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F0E42" w14:textId="77777777" w:rsidR="008828D4" w:rsidRDefault="00797128" w:rsidP="008828D4">
      <w:pPr>
        <w:pStyle w:val="Title"/>
      </w:pPr>
      <w:r>
        <w:rPr>
          <w:noProof/>
          <w:lang w:eastAsia="en-AU"/>
        </w:rPr>
        <w:drawing>
          <wp:inline distT="0" distB="0" distL="0" distR="0" wp14:anchorId="380F0E6A" wp14:editId="380F0E6B">
            <wp:extent cx="2452882" cy="1080000"/>
            <wp:effectExtent l="0" t="0" r="5080" b="6350"/>
            <wp:docPr id="1" name="Picture 1" descr="Australian Aged Care Quality Agency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151692" name="coat of arms stacked strip design with AACQA.Mono CMY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88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F0E43" w14:textId="77777777" w:rsidR="008828D4" w:rsidRPr="006E7B4C" w:rsidRDefault="00797128" w:rsidP="008828D4">
      <w:pPr>
        <w:pStyle w:val="Title"/>
      </w:pPr>
      <w:r>
        <w:t>Aurrum Plenty</w:t>
      </w:r>
    </w:p>
    <w:p w14:paraId="380F0E44" w14:textId="77777777" w:rsidR="008828D4" w:rsidRDefault="00797128" w:rsidP="008828D4">
      <w:pPr>
        <w:pStyle w:val="Subtitle"/>
      </w:pPr>
      <w:r>
        <w:t>Approved Provider: Aurrum Pty Limited</w:t>
      </w:r>
    </w:p>
    <w:p w14:paraId="380F0E45" w14:textId="77777777" w:rsidR="008828D4" w:rsidRDefault="00797128" w:rsidP="008828D4">
      <w:r>
        <w:t>This is a new home and is accredited for one year until 08 December 2018. We made the decision on 08 December 2017.</w:t>
      </w:r>
    </w:p>
    <w:p w14:paraId="380F0E46" w14:textId="77777777" w:rsidR="008828D4" w:rsidRDefault="00797128" w:rsidP="008828D4">
      <w:r>
        <w:t>We are satisfied the home will undertake continuous improvement, measured against the</w:t>
      </w:r>
      <w:r>
        <w:t xml:space="preserve"> Accreditation Standards.</w:t>
      </w:r>
    </w:p>
    <w:p w14:paraId="380F0E47" w14:textId="77777777" w:rsidR="008828D4" w:rsidRDefault="00797128" w:rsidP="008828D4">
      <w:r>
        <w:t>We will monitor the performance of the home including through unannounced visits.</w:t>
      </w:r>
    </w:p>
    <w:p w14:paraId="380F0E48" w14:textId="77777777" w:rsidR="008828D4" w:rsidRDefault="00797128" w:rsidP="008828D4"/>
    <w:p w14:paraId="380F0E49" w14:textId="77777777" w:rsidR="008828D4" w:rsidRDefault="00797128" w:rsidP="008828D4">
      <w:pPr>
        <w:sectPr w:rsidR="008828D4" w:rsidSect="009F5E68">
          <w:footerReference w:type="default" r:id="rId12"/>
          <w:footerReference w:type="first" r:id="rId13"/>
          <w:pgSz w:w="11906" w:h="16838"/>
          <w:pgMar w:top="1418" w:right="1418" w:bottom="1418" w:left="1418" w:header="709" w:footer="913" w:gutter="0"/>
          <w:cols w:space="708"/>
          <w:titlePg/>
          <w:docGrid w:linePitch="360"/>
        </w:sectPr>
      </w:pPr>
    </w:p>
    <w:p w14:paraId="380F0E4A" w14:textId="77777777" w:rsidR="008828D4" w:rsidRDefault="00797128" w:rsidP="008828D4">
      <w:pPr>
        <w:pStyle w:val="Heading1"/>
      </w:pPr>
      <w:r>
        <w:lastRenderedPageBreak/>
        <w:t>Home and approved provider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s provides details of the home and approved provider."/>
      </w:tblPr>
      <w:tblGrid>
        <w:gridCol w:w="3510"/>
        <w:gridCol w:w="5776"/>
      </w:tblGrid>
      <w:tr w:rsidR="004B56E3" w14:paraId="380F0E4D" w14:textId="77777777" w:rsidTr="007B4E24">
        <w:tc>
          <w:tcPr>
            <w:tcW w:w="3510" w:type="dxa"/>
          </w:tcPr>
          <w:p w14:paraId="380F0E4B" w14:textId="77777777" w:rsidR="008828D4" w:rsidRDefault="00797128" w:rsidP="007B4E24">
            <w:r>
              <w:t>Home name:</w:t>
            </w:r>
          </w:p>
        </w:tc>
        <w:tc>
          <w:tcPr>
            <w:tcW w:w="5776" w:type="dxa"/>
          </w:tcPr>
          <w:p w14:paraId="380F0E4C" w14:textId="77777777" w:rsidR="008828D4" w:rsidRDefault="00797128" w:rsidP="007B4E24">
            <w:r>
              <w:t>Aurrum Plenty</w:t>
            </w:r>
          </w:p>
        </w:tc>
      </w:tr>
      <w:tr w:rsidR="004B56E3" w14:paraId="380F0E50" w14:textId="77777777" w:rsidTr="007B4E24">
        <w:tc>
          <w:tcPr>
            <w:tcW w:w="3510" w:type="dxa"/>
          </w:tcPr>
          <w:p w14:paraId="380F0E4E" w14:textId="77777777" w:rsidR="008828D4" w:rsidRDefault="00797128" w:rsidP="007B4E24">
            <w:r>
              <w:t>RACS ID:</w:t>
            </w:r>
          </w:p>
        </w:tc>
        <w:tc>
          <w:tcPr>
            <w:tcW w:w="5776" w:type="dxa"/>
          </w:tcPr>
          <w:p w14:paraId="380F0E4F" w14:textId="77777777" w:rsidR="008828D4" w:rsidRDefault="00797128" w:rsidP="007B4E24">
            <w:r>
              <w:t>9305</w:t>
            </w:r>
          </w:p>
        </w:tc>
      </w:tr>
      <w:tr w:rsidR="004B56E3" w14:paraId="380F0E53" w14:textId="77777777" w:rsidTr="007B4E24">
        <w:tc>
          <w:tcPr>
            <w:tcW w:w="3510" w:type="dxa"/>
          </w:tcPr>
          <w:p w14:paraId="380F0E51" w14:textId="77777777" w:rsidR="008828D4" w:rsidRDefault="00797128" w:rsidP="007B4E24">
            <w:r>
              <w:t>Approved provider:</w:t>
            </w:r>
          </w:p>
        </w:tc>
        <w:tc>
          <w:tcPr>
            <w:tcW w:w="5776" w:type="dxa"/>
          </w:tcPr>
          <w:p w14:paraId="380F0E52" w14:textId="77777777" w:rsidR="008828D4" w:rsidRDefault="00797128" w:rsidP="007B4E24">
            <w:r>
              <w:t>Aurrum Pty Limited</w:t>
            </w:r>
          </w:p>
        </w:tc>
      </w:tr>
      <w:tr w:rsidR="004B56E3" w14:paraId="380F0E56" w14:textId="77777777" w:rsidTr="007B4E24">
        <w:tc>
          <w:tcPr>
            <w:tcW w:w="3510" w:type="dxa"/>
          </w:tcPr>
          <w:p w14:paraId="380F0E54" w14:textId="77777777" w:rsidR="008828D4" w:rsidRDefault="00797128" w:rsidP="007B4E24">
            <w:r>
              <w:t>Number of beds:</w:t>
            </w:r>
          </w:p>
        </w:tc>
        <w:tc>
          <w:tcPr>
            <w:tcW w:w="5776" w:type="dxa"/>
          </w:tcPr>
          <w:p w14:paraId="380F0E55" w14:textId="77777777" w:rsidR="008828D4" w:rsidRDefault="00797128" w:rsidP="007B4E24">
            <w:r>
              <w:t>120</w:t>
            </w:r>
          </w:p>
        </w:tc>
      </w:tr>
      <w:tr w:rsidR="004B56E3" w14:paraId="380F0E59" w14:textId="77777777" w:rsidTr="007B4E24">
        <w:tc>
          <w:tcPr>
            <w:tcW w:w="3510" w:type="dxa"/>
          </w:tcPr>
          <w:p w14:paraId="380F0E57" w14:textId="77777777" w:rsidR="008828D4" w:rsidRDefault="00797128" w:rsidP="007B4E24">
            <w:r>
              <w:t>Number of high care residents:</w:t>
            </w:r>
          </w:p>
        </w:tc>
        <w:tc>
          <w:tcPr>
            <w:tcW w:w="5776" w:type="dxa"/>
          </w:tcPr>
          <w:p w14:paraId="380F0E58" w14:textId="77777777" w:rsidR="008828D4" w:rsidRDefault="00797128" w:rsidP="007B4E24">
            <w:r>
              <w:t>Nil</w:t>
            </w:r>
          </w:p>
        </w:tc>
      </w:tr>
      <w:tr w:rsidR="004B56E3" w14:paraId="380F0E5C" w14:textId="77777777" w:rsidTr="007B4E24">
        <w:tc>
          <w:tcPr>
            <w:tcW w:w="3510" w:type="dxa"/>
          </w:tcPr>
          <w:p w14:paraId="380F0E5A" w14:textId="77777777" w:rsidR="008828D4" w:rsidRDefault="00797128" w:rsidP="007B4E24">
            <w:r>
              <w:t xml:space="preserve">Special needs group catered </w:t>
            </w:r>
            <w:r>
              <w:t>for:</w:t>
            </w:r>
          </w:p>
        </w:tc>
        <w:tc>
          <w:tcPr>
            <w:tcW w:w="5776" w:type="dxa"/>
          </w:tcPr>
          <w:p w14:paraId="380F0E5B" w14:textId="77777777" w:rsidR="008828D4" w:rsidRDefault="00797128" w:rsidP="007B4E24">
            <w:r>
              <w:t>Dementia specific, Other special needs group: Dementia - 40</w:t>
            </w:r>
          </w:p>
        </w:tc>
      </w:tr>
      <w:tr w:rsidR="004B56E3" w14:paraId="380F0E5F" w14:textId="77777777" w:rsidTr="007B4E24">
        <w:tc>
          <w:tcPr>
            <w:tcW w:w="3510" w:type="dxa"/>
          </w:tcPr>
          <w:p w14:paraId="380F0E5D" w14:textId="77777777" w:rsidR="008828D4" w:rsidRDefault="00797128" w:rsidP="007B4E24">
            <w:r>
              <w:t>Home address:</w:t>
            </w:r>
          </w:p>
        </w:tc>
        <w:tc>
          <w:tcPr>
            <w:tcW w:w="5776" w:type="dxa"/>
          </w:tcPr>
          <w:p w14:paraId="380F0E5E" w14:textId="77777777" w:rsidR="008828D4" w:rsidRDefault="00797128" w:rsidP="007B4E24">
            <w:r>
              <w:t>321-327 Diamond Creek Road PLENTY VIC 3090</w:t>
            </w:r>
          </w:p>
        </w:tc>
      </w:tr>
      <w:tr w:rsidR="004B56E3" w14:paraId="380F0E62" w14:textId="77777777" w:rsidTr="007B4E24">
        <w:tc>
          <w:tcPr>
            <w:tcW w:w="3510" w:type="dxa"/>
          </w:tcPr>
          <w:p w14:paraId="380F0E60" w14:textId="77777777" w:rsidR="008828D4" w:rsidRDefault="00797128" w:rsidP="007B4E24">
            <w:r>
              <w:t>Phone:</w:t>
            </w:r>
          </w:p>
        </w:tc>
        <w:tc>
          <w:tcPr>
            <w:tcW w:w="5776" w:type="dxa"/>
          </w:tcPr>
          <w:p w14:paraId="380F0E61" w14:textId="5C04357F" w:rsidR="008828D4" w:rsidRDefault="00AB2EC0" w:rsidP="007B4E24">
            <w:r w:rsidRPr="00AB2EC0">
              <w:t>03 9469 7555</w:t>
            </w:r>
          </w:p>
        </w:tc>
      </w:tr>
      <w:tr w:rsidR="004B56E3" w14:paraId="380F0E65" w14:textId="77777777" w:rsidTr="007B4E24">
        <w:tc>
          <w:tcPr>
            <w:tcW w:w="3510" w:type="dxa"/>
          </w:tcPr>
          <w:p w14:paraId="380F0E63" w14:textId="77777777" w:rsidR="008828D4" w:rsidRDefault="00797128" w:rsidP="007B4E24">
            <w:r>
              <w:t>Facsimile:</w:t>
            </w:r>
          </w:p>
        </w:tc>
        <w:tc>
          <w:tcPr>
            <w:tcW w:w="5776" w:type="dxa"/>
          </w:tcPr>
          <w:p w14:paraId="380F0E64" w14:textId="15C5B8DD" w:rsidR="008828D4" w:rsidRDefault="00AB2EC0" w:rsidP="007B4E24">
            <w:r w:rsidRPr="00AB2EC0">
              <w:t>03 9462 6466</w:t>
            </w:r>
          </w:p>
        </w:tc>
      </w:tr>
      <w:tr w:rsidR="004B56E3" w14:paraId="380F0E68" w14:textId="77777777" w:rsidTr="007B4E24">
        <w:tc>
          <w:tcPr>
            <w:tcW w:w="3510" w:type="dxa"/>
          </w:tcPr>
          <w:p w14:paraId="380F0E66" w14:textId="77777777" w:rsidR="008828D4" w:rsidRDefault="00797128" w:rsidP="007B4E24">
            <w:r>
              <w:t>Email address:</w:t>
            </w:r>
          </w:p>
        </w:tc>
        <w:tc>
          <w:tcPr>
            <w:tcW w:w="5776" w:type="dxa"/>
          </w:tcPr>
          <w:p w14:paraId="380F0E67" w14:textId="77777777" w:rsidR="008828D4" w:rsidRDefault="00797128" w:rsidP="007B4E24">
            <w:r>
              <w:t>Caroline.Mwania@aurrum.com.au</w:t>
            </w:r>
          </w:p>
        </w:tc>
      </w:tr>
    </w:tbl>
    <w:p w14:paraId="380F0E69" w14:textId="77777777" w:rsidR="00E82842" w:rsidRPr="008828D4" w:rsidRDefault="00797128" w:rsidP="008828D4">
      <w:bookmarkStart w:id="0" w:name="_GoBack"/>
      <w:bookmarkEnd w:id="0"/>
    </w:p>
    <w:sectPr w:rsidR="00E82842" w:rsidRPr="008828D4" w:rsidSect="00180893">
      <w:headerReference w:type="default" r:id="rId14"/>
      <w:footerReference w:type="default" r:id="rId15"/>
      <w:pgSz w:w="11906" w:h="16838"/>
      <w:pgMar w:top="1418" w:right="1418" w:bottom="1418" w:left="1418" w:header="709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F0E78" w14:textId="77777777" w:rsidR="00000000" w:rsidRDefault="00797128">
      <w:pPr>
        <w:spacing w:before="0" w:after="0"/>
      </w:pPr>
      <w:r>
        <w:separator/>
      </w:r>
    </w:p>
  </w:endnote>
  <w:endnote w:type="continuationSeparator" w:id="0">
    <w:p w14:paraId="380F0E7A" w14:textId="77777777" w:rsidR="00000000" w:rsidRDefault="007971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F0E6C" w14:textId="77777777" w:rsidR="008828D4" w:rsidRPr="005C47F3" w:rsidRDefault="00797128" w:rsidP="005C47F3">
    <w:pPr>
      <w:pStyle w:val="Footer"/>
      <w:tabs>
        <w:tab w:val="center" w:pos="4536"/>
        <w:tab w:val="right" w:pos="9072"/>
      </w:tabs>
    </w:pPr>
    <w:r w:rsidRPr="005C47F3">
      <w:t>Home’s name: Aurrum Plenty</w:t>
    </w:r>
  </w:p>
  <w:p w14:paraId="380F0E6D" w14:textId="77777777" w:rsidR="008828D4" w:rsidRDefault="00797128" w:rsidP="005C47F3">
    <w:pPr>
      <w:pStyle w:val="Footer"/>
      <w:tabs>
        <w:tab w:val="center" w:pos="4536"/>
        <w:tab w:val="right" w:pos="9072"/>
      </w:tabs>
    </w:pPr>
    <w:r w:rsidRPr="005C47F3">
      <w:t>RACS ID: 9305</w:t>
    </w:r>
  </w:p>
  <w:p w14:paraId="380F0E6E" w14:textId="77777777" w:rsidR="008828D4" w:rsidRPr="006A30D3" w:rsidRDefault="00797128" w:rsidP="005C47F3">
    <w:pPr>
      <w:pStyle w:val="Footer"/>
      <w:tabs>
        <w:tab w:val="center" w:pos="4536"/>
        <w:tab w:val="right" w:pos="9072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F0E6F" w14:textId="77777777" w:rsidR="008828D4" w:rsidRPr="00C0131B" w:rsidRDefault="00797128" w:rsidP="00C0131B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>Home’s name: Aurrum Plen</w:t>
    </w:r>
    <w:r w:rsidRPr="00C0131B">
      <w:rPr>
        <w:sz w:val="16"/>
      </w:rPr>
      <w:t>ty</w:t>
    </w:r>
  </w:p>
  <w:p w14:paraId="380F0E70" w14:textId="77777777" w:rsidR="008828D4" w:rsidRPr="00C0131B" w:rsidRDefault="00797128" w:rsidP="00C0131B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>RACS ID: 9305</w:t>
    </w:r>
  </w:p>
  <w:p w14:paraId="380F0E71" w14:textId="77777777" w:rsidR="008828D4" w:rsidRPr="00C0131B" w:rsidRDefault="00797128" w:rsidP="00C0131B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ab/>
    </w:r>
    <w:r w:rsidRPr="00C0131B">
      <w:rPr>
        <w:sz w:val="16"/>
      </w:rPr>
      <w:fldChar w:fldCharType="begin"/>
    </w:r>
    <w:r w:rsidRPr="00C0131B">
      <w:rPr>
        <w:sz w:val="16"/>
      </w:rPr>
      <w:instrText xml:space="preserve"> PAGE </w:instrText>
    </w:r>
    <w:r w:rsidRPr="00C0131B">
      <w:rPr>
        <w:sz w:val="16"/>
      </w:rPr>
      <w:fldChar w:fldCharType="separate"/>
    </w:r>
    <w:r>
      <w:rPr>
        <w:noProof/>
        <w:sz w:val="16"/>
      </w:rPr>
      <w:t>2</w:t>
    </w:r>
    <w:r w:rsidRPr="00C0131B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F0E73" w14:textId="77777777" w:rsidR="00E82842" w:rsidRPr="00D45A1C" w:rsidRDefault="00797128" w:rsidP="00D45A1C">
    <w:pPr>
      <w:pStyle w:val="Footer"/>
    </w:pPr>
    <w:r w:rsidRPr="00D45A1C">
      <w:t>Footer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F0E74" w14:textId="77777777" w:rsidR="00000000" w:rsidRDefault="00797128">
      <w:pPr>
        <w:spacing w:before="0" w:after="0"/>
      </w:pPr>
      <w:r>
        <w:separator/>
      </w:r>
    </w:p>
  </w:footnote>
  <w:footnote w:type="continuationSeparator" w:id="0">
    <w:p w14:paraId="380F0E76" w14:textId="77777777" w:rsidR="00000000" w:rsidRDefault="0079712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F0E72" w14:textId="77777777" w:rsidR="00E82842" w:rsidRPr="00E82842" w:rsidRDefault="00797128" w:rsidP="00E82842">
    <w:pPr>
      <w:pStyle w:val="Header"/>
    </w:pPr>
    <w:r>
      <w:t>Header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B0B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32F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F4CA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D18B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EE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8677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A2A32"/>
    <w:multiLevelType w:val="hybridMultilevel"/>
    <w:tmpl w:val="A91C107E"/>
    <w:lvl w:ilvl="0" w:tplc="BD4A6E2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96108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B2F69E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A84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461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AA5D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CCE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296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B8A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51485F"/>
    <w:multiLevelType w:val="hybridMultilevel"/>
    <w:tmpl w:val="7E7A72B4"/>
    <w:lvl w:ilvl="0" w:tplc="6E4028B8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81B8E742">
      <w:start w:val="1"/>
      <w:numFmt w:val="lowerLetter"/>
      <w:lvlText w:val="%2."/>
      <w:lvlJc w:val="left"/>
      <w:pPr>
        <w:ind w:left="1440" w:hanging="360"/>
      </w:pPr>
    </w:lvl>
    <w:lvl w:ilvl="2" w:tplc="522A6C92" w:tentative="1">
      <w:start w:val="1"/>
      <w:numFmt w:val="lowerRoman"/>
      <w:lvlText w:val="%3."/>
      <w:lvlJc w:val="right"/>
      <w:pPr>
        <w:ind w:left="2160" w:hanging="180"/>
      </w:pPr>
    </w:lvl>
    <w:lvl w:ilvl="3" w:tplc="7736DCBE" w:tentative="1">
      <w:start w:val="1"/>
      <w:numFmt w:val="decimal"/>
      <w:lvlText w:val="%4."/>
      <w:lvlJc w:val="left"/>
      <w:pPr>
        <w:ind w:left="2880" w:hanging="360"/>
      </w:pPr>
    </w:lvl>
    <w:lvl w:ilvl="4" w:tplc="E2428ED4" w:tentative="1">
      <w:start w:val="1"/>
      <w:numFmt w:val="lowerLetter"/>
      <w:lvlText w:val="%5."/>
      <w:lvlJc w:val="left"/>
      <w:pPr>
        <w:ind w:left="3600" w:hanging="360"/>
      </w:pPr>
    </w:lvl>
    <w:lvl w:ilvl="5" w:tplc="F1B2D1E0" w:tentative="1">
      <w:start w:val="1"/>
      <w:numFmt w:val="lowerRoman"/>
      <w:lvlText w:val="%6."/>
      <w:lvlJc w:val="right"/>
      <w:pPr>
        <w:ind w:left="4320" w:hanging="180"/>
      </w:pPr>
    </w:lvl>
    <w:lvl w:ilvl="6" w:tplc="0CD48CE6" w:tentative="1">
      <w:start w:val="1"/>
      <w:numFmt w:val="decimal"/>
      <w:lvlText w:val="%7."/>
      <w:lvlJc w:val="left"/>
      <w:pPr>
        <w:ind w:left="5040" w:hanging="360"/>
      </w:pPr>
    </w:lvl>
    <w:lvl w:ilvl="7" w:tplc="F2E600A6" w:tentative="1">
      <w:start w:val="1"/>
      <w:numFmt w:val="lowerLetter"/>
      <w:lvlText w:val="%8."/>
      <w:lvlJc w:val="left"/>
      <w:pPr>
        <w:ind w:left="5760" w:hanging="360"/>
      </w:pPr>
    </w:lvl>
    <w:lvl w:ilvl="8" w:tplc="32A43C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E3"/>
    <w:rsid w:val="004B56E3"/>
    <w:rsid w:val="00797128"/>
    <w:rsid w:val="00AB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F0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D4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5F20"/>
    <w:pPr>
      <w:keepNext/>
      <w:keepLines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F20"/>
    <w:pPr>
      <w:keepNext/>
      <w:keepLines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B14"/>
    <w:pPr>
      <w:keepNext/>
      <w:keepLines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F20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5F20"/>
    <w:pPr>
      <w:keepNext/>
      <w:keepLines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13B1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13B14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95F20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5F20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3B14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5F20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895F20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746908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74690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rsid w:val="00513B14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513B14"/>
    <w:rPr>
      <w:b/>
    </w:rPr>
  </w:style>
  <w:style w:type="character" w:styleId="PageNumber">
    <w:name w:val="page number"/>
    <w:basedOn w:val="DefaultParagraphFont"/>
    <w:rsid w:val="008828D4"/>
  </w:style>
  <w:style w:type="paragraph" w:styleId="BalloonText">
    <w:name w:val="Balloon Text"/>
    <w:basedOn w:val="Normal"/>
    <w:link w:val="BalloonTextChar"/>
    <w:uiPriority w:val="99"/>
    <w:semiHidden/>
    <w:unhideWhenUsed/>
    <w:rsid w:val="00790D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D4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5F20"/>
    <w:pPr>
      <w:keepNext/>
      <w:keepLines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F20"/>
    <w:pPr>
      <w:keepNext/>
      <w:keepLines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B14"/>
    <w:pPr>
      <w:keepNext/>
      <w:keepLines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F20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5F20"/>
    <w:pPr>
      <w:keepNext/>
      <w:keepLines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13B1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13B14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95F20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5F20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3B14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5F20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895F20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746908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74690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rsid w:val="00513B14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513B14"/>
    <w:rPr>
      <w:b/>
    </w:rPr>
  </w:style>
  <w:style w:type="character" w:styleId="PageNumber">
    <w:name w:val="page number"/>
    <w:basedOn w:val="DefaultParagraphFont"/>
    <w:rsid w:val="008828D4"/>
  </w:style>
  <w:style w:type="paragraph" w:styleId="BalloonText">
    <w:name w:val="Balloon Text"/>
    <w:basedOn w:val="Normal"/>
    <w:link w:val="BalloonTextChar"/>
    <w:uiPriority w:val="99"/>
    <w:semiHidden/>
    <w:unhideWhenUsed/>
    <w:rsid w:val="00790D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a\AppData\Roaming\Microsoft\Templates\Accessible%20Norm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Publication</Doc_x0020_Type>
    <Output_x0020_Doc_x0020_Type xmlns="a8338b6e-77a6-4851-82b6-98166143ffdd">PDF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 xsi:nil="true"/>
    <Approved_x0020_Provider xmlns="a8338b6e-77a6-4851-82b6-98166143ffdd" xsi:nil="true"/>
    <Management_x0020_Company_x0020_ID xmlns="a8338b6e-77a6-4851-82b6-98166143ffdd" xsi:nil="true"/>
    <Home xmlns="a8338b6e-77a6-4851-82b6-98166143ffdd" xsi:nil="true"/>
    <Signed xmlns="a8338b6e-77a6-4851-82b6-98166143ffdd" xsi:nil="true"/>
    <Uploaded xmlns="a8338b6e-77a6-4851-82b6-98166143ffdd">False</Uploaded>
    <Management_x0020_Company xmlns="a8338b6e-77a6-4851-82b6-98166143ffdd" xsi:nil="true"/>
    <Doc_x0020_Date xmlns="a8338b6e-77a6-4851-82b6-98166143ffdd">2017-12-08T03:25:00+00:00</Doc_x0020_Date>
    <CSI_x0020_ID xmlns="a8338b6e-77a6-4851-82b6-98166143ffdd" xsi:nil="true"/>
    <Case_x0020_ID xmlns="a8338b6e-77a6-4851-82b6-98166143ffdd" xsi:nil="true"/>
    <Approved_x0020_Provider_x0020_ID xmlns="a8338b6e-77a6-4851-82b6-98166143ffdd" xsi:nil="true"/>
    <Location xmlns="a8338b6e-77a6-4851-82b6-98166143ffdd" xsi:nil="true"/>
    <Home_x0020_ID xmlns="a8338b6e-77a6-4851-82b6-98166143ffdd">F5B8245D-9DBA-E711-A879-005056922186</Home_x0020_ID>
    <State xmlns="a8338b6e-77a6-4851-82b6-98166143ffdd" xsi:nil="true"/>
    <Doc_x0020_Sent_Received_x0020_Date xmlns="a8338b6e-77a6-4851-82b6-98166143ffdd">2017-12-08T00:00:00+00:00</Doc_x0020_Sent_Received_x0020_Date>
    <Activity_x0020_ID xmlns="a8338b6e-77a6-4851-82b6-98166143ffdd">34609797-11DB-E711-A3A6-005056922186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7DDB147-57EE-4753-B1F8-FB9691905E31}">
  <ds:schemaRefs>
    <ds:schemaRef ds:uri="http://purl.org/dc/dcmitype/"/>
    <ds:schemaRef ds:uri="a8338b6e-77a6-4851-82b6-98166143ffdd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3F000A1-DC4E-4A2C-BDAB-975CEC33B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E1390-2BEE-4454-B35E-4E390BB99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Normal template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Published_decision_(commencing_home)</vt:lpstr>
    </vt:vector>
  </TitlesOfParts>
  <Company>Australian Aged Care Quality Agency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Published_decision_(commencing_home)</dc:title>
  <dc:creator>Rhonda Hansen</dc:creator>
  <cp:lastModifiedBy>Rhonda Hansen</cp:lastModifiedBy>
  <cp:revision>2</cp:revision>
  <dcterms:created xsi:type="dcterms:W3CDTF">2017-12-15T00:15:00Z</dcterms:created>
  <dcterms:modified xsi:type="dcterms:W3CDTF">2017-12-15T00:15:00Z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PDF</vt:lpwstr>
  </property>
  <property fmtid="{D5CDD505-2E9C-101B-9397-08002B2CF9AE}" pid="5" name="Document Name">
    <vt:lpwstr>RPT-ACC-0013</vt:lpwstr>
  </property>
  <property fmtid="{D5CDD505-2E9C-101B-9397-08002B2CF9AE}" pid="6" name="Input">
    <vt:lpwstr>commencing home</vt:lpwstr>
  </property>
</Properties>
</file>