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6A86" w14:textId="77777777" w:rsidR="0094037F" w:rsidRPr="0094037F" w:rsidRDefault="0094037F" w:rsidP="0094037F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bookmarkStart w:id="0" w:name="_GoBack"/>
      <w:bookmarkEnd w:id="0"/>
      <w:r w:rsidRPr="0094037F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085A7DEF" w14:textId="77777777" w:rsidR="0094037F" w:rsidRPr="0094037F" w:rsidRDefault="0094037F" w:rsidP="0094037F">
      <w:pPr>
        <w:spacing w:before="0" w:after="0"/>
        <w:rPr>
          <w:rFonts w:eastAsia="Calibri" w:cs="Arial"/>
          <w:sz w:val="24"/>
          <w:szCs w:val="24"/>
        </w:rPr>
      </w:pPr>
    </w:p>
    <w:p w14:paraId="129DF8FE" w14:textId="77777777" w:rsidR="0094037F" w:rsidRPr="0094037F" w:rsidRDefault="0094037F" w:rsidP="0094037F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94037F">
        <w:rPr>
          <w:rFonts w:eastAsia="Calibri" w:cs="Arial"/>
          <w:b/>
          <w:sz w:val="24"/>
          <w:szCs w:val="24"/>
        </w:rPr>
        <w:t>Service and approved provider details</w:t>
      </w:r>
    </w:p>
    <w:p w14:paraId="5165E078" w14:textId="77777777" w:rsidR="0094037F" w:rsidRPr="0094037F" w:rsidRDefault="0094037F" w:rsidP="0094037F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42"/>
      </w:tblGrid>
      <w:tr w:rsidR="0094037F" w:rsidRPr="0094037F" w14:paraId="6FE0431F" w14:textId="77777777" w:rsidTr="005A6E67">
        <w:tc>
          <w:tcPr>
            <w:tcW w:w="3794" w:type="dxa"/>
            <w:shd w:val="clear" w:color="auto" w:fill="auto"/>
          </w:tcPr>
          <w:p w14:paraId="4C613E46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499EE5BC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Arcare Warriewood</w:t>
            </w:r>
          </w:p>
        </w:tc>
      </w:tr>
      <w:tr w:rsidR="0094037F" w:rsidRPr="0094037F" w14:paraId="56328777" w14:textId="77777777" w:rsidTr="005A6E67">
        <w:tc>
          <w:tcPr>
            <w:tcW w:w="3794" w:type="dxa"/>
            <w:shd w:val="clear" w:color="auto" w:fill="auto"/>
          </w:tcPr>
          <w:p w14:paraId="097BF6B3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73B3DD02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9228</w:t>
            </w:r>
          </w:p>
        </w:tc>
      </w:tr>
      <w:tr w:rsidR="0094037F" w:rsidRPr="0094037F" w14:paraId="257A760C" w14:textId="77777777" w:rsidTr="005A6E67">
        <w:tc>
          <w:tcPr>
            <w:tcW w:w="3794" w:type="dxa"/>
            <w:shd w:val="clear" w:color="auto" w:fill="auto"/>
          </w:tcPr>
          <w:p w14:paraId="6B83D63D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3BBEE596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Arcare Pty Ltd</w:t>
            </w:r>
          </w:p>
        </w:tc>
      </w:tr>
      <w:tr w:rsidR="0094037F" w:rsidRPr="0094037F" w14:paraId="09FB54E6" w14:textId="77777777" w:rsidTr="005A6E67">
        <w:tc>
          <w:tcPr>
            <w:tcW w:w="3794" w:type="dxa"/>
            <w:shd w:val="clear" w:color="auto" w:fill="auto"/>
          </w:tcPr>
          <w:p w14:paraId="660F79EE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7AC59BEA" w14:textId="77777777" w:rsidR="0094037F" w:rsidRPr="0094037F" w:rsidRDefault="0094037F" w:rsidP="0094037F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23 Warriewood Road WARRIEWOOD NSW 2102</w:t>
            </w:r>
          </w:p>
        </w:tc>
      </w:tr>
      <w:tr w:rsidR="0094037F" w:rsidRPr="0094037F" w14:paraId="4DBEFE09" w14:textId="77777777" w:rsidTr="005A6E67">
        <w:tc>
          <w:tcPr>
            <w:tcW w:w="3794" w:type="dxa"/>
            <w:shd w:val="clear" w:color="auto" w:fill="auto"/>
          </w:tcPr>
          <w:p w14:paraId="09F4BCD2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0CFC7FC9" w14:textId="77777777" w:rsidR="0094037F" w:rsidRPr="0094037F" w:rsidRDefault="0094037F" w:rsidP="0094037F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13 August 2019</w:t>
            </w:r>
          </w:p>
        </w:tc>
      </w:tr>
    </w:tbl>
    <w:p w14:paraId="33248C11" w14:textId="77777777" w:rsidR="0094037F" w:rsidRPr="0094037F" w:rsidRDefault="0094037F" w:rsidP="0094037F">
      <w:pPr>
        <w:spacing w:before="0" w:after="0"/>
        <w:rPr>
          <w:rFonts w:eastAsia="Calibri" w:cs="Arial"/>
          <w:b/>
          <w:sz w:val="24"/>
          <w:szCs w:val="24"/>
        </w:rPr>
      </w:pPr>
    </w:p>
    <w:p w14:paraId="1C1E3820" w14:textId="77777777" w:rsidR="0094037F" w:rsidRPr="0094037F" w:rsidRDefault="0094037F" w:rsidP="0094037F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94037F">
        <w:rPr>
          <w:rFonts w:eastAsia="Calibri" w:cs="Arial"/>
          <w:b/>
          <w:sz w:val="24"/>
          <w:szCs w:val="24"/>
        </w:rPr>
        <w:t>Summary of decision</w:t>
      </w:r>
    </w:p>
    <w:p w14:paraId="4E5BF632" w14:textId="77777777" w:rsidR="0094037F" w:rsidRPr="0094037F" w:rsidRDefault="0094037F" w:rsidP="0094037F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73"/>
      </w:tblGrid>
      <w:tr w:rsidR="0094037F" w:rsidRPr="0094037F" w14:paraId="7928C341" w14:textId="77777777" w:rsidTr="005A6E67">
        <w:tc>
          <w:tcPr>
            <w:tcW w:w="3794" w:type="dxa"/>
            <w:shd w:val="clear" w:color="auto" w:fill="auto"/>
          </w:tcPr>
          <w:p w14:paraId="3900BC73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shd w:val="clear" w:color="auto" w:fill="auto"/>
          </w:tcPr>
          <w:p w14:paraId="6C4A4AE9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21 August 2019</w:t>
            </w:r>
            <w:r w:rsidRPr="0094037F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94037F" w:rsidRPr="0094037F" w14:paraId="75D5E5B8" w14:textId="77777777" w:rsidTr="005A6E67">
        <w:tc>
          <w:tcPr>
            <w:tcW w:w="3794" w:type="dxa"/>
            <w:shd w:val="clear" w:color="auto" w:fill="auto"/>
          </w:tcPr>
          <w:p w14:paraId="2BD78322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94037F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14:paraId="5EFEF3A5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94037F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94037F">
              <w:rPr>
                <w:rFonts w:eastAsia="Calibri" w:cs="Arial"/>
                <w:sz w:val="24"/>
                <w:szCs w:val="24"/>
                <w:lang w:val="en-GB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</w:tr>
      <w:tr w:rsidR="0094037F" w:rsidRPr="0094037F" w14:paraId="4AA47F1C" w14:textId="77777777" w:rsidTr="005A6E67">
        <w:tc>
          <w:tcPr>
            <w:tcW w:w="3794" w:type="dxa"/>
            <w:shd w:val="clear" w:color="auto" w:fill="auto"/>
          </w:tcPr>
          <w:p w14:paraId="29DAA973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shd w:val="clear" w:color="auto" w:fill="auto"/>
          </w:tcPr>
          <w:p w14:paraId="44A35FF1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94037F" w:rsidRPr="0094037F" w14:paraId="2B357C54" w14:textId="77777777" w:rsidTr="005A6E67">
        <w:tc>
          <w:tcPr>
            <w:tcW w:w="3794" w:type="dxa"/>
            <w:shd w:val="clear" w:color="auto" w:fill="auto"/>
          </w:tcPr>
          <w:p w14:paraId="23AD37DB" w14:textId="77777777" w:rsidR="0094037F" w:rsidRPr="0094037F" w:rsidRDefault="0094037F" w:rsidP="0094037F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94037F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shd w:val="clear" w:color="auto" w:fill="auto"/>
          </w:tcPr>
          <w:p w14:paraId="6749513D" w14:textId="77777777" w:rsidR="0094037F" w:rsidRDefault="0094037F" w:rsidP="0094037F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94037F">
              <w:rPr>
                <w:rFonts w:eastAsia="Calibri" w:cs="Arial"/>
                <w:sz w:val="24"/>
                <w:szCs w:val="24"/>
              </w:rPr>
              <w:t>26 August 2019 to 26 August 2020</w:t>
            </w:r>
          </w:p>
          <w:p w14:paraId="47448880" w14:textId="6D7CC974" w:rsidR="0094037F" w:rsidRPr="0094037F" w:rsidRDefault="0094037F" w:rsidP="0094037F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  <w:lang w:val="en-GB"/>
              </w:rPr>
            </w:pPr>
          </w:p>
        </w:tc>
      </w:tr>
    </w:tbl>
    <w:p w14:paraId="3DEF7696" w14:textId="77777777" w:rsidR="0094037F" w:rsidRPr="0094037F" w:rsidRDefault="0094037F" w:rsidP="0094037F">
      <w:pPr>
        <w:spacing w:before="240" w:after="0"/>
        <w:rPr>
          <w:rFonts w:eastAsia="Calibri" w:cs="Arial"/>
          <w:b/>
          <w:sz w:val="24"/>
          <w:szCs w:val="24"/>
        </w:rPr>
      </w:pPr>
      <w:r w:rsidRPr="0094037F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p w14:paraId="7F1CEA57" w14:textId="291D9755" w:rsidR="00E82842" w:rsidRPr="0094037F" w:rsidRDefault="00CB4BEE" w:rsidP="0094037F"/>
    <w:sectPr w:rsidR="00E82842" w:rsidRPr="0094037F" w:rsidSect="001808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EA61" w14:textId="77777777" w:rsidR="00D801A4" w:rsidRDefault="0094037F">
      <w:pPr>
        <w:spacing w:before="0" w:after="0"/>
      </w:pPr>
      <w:r>
        <w:separator/>
      </w:r>
    </w:p>
  </w:endnote>
  <w:endnote w:type="continuationSeparator" w:id="0">
    <w:p w14:paraId="7F1CEA63" w14:textId="77777777" w:rsidR="00D801A4" w:rsidRDefault="009403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EA59" w14:textId="77777777" w:rsidR="00E82842" w:rsidRPr="00D45A1C" w:rsidRDefault="0094037F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EA5B" w14:textId="77777777" w:rsidR="0023564F" w:rsidRPr="00C0131B" w:rsidRDefault="0094037F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Arcare Warriewood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7F1CEA5C" w14:textId="77777777" w:rsidR="0023564F" w:rsidRPr="0023564F" w:rsidRDefault="0094037F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CEA5D" w14:textId="77777777" w:rsidR="00D801A4" w:rsidRDefault="0094037F">
      <w:pPr>
        <w:spacing w:before="0" w:after="0"/>
      </w:pPr>
      <w:r>
        <w:separator/>
      </w:r>
    </w:p>
  </w:footnote>
  <w:footnote w:type="continuationSeparator" w:id="0">
    <w:p w14:paraId="7F1CEA5F" w14:textId="77777777" w:rsidR="00D801A4" w:rsidRDefault="009403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EA58" w14:textId="77777777" w:rsidR="00E82842" w:rsidRPr="00E82842" w:rsidRDefault="0094037F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EA5A" w14:textId="77777777" w:rsidR="0023564F" w:rsidRDefault="0094037F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7F1CEA5D" wp14:editId="7F1CEA5E">
          <wp:extent cx="3392543" cy="1440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42804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443882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E2B9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4593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4B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A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0D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E2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82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2E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B2A057A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79D08F04">
      <w:start w:val="1"/>
      <w:numFmt w:val="lowerLetter"/>
      <w:lvlText w:val="%2."/>
      <w:lvlJc w:val="left"/>
      <w:pPr>
        <w:ind w:left="1440" w:hanging="360"/>
      </w:pPr>
    </w:lvl>
    <w:lvl w:ilvl="2" w:tplc="1AFEF360" w:tentative="1">
      <w:start w:val="1"/>
      <w:numFmt w:val="lowerRoman"/>
      <w:lvlText w:val="%3."/>
      <w:lvlJc w:val="right"/>
      <w:pPr>
        <w:ind w:left="2160" w:hanging="180"/>
      </w:pPr>
    </w:lvl>
    <w:lvl w:ilvl="3" w:tplc="4AE24240" w:tentative="1">
      <w:start w:val="1"/>
      <w:numFmt w:val="decimal"/>
      <w:lvlText w:val="%4."/>
      <w:lvlJc w:val="left"/>
      <w:pPr>
        <w:ind w:left="2880" w:hanging="360"/>
      </w:pPr>
    </w:lvl>
    <w:lvl w:ilvl="4" w:tplc="EE4CA156" w:tentative="1">
      <w:start w:val="1"/>
      <w:numFmt w:val="lowerLetter"/>
      <w:lvlText w:val="%5."/>
      <w:lvlJc w:val="left"/>
      <w:pPr>
        <w:ind w:left="3600" w:hanging="360"/>
      </w:pPr>
    </w:lvl>
    <w:lvl w:ilvl="5" w:tplc="D97C03E2" w:tentative="1">
      <w:start w:val="1"/>
      <w:numFmt w:val="lowerRoman"/>
      <w:lvlText w:val="%6."/>
      <w:lvlJc w:val="right"/>
      <w:pPr>
        <w:ind w:left="4320" w:hanging="180"/>
      </w:pPr>
    </w:lvl>
    <w:lvl w:ilvl="6" w:tplc="4B14AB2E" w:tentative="1">
      <w:start w:val="1"/>
      <w:numFmt w:val="decimal"/>
      <w:lvlText w:val="%7."/>
      <w:lvlJc w:val="left"/>
      <w:pPr>
        <w:ind w:left="5040" w:hanging="360"/>
      </w:pPr>
    </w:lvl>
    <w:lvl w:ilvl="7" w:tplc="9EFCD050" w:tentative="1">
      <w:start w:val="1"/>
      <w:numFmt w:val="lowerLetter"/>
      <w:lvlText w:val="%8."/>
      <w:lvlJc w:val="left"/>
      <w:pPr>
        <w:ind w:left="5760" w:hanging="360"/>
      </w:pPr>
    </w:lvl>
    <w:lvl w:ilvl="8" w:tplc="019E4A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7F"/>
    <w:rsid w:val="0094037F"/>
    <w:rsid w:val="00CB4BEE"/>
    <w:rsid w:val="00D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EA57"/>
  <w15:docId w15:val="{2DA01853-637C-4B15-8487-26665410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2019-08-21T00:38:00+00:00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6225573A-45BA-E911-A0D9-005056922186</Home_x0020_ID>
    <State xmlns="a8338b6e-77a6-4851-82b6-98166143ffdd" xsi:nil="true"/>
    <Doc_x0020_Sent_Received_x0020_Date xmlns="a8338b6e-77a6-4851-82b6-98166143ffdd">2019-08-21T00:00:00+00:00</Doc_x0020_Sent_Received_x0020_Date>
    <Activity_x0020_ID xmlns="a8338b6e-77a6-4851-82b6-98166143ffdd">8CD661C7-49BA-E911-A0D9-005056922186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a8338b6e-77a6-4851-82b6-98166143ff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477D1-36BE-44DC-8188-ABEEF657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subject/>
  <dc:creator>Stephanie Tea</dc:creator>
  <cp:lastModifiedBy>Rhonda Hansen</cp:lastModifiedBy>
  <cp:revision>2</cp:revision>
  <dcterms:created xsi:type="dcterms:W3CDTF">2019-08-29T03:52:00Z</dcterms:created>
  <dcterms:modified xsi:type="dcterms:W3CDTF">2019-08-29T03:52:00Z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