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26D5" w14:textId="77777777" w:rsidR="0051113C" w:rsidRPr="0051113C" w:rsidRDefault="008C029E"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4BBD27FA" wp14:editId="4BBD27F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1602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2D5AFFA" w14:textId="77777777" w:rsidR="002A300C" w:rsidRPr="002A300C" w:rsidRDefault="002A300C" w:rsidP="002A300C">
      <w:pPr>
        <w:shd w:val="clear" w:color="auto" w:fill="7F7F7F"/>
        <w:spacing w:after="0"/>
        <w:jc w:val="center"/>
        <w:outlineLvl w:val="1"/>
        <w:rPr>
          <w:rFonts w:eastAsia="Cambria" w:cs="Arial"/>
          <w:b/>
          <w:bCs/>
          <w:iCs/>
          <w:color w:val="FFFFFF"/>
          <w:sz w:val="28"/>
          <w:szCs w:val="28"/>
          <w:lang w:eastAsia="en-US"/>
        </w:rPr>
      </w:pPr>
      <w:r w:rsidRPr="002A300C">
        <w:rPr>
          <w:rFonts w:eastAsia="Cambria" w:cs="Arial"/>
          <w:b/>
          <w:bCs/>
          <w:iCs/>
          <w:color w:val="FFFFFF"/>
          <w:sz w:val="28"/>
          <w:szCs w:val="28"/>
          <w:lang w:eastAsia="en-US"/>
        </w:rPr>
        <w:t>Decision to re-accredit service following a site audit</w:t>
      </w:r>
    </w:p>
    <w:p w14:paraId="7ACCCF6D" w14:textId="77777777" w:rsidR="002A300C" w:rsidRPr="002A300C" w:rsidRDefault="002A300C" w:rsidP="002A300C">
      <w:pPr>
        <w:spacing w:after="0"/>
        <w:rPr>
          <w:rFonts w:eastAsia="Calibri" w:cs="Arial"/>
          <w:sz w:val="24"/>
          <w:szCs w:val="24"/>
          <w:lang w:eastAsia="en-US"/>
        </w:rPr>
      </w:pPr>
    </w:p>
    <w:p w14:paraId="1E3E7EFD" w14:textId="77777777" w:rsidR="002A300C" w:rsidRPr="002A300C" w:rsidRDefault="002A300C" w:rsidP="002A300C">
      <w:pPr>
        <w:shd w:val="clear" w:color="auto" w:fill="BFBFBF"/>
        <w:spacing w:after="0"/>
        <w:rPr>
          <w:rFonts w:eastAsia="Calibri" w:cs="Arial"/>
          <w:b/>
          <w:sz w:val="24"/>
          <w:szCs w:val="24"/>
          <w:lang w:eastAsia="en-US"/>
        </w:rPr>
      </w:pPr>
      <w:r w:rsidRPr="002A300C">
        <w:rPr>
          <w:rFonts w:eastAsia="Calibri" w:cs="Arial"/>
          <w:b/>
          <w:sz w:val="24"/>
          <w:szCs w:val="24"/>
          <w:lang w:eastAsia="en-US"/>
        </w:rPr>
        <w:t>Service and approved provider details</w:t>
      </w:r>
    </w:p>
    <w:p w14:paraId="5E9A6316" w14:textId="77777777" w:rsidR="002A300C" w:rsidRPr="002A300C" w:rsidRDefault="002A300C" w:rsidP="002A300C">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2A300C" w:rsidRPr="002A300C" w14:paraId="4E3E43B9" w14:textId="77777777" w:rsidTr="000C2635">
        <w:tc>
          <w:tcPr>
            <w:tcW w:w="3794" w:type="dxa"/>
            <w:shd w:val="clear" w:color="auto" w:fill="auto"/>
          </w:tcPr>
          <w:p w14:paraId="63D81F27" w14:textId="77777777" w:rsidR="002A300C" w:rsidRPr="002A300C" w:rsidRDefault="002A300C" w:rsidP="002A300C">
            <w:pPr>
              <w:tabs>
                <w:tab w:val="left" w:pos="3261"/>
              </w:tabs>
              <w:spacing w:after="0"/>
              <w:rPr>
                <w:rFonts w:eastAsia="Calibri" w:cs="Arial"/>
                <w:b/>
                <w:sz w:val="24"/>
                <w:szCs w:val="24"/>
                <w:lang w:eastAsia="en-US"/>
              </w:rPr>
            </w:pPr>
            <w:r w:rsidRPr="002A300C">
              <w:rPr>
                <w:rFonts w:eastAsia="Calibri" w:cs="Arial"/>
                <w:b/>
                <w:sz w:val="24"/>
                <w:szCs w:val="24"/>
                <w:lang w:eastAsia="en-US"/>
              </w:rPr>
              <w:t>Name of service:</w:t>
            </w:r>
          </w:p>
        </w:tc>
        <w:tc>
          <w:tcPr>
            <w:tcW w:w="5442" w:type="dxa"/>
            <w:shd w:val="clear" w:color="auto" w:fill="auto"/>
          </w:tcPr>
          <w:p w14:paraId="7530050A" w14:textId="77777777" w:rsidR="002A300C" w:rsidRPr="002A300C" w:rsidRDefault="002A300C" w:rsidP="002A300C">
            <w:pPr>
              <w:tabs>
                <w:tab w:val="left" w:pos="3261"/>
              </w:tabs>
              <w:spacing w:after="0"/>
              <w:rPr>
                <w:rFonts w:eastAsia="Calibri" w:cs="Arial"/>
                <w:b/>
                <w:sz w:val="24"/>
                <w:szCs w:val="24"/>
                <w:lang w:eastAsia="en-US"/>
              </w:rPr>
            </w:pPr>
            <w:proofErr w:type="spellStart"/>
            <w:r w:rsidRPr="002A300C">
              <w:rPr>
                <w:rFonts w:eastAsia="Calibri" w:cs="Arial"/>
                <w:sz w:val="24"/>
                <w:szCs w:val="24"/>
                <w:lang w:eastAsia="en-US"/>
              </w:rPr>
              <w:t>Bundaleer</w:t>
            </w:r>
            <w:proofErr w:type="spellEnd"/>
            <w:r w:rsidRPr="002A300C">
              <w:rPr>
                <w:rFonts w:eastAsia="Calibri" w:cs="Arial"/>
                <w:sz w:val="24"/>
                <w:szCs w:val="24"/>
                <w:lang w:eastAsia="en-US"/>
              </w:rPr>
              <w:t xml:space="preserve"> Gardens Hostel</w:t>
            </w:r>
          </w:p>
        </w:tc>
      </w:tr>
      <w:tr w:rsidR="002A300C" w:rsidRPr="002A300C" w14:paraId="73C32C4B" w14:textId="77777777" w:rsidTr="000C2635">
        <w:tc>
          <w:tcPr>
            <w:tcW w:w="3794" w:type="dxa"/>
            <w:shd w:val="clear" w:color="auto" w:fill="auto"/>
          </w:tcPr>
          <w:p w14:paraId="45B8EA0C" w14:textId="77777777" w:rsidR="002A300C" w:rsidRPr="002A300C" w:rsidRDefault="002A300C" w:rsidP="002A300C">
            <w:pPr>
              <w:tabs>
                <w:tab w:val="left" w:pos="3261"/>
              </w:tabs>
              <w:spacing w:after="0"/>
              <w:rPr>
                <w:rFonts w:eastAsia="Calibri" w:cs="Arial"/>
                <w:b/>
                <w:sz w:val="24"/>
                <w:szCs w:val="24"/>
                <w:lang w:eastAsia="en-US"/>
              </w:rPr>
            </w:pPr>
            <w:r w:rsidRPr="002A300C">
              <w:rPr>
                <w:rFonts w:eastAsia="Calibri" w:cs="Arial"/>
                <w:b/>
                <w:sz w:val="24"/>
                <w:szCs w:val="24"/>
                <w:lang w:eastAsia="en-US"/>
              </w:rPr>
              <w:t>RACS ID:</w:t>
            </w:r>
          </w:p>
        </w:tc>
        <w:tc>
          <w:tcPr>
            <w:tcW w:w="5442" w:type="dxa"/>
            <w:shd w:val="clear" w:color="auto" w:fill="auto"/>
          </w:tcPr>
          <w:p w14:paraId="61F7A008" w14:textId="77777777" w:rsidR="002A300C" w:rsidRPr="002A300C" w:rsidRDefault="002A300C" w:rsidP="002A300C">
            <w:pPr>
              <w:tabs>
                <w:tab w:val="left" w:pos="3261"/>
              </w:tabs>
              <w:spacing w:after="0"/>
              <w:rPr>
                <w:rFonts w:eastAsia="Calibri" w:cs="Arial"/>
                <w:b/>
                <w:sz w:val="24"/>
                <w:szCs w:val="24"/>
                <w:lang w:eastAsia="en-US"/>
              </w:rPr>
            </w:pPr>
            <w:r w:rsidRPr="002A300C">
              <w:rPr>
                <w:rFonts w:eastAsia="Calibri" w:cs="Arial"/>
                <w:sz w:val="24"/>
                <w:szCs w:val="24"/>
                <w:lang w:eastAsia="en-US"/>
              </w:rPr>
              <w:t>0434</w:t>
            </w:r>
          </w:p>
        </w:tc>
      </w:tr>
      <w:tr w:rsidR="002A300C" w:rsidRPr="002A300C" w14:paraId="5595721D" w14:textId="77777777" w:rsidTr="000C2635">
        <w:tc>
          <w:tcPr>
            <w:tcW w:w="3794" w:type="dxa"/>
            <w:shd w:val="clear" w:color="auto" w:fill="auto"/>
          </w:tcPr>
          <w:p w14:paraId="21872DD6" w14:textId="77777777" w:rsidR="002A300C" w:rsidRPr="002A300C" w:rsidRDefault="002A300C" w:rsidP="002A300C">
            <w:pPr>
              <w:tabs>
                <w:tab w:val="left" w:pos="3261"/>
              </w:tabs>
              <w:spacing w:after="0"/>
              <w:rPr>
                <w:rFonts w:eastAsia="Calibri" w:cs="Arial"/>
                <w:b/>
                <w:sz w:val="24"/>
                <w:szCs w:val="24"/>
                <w:lang w:eastAsia="en-US"/>
              </w:rPr>
            </w:pPr>
            <w:r w:rsidRPr="002A300C">
              <w:rPr>
                <w:rFonts w:eastAsia="Calibri" w:cs="Arial"/>
                <w:b/>
                <w:sz w:val="24"/>
                <w:szCs w:val="24"/>
                <w:lang w:eastAsia="en-US"/>
              </w:rPr>
              <w:t>Name of approved provider:</w:t>
            </w:r>
          </w:p>
        </w:tc>
        <w:tc>
          <w:tcPr>
            <w:tcW w:w="5442" w:type="dxa"/>
            <w:shd w:val="clear" w:color="auto" w:fill="auto"/>
          </w:tcPr>
          <w:p w14:paraId="59F6367E" w14:textId="77777777" w:rsidR="002A300C" w:rsidRPr="002A300C" w:rsidRDefault="002A300C" w:rsidP="002A300C">
            <w:pPr>
              <w:tabs>
                <w:tab w:val="left" w:pos="3261"/>
              </w:tabs>
              <w:spacing w:after="0"/>
              <w:rPr>
                <w:rFonts w:eastAsia="Calibri" w:cs="Arial"/>
                <w:sz w:val="24"/>
                <w:szCs w:val="24"/>
                <w:lang w:eastAsia="en-US"/>
              </w:rPr>
            </w:pPr>
            <w:proofErr w:type="spellStart"/>
            <w:r w:rsidRPr="002A300C">
              <w:rPr>
                <w:rFonts w:eastAsia="Calibri" w:cs="Arial"/>
                <w:sz w:val="24"/>
                <w:szCs w:val="24"/>
                <w:lang w:eastAsia="en-US"/>
              </w:rPr>
              <w:t>Bundaleer</w:t>
            </w:r>
            <w:proofErr w:type="spellEnd"/>
            <w:r w:rsidRPr="002A300C">
              <w:rPr>
                <w:rFonts w:eastAsia="Calibri" w:cs="Arial"/>
                <w:sz w:val="24"/>
                <w:szCs w:val="24"/>
                <w:lang w:eastAsia="en-US"/>
              </w:rPr>
              <w:t xml:space="preserve"> Care Services Ltd</w:t>
            </w:r>
          </w:p>
        </w:tc>
      </w:tr>
      <w:tr w:rsidR="002A300C" w:rsidRPr="002A300C" w14:paraId="1EFC15F9" w14:textId="77777777" w:rsidTr="000C2635">
        <w:tc>
          <w:tcPr>
            <w:tcW w:w="3794" w:type="dxa"/>
            <w:shd w:val="clear" w:color="auto" w:fill="auto"/>
          </w:tcPr>
          <w:p w14:paraId="6147A36A" w14:textId="77777777" w:rsidR="002A300C" w:rsidRPr="002A300C" w:rsidRDefault="002A300C" w:rsidP="002A300C">
            <w:pPr>
              <w:tabs>
                <w:tab w:val="left" w:pos="3261"/>
              </w:tabs>
              <w:spacing w:after="0"/>
              <w:rPr>
                <w:rFonts w:eastAsia="Calibri" w:cs="Arial"/>
                <w:b/>
                <w:sz w:val="24"/>
                <w:szCs w:val="24"/>
                <w:lang w:eastAsia="en-US"/>
              </w:rPr>
            </w:pPr>
            <w:r w:rsidRPr="002A300C">
              <w:rPr>
                <w:rFonts w:eastAsia="Calibri" w:cs="Arial"/>
                <w:b/>
                <w:sz w:val="24"/>
                <w:szCs w:val="24"/>
                <w:lang w:eastAsia="en-US"/>
              </w:rPr>
              <w:t xml:space="preserve">Address details: </w:t>
            </w:r>
          </w:p>
        </w:tc>
        <w:tc>
          <w:tcPr>
            <w:tcW w:w="5442" w:type="dxa"/>
            <w:shd w:val="clear" w:color="auto" w:fill="auto"/>
          </w:tcPr>
          <w:p w14:paraId="14551465" w14:textId="77777777" w:rsidR="002A300C" w:rsidRPr="002A300C" w:rsidRDefault="002A300C" w:rsidP="002A300C">
            <w:pPr>
              <w:tabs>
                <w:tab w:val="left" w:pos="1985"/>
                <w:tab w:val="left" w:pos="3261"/>
              </w:tabs>
              <w:spacing w:after="0"/>
              <w:rPr>
                <w:rFonts w:eastAsia="Calibri" w:cs="Arial"/>
                <w:sz w:val="24"/>
                <w:szCs w:val="24"/>
                <w:lang w:eastAsia="en-US"/>
              </w:rPr>
            </w:pPr>
            <w:r w:rsidRPr="002A300C">
              <w:rPr>
                <w:rFonts w:eastAsia="Calibri" w:cs="Arial"/>
                <w:sz w:val="24"/>
                <w:szCs w:val="24"/>
                <w:lang w:eastAsia="en-US"/>
              </w:rPr>
              <w:t>142a Cameron Street WAUCHOPE NSW 2446</w:t>
            </w:r>
          </w:p>
        </w:tc>
      </w:tr>
      <w:tr w:rsidR="002A300C" w:rsidRPr="002A300C" w14:paraId="424ACB16" w14:textId="77777777" w:rsidTr="000C2635">
        <w:tc>
          <w:tcPr>
            <w:tcW w:w="3794" w:type="dxa"/>
            <w:shd w:val="clear" w:color="auto" w:fill="auto"/>
          </w:tcPr>
          <w:p w14:paraId="47E3BC89" w14:textId="77777777" w:rsidR="002A300C" w:rsidRPr="002A300C" w:rsidRDefault="002A300C" w:rsidP="002A300C">
            <w:pPr>
              <w:tabs>
                <w:tab w:val="left" w:pos="3261"/>
              </w:tabs>
              <w:spacing w:after="0"/>
              <w:rPr>
                <w:rFonts w:eastAsia="Calibri" w:cs="Arial"/>
                <w:b/>
                <w:sz w:val="24"/>
                <w:szCs w:val="24"/>
                <w:lang w:eastAsia="en-US"/>
              </w:rPr>
            </w:pPr>
            <w:r w:rsidRPr="002A300C">
              <w:rPr>
                <w:rFonts w:eastAsia="Calibri" w:cs="Arial"/>
                <w:b/>
                <w:sz w:val="24"/>
                <w:szCs w:val="24"/>
                <w:lang w:eastAsia="en-US"/>
              </w:rPr>
              <w:t>Date of site audit:</w:t>
            </w:r>
          </w:p>
        </w:tc>
        <w:tc>
          <w:tcPr>
            <w:tcW w:w="5442" w:type="dxa"/>
            <w:shd w:val="clear" w:color="auto" w:fill="auto"/>
          </w:tcPr>
          <w:p w14:paraId="06C4ADC3" w14:textId="77777777" w:rsidR="002A300C" w:rsidRPr="002A300C" w:rsidRDefault="002A300C" w:rsidP="002A300C">
            <w:pPr>
              <w:tabs>
                <w:tab w:val="left" w:pos="3261"/>
              </w:tabs>
              <w:spacing w:after="0"/>
              <w:rPr>
                <w:rFonts w:eastAsia="Calibri" w:cs="Arial"/>
                <w:b/>
                <w:sz w:val="24"/>
                <w:szCs w:val="24"/>
                <w:lang w:eastAsia="en-US"/>
              </w:rPr>
            </w:pPr>
            <w:r w:rsidRPr="002A300C">
              <w:rPr>
                <w:rFonts w:eastAsia="Calibri" w:cs="Arial"/>
                <w:sz w:val="24"/>
                <w:szCs w:val="24"/>
                <w:lang w:eastAsia="en-US"/>
              </w:rPr>
              <w:t>30 September 2019 to 04 October 2019</w:t>
            </w:r>
          </w:p>
        </w:tc>
      </w:tr>
    </w:tbl>
    <w:p w14:paraId="4A5DDC24" w14:textId="77777777" w:rsidR="002A300C" w:rsidRPr="002A300C" w:rsidRDefault="002A300C" w:rsidP="002A300C">
      <w:pPr>
        <w:spacing w:after="0"/>
        <w:rPr>
          <w:rFonts w:eastAsia="Calibri" w:cs="Arial"/>
          <w:b/>
          <w:sz w:val="24"/>
          <w:szCs w:val="24"/>
          <w:lang w:eastAsia="en-US"/>
        </w:rPr>
      </w:pPr>
    </w:p>
    <w:p w14:paraId="0DD3200E" w14:textId="77777777" w:rsidR="002A300C" w:rsidRPr="002A300C" w:rsidRDefault="002A300C" w:rsidP="002A300C">
      <w:pPr>
        <w:shd w:val="clear" w:color="auto" w:fill="BFBFBF"/>
        <w:spacing w:after="0"/>
        <w:rPr>
          <w:rFonts w:eastAsia="Calibri" w:cs="Arial"/>
          <w:b/>
          <w:sz w:val="24"/>
          <w:szCs w:val="24"/>
          <w:lang w:eastAsia="en-US"/>
        </w:rPr>
      </w:pPr>
      <w:r w:rsidRPr="002A300C">
        <w:rPr>
          <w:rFonts w:eastAsia="Calibri" w:cs="Arial"/>
          <w:b/>
          <w:sz w:val="24"/>
          <w:szCs w:val="24"/>
          <w:lang w:eastAsia="en-US"/>
        </w:rPr>
        <w:t>Summary of decision</w:t>
      </w:r>
    </w:p>
    <w:p w14:paraId="77817DCB" w14:textId="77777777" w:rsidR="002A300C" w:rsidRPr="002A300C" w:rsidRDefault="002A300C" w:rsidP="002A300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2A300C" w:rsidRPr="002A300C" w14:paraId="79C4E90C" w14:textId="77777777" w:rsidTr="000C2635">
        <w:tc>
          <w:tcPr>
            <w:tcW w:w="2092" w:type="pct"/>
            <w:shd w:val="clear" w:color="auto" w:fill="auto"/>
          </w:tcPr>
          <w:p w14:paraId="3DC3C43D" w14:textId="77777777" w:rsidR="002A300C" w:rsidRPr="002A300C" w:rsidRDefault="002A300C" w:rsidP="002A300C">
            <w:pPr>
              <w:spacing w:after="0"/>
              <w:rPr>
                <w:rFonts w:eastAsia="Calibri" w:cs="Arial"/>
                <w:b/>
                <w:sz w:val="24"/>
                <w:szCs w:val="24"/>
                <w:lang w:val="en-GB" w:eastAsia="en-US"/>
              </w:rPr>
            </w:pPr>
            <w:r w:rsidRPr="002A300C">
              <w:rPr>
                <w:rFonts w:eastAsia="Calibri" w:cs="Arial"/>
                <w:b/>
                <w:sz w:val="24"/>
                <w:szCs w:val="24"/>
                <w:lang w:val="en-GB" w:eastAsia="en-US"/>
              </w:rPr>
              <w:t>Decision made on:</w:t>
            </w:r>
          </w:p>
        </w:tc>
        <w:tc>
          <w:tcPr>
            <w:tcW w:w="2908" w:type="pct"/>
            <w:gridSpan w:val="2"/>
            <w:shd w:val="clear" w:color="auto" w:fill="auto"/>
          </w:tcPr>
          <w:p w14:paraId="1A4C3CCB" w14:textId="77777777" w:rsidR="002A300C" w:rsidRPr="002A300C" w:rsidRDefault="002A300C" w:rsidP="002A300C">
            <w:pPr>
              <w:spacing w:after="0"/>
              <w:rPr>
                <w:rFonts w:eastAsia="Calibri" w:cs="Arial"/>
                <w:sz w:val="24"/>
                <w:szCs w:val="24"/>
                <w:lang w:val="en-GB" w:eastAsia="en-US"/>
              </w:rPr>
            </w:pPr>
            <w:r w:rsidRPr="002A300C">
              <w:rPr>
                <w:rFonts w:eastAsia="Calibri" w:cs="Arial"/>
                <w:sz w:val="24"/>
                <w:szCs w:val="24"/>
                <w:lang w:val="en-GB" w:eastAsia="en-US"/>
              </w:rPr>
              <w:t>04 November 2019</w:t>
            </w:r>
          </w:p>
        </w:tc>
      </w:tr>
      <w:tr w:rsidR="002A300C" w:rsidRPr="002A300C" w14:paraId="4E6A4B6C" w14:textId="77777777" w:rsidTr="000C2635">
        <w:tc>
          <w:tcPr>
            <w:tcW w:w="2092" w:type="pct"/>
            <w:shd w:val="clear" w:color="auto" w:fill="auto"/>
          </w:tcPr>
          <w:p w14:paraId="122D5F22" w14:textId="77777777" w:rsidR="002A300C" w:rsidRPr="002A300C" w:rsidRDefault="002A300C" w:rsidP="002A300C">
            <w:pPr>
              <w:spacing w:after="0"/>
              <w:rPr>
                <w:rFonts w:eastAsia="Calibri" w:cs="Arial"/>
                <w:b/>
                <w:sz w:val="24"/>
                <w:szCs w:val="24"/>
                <w:lang w:val="en-GB" w:eastAsia="en-US"/>
              </w:rPr>
            </w:pPr>
            <w:r w:rsidRPr="002A300C">
              <w:rPr>
                <w:rFonts w:eastAsia="Calibri" w:cs="Arial"/>
                <w:b/>
                <w:sz w:val="24"/>
                <w:szCs w:val="24"/>
                <w:lang w:val="en-GB" w:eastAsia="en-US"/>
              </w:rPr>
              <w:t>Decision made by</w:t>
            </w:r>
            <w:r w:rsidRPr="002A300C">
              <w:rPr>
                <w:rFonts w:eastAsia="Calibri" w:cs="Arial"/>
                <w:sz w:val="24"/>
                <w:szCs w:val="24"/>
                <w:lang w:val="en-GB" w:eastAsia="en-US"/>
              </w:rPr>
              <w:t>:</w:t>
            </w:r>
          </w:p>
        </w:tc>
        <w:tc>
          <w:tcPr>
            <w:tcW w:w="2908" w:type="pct"/>
            <w:gridSpan w:val="2"/>
            <w:shd w:val="clear" w:color="auto" w:fill="auto"/>
          </w:tcPr>
          <w:p w14:paraId="3B2325B4" w14:textId="77777777" w:rsidR="002A300C" w:rsidRPr="002A300C" w:rsidRDefault="002A300C" w:rsidP="002A300C">
            <w:pPr>
              <w:spacing w:after="0"/>
              <w:rPr>
                <w:rFonts w:eastAsia="Calibri" w:cs="Arial"/>
                <w:sz w:val="24"/>
                <w:szCs w:val="24"/>
                <w:lang w:val="en-GB" w:eastAsia="en-US"/>
              </w:rPr>
            </w:pPr>
            <w:r w:rsidRPr="002A300C">
              <w:rPr>
                <w:rFonts w:eastAsia="Calibri" w:cs="Arial"/>
                <w:sz w:val="24"/>
                <w:szCs w:val="24"/>
                <w:lang w:val="en-GB" w:eastAsia="en-US"/>
              </w:rPr>
              <w:t xml:space="preserve">Authorised delegate of the Aged Care Quality and Safety Commissioner (Commissioner) under section 76 of the </w:t>
            </w:r>
            <w:r w:rsidRPr="002A300C">
              <w:rPr>
                <w:rFonts w:eastAsia="Calibri" w:cs="Arial"/>
                <w:i/>
                <w:sz w:val="24"/>
                <w:szCs w:val="24"/>
                <w:lang w:val="en-GB" w:eastAsia="en-US"/>
              </w:rPr>
              <w:t xml:space="preserve">Aged Care Quality and Safety Commission Act 2018 </w:t>
            </w:r>
            <w:r w:rsidRPr="002A300C">
              <w:rPr>
                <w:rFonts w:eastAsia="Calibri" w:cs="Arial"/>
                <w:sz w:val="24"/>
                <w:szCs w:val="24"/>
                <w:lang w:val="en-GB" w:eastAsia="en-US"/>
              </w:rPr>
              <w:t>to decide under section 41 of the Aged Care Quality and Safety Commission Rules 2018 (Rules) about the accreditation of a service.</w:t>
            </w:r>
          </w:p>
        </w:tc>
      </w:tr>
      <w:tr w:rsidR="002A300C" w:rsidRPr="002A300C" w14:paraId="20CDBC38" w14:textId="77777777" w:rsidTr="000C2635">
        <w:tc>
          <w:tcPr>
            <w:tcW w:w="2092" w:type="pct"/>
            <w:shd w:val="clear" w:color="auto" w:fill="auto"/>
          </w:tcPr>
          <w:p w14:paraId="5EDC50B0" w14:textId="77777777" w:rsidR="002A300C" w:rsidRPr="002A300C" w:rsidRDefault="002A300C" w:rsidP="002A300C">
            <w:pPr>
              <w:spacing w:after="0"/>
              <w:rPr>
                <w:rFonts w:eastAsia="Calibri" w:cs="Arial"/>
                <w:b/>
                <w:sz w:val="24"/>
                <w:szCs w:val="24"/>
                <w:lang w:val="en-GB" w:eastAsia="en-US"/>
              </w:rPr>
            </w:pPr>
            <w:r w:rsidRPr="002A300C">
              <w:rPr>
                <w:rFonts w:eastAsia="Calibri" w:cs="Arial"/>
                <w:b/>
                <w:sz w:val="24"/>
                <w:szCs w:val="24"/>
                <w:lang w:val="en-GB" w:eastAsia="en-US"/>
              </w:rPr>
              <w:t>Decision:</w:t>
            </w:r>
          </w:p>
        </w:tc>
        <w:tc>
          <w:tcPr>
            <w:tcW w:w="2908" w:type="pct"/>
            <w:gridSpan w:val="2"/>
            <w:shd w:val="clear" w:color="auto" w:fill="auto"/>
          </w:tcPr>
          <w:p w14:paraId="451063B4" w14:textId="77777777" w:rsidR="002A300C" w:rsidRPr="002A300C" w:rsidRDefault="002A300C" w:rsidP="002A300C">
            <w:pPr>
              <w:spacing w:after="0"/>
              <w:rPr>
                <w:rFonts w:eastAsia="Calibri" w:cs="Arial"/>
                <w:i/>
                <w:sz w:val="24"/>
                <w:szCs w:val="24"/>
                <w:lang w:val="en-GB" w:eastAsia="en-US"/>
              </w:rPr>
            </w:pPr>
            <w:r w:rsidRPr="002A300C">
              <w:rPr>
                <w:rFonts w:eastAsia="Calibri" w:cs="Arial"/>
                <w:sz w:val="24"/>
                <w:szCs w:val="24"/>
                <w:lang w:val="en-GB" w:eastAsia="en-US"/>
              </w:rPr>
              <w:t>To re-accredit the service under section 41 of the Rules.</w:t>
            </w:r>
          </w:p>
        </w:tc>
      </w:tr>
      <w:tr w:rsidR="002A300C" w:rsidRPr="002A300C" w14:paraId="4A12B0D6" w14:textId="77777777" w:rsidTr="000C2635">
        <w:tc>
          <w:tcPr>
            <w:tcW w:w="2092" w:type="pct"/>
            <w:shd w:val="clear" w:color="auto" w:fill="auto"/>
          </w:tcPr>
          <w:p w14:paraId="0FBA834B" w14:textId="77777777" w:rsidR="002A300C" w:rsidRPr="002A300C" w:rsidRDefault="002A300C" w:rsidP="002A300C">
            <w:pPr>
              <w:spacing w:after="0"/>
              <w:rPr>
                <w:rFonts w:eastAsia="Calibri" w:cs="Arial"/>
                <w:b/>
                <w:sz w:val="24"/>
                <w:szCs w:val="24"/>
                <w:lang w:val="en-GB" w:eastAsia="en-US"/>
              </w:rPr>
            </w:pPr>
            <w:r w:rsidRPr="002A300C">
              <w:rPr>
                <w:rFonts w:eastAsia="Calibri" w:cs="Arial"/>
                <w:b/>
                <w:sz w:val="24"/>
                <w:szCs w:val="24"/>
                <w:lang w:val="en-GB" w:eastAsia="en-US"/>
              </w:rPr>
              <w:t>Further period of accreditation:</w:t>
            </w:r>
          </w:p>
        </w:tc>
        <w:tc>
          <w:tcPr>
            <w:tcW w:w="2908" w:type="pct"/>
            <w:gridSpan w:val="2"/>
            <w:shd w:val="clear" w:color="auto" w:fill="auto"/>
          </w:tcPr>
          <w:p w14:paraId="014B8AA6" w14:textId="77777777" w:rsidR="002A300C" w:rsidRPr="002A300C" w:rsidRDefault="002A300C" w:rsidP="002A300C">
            <w:pPr>
              <w:spacing w:after="0"/>
              <w:rPr>
                <w:rFonts w:eastAsia="Calibri" w:cs="Arial"/>
                <w:sz w:val="24"/>
                <w:szCs w:val="24"/>
                <w:lang w:eastAsia="en-US"/>
              </w:rPr>
            </w:pPr>
            <w:r w:rsidRPr="002A300C">
              <w:rPr>
                <w:rFonts w:eastAsia="Calibri" w:cs="Arial"/>
                <w:sz w:val="24"/>
                <w:szCs w:val="24"/>
                <w:lang w:eastAsia="en-US"/>
              </w:rPr>
              <w:t>19 November 2019 to 19 November 2020</w:t>
            </w:r>
          </w:p>
        </w:tc>
      </w:tr>
      <w:tr w:rsidR="002A300C" w:rsidRPr="002A300C" w14:paraId="68CAAD95" w14:textId="77777777" w:rsidTr="000C2635">
        <w:tc>
          <w:tcPr>
            <w:tcW w:w="5000" w:type="pct"/>
            <w:gridSpan w:val="3"/>
            <w:shd w:val="clear" w:color="auto" w:fill="auto"/>
          </w:tcPr>
          <w:p w14:paraId="4A16D3DD" w14:textId="77777777" w:rsidR="002A300C" w:rsidRPr="002A300C" w:rsidRDefault="002A300C" w:rsidP="002A300C">
            <w:pPr>
              <w:spacing w:after="0"/>
              <w:rPr>
                <w:rFonts w:eastAsia="Calibri" w:cs="Arial"/>
                <w:sz w:val="24"/>
                <w:szCs w:val="24"/>
                <w:lang w:val="en-GB" w:eastAsia="en-US"/>
              </w:rPr>
            </w:pPr>
            <w:r w:rsidRPr="002A300C">
              <w:rPr>
                <w:rFonts w:eastAsia="Calibri" w:cs="Arial"/>
                <w:b/>
                <w:sz w:val="24"/>
                <w:szCs w:val="24"/>
                <w:lang w:val="en-GB" w:eastAsia="en-US"/>
              </w:rPr>
              <w:t>Assessment of performance with the Aged Care Quality Standards</w:t>
            </w:r>
          </w:p>
        </w:tc>
      </w:tr>
      <w:tr w:rsidR="002A300C" w:rsidRPr="002A300C" w14:paraId="525BCE5C" w14:textId="77777777" w:rsidTr="000C2635">
        <w:tc>
          <w:tcPr>
            <w:tcW w:w="3968" w:type="pct"/>
            <w:gridSpan w:val="2"/>
            <w:tcBorders>
              <w:bottom w:val="single" w:sz="4" w:space="0" w:color="auto"/>
              <w:right w:val="nil"/>
            </w:tcBorders>
            <w:shd w:val="clear" w:color="auto" w:fill="auto"/>
          </w:tcPr>
          <w:p w14:paraId="42722756" w14:textId="77777777" w:rsidR="002A300C" w:rsidRPr="002A300C" w:rsidRDefault="002A300C" w:rsidP="002A300C">
            <w:pPr>
              <w:tabs>
                <w:tab w:val="right" w:pos="8703"/>
              </w:tabs>
              <w:spacing w:after="0"/>
              <w:rPr>
                <w:rFonts w:eastAsia="Calibri" w:cs="Arial"/>
                <w:sz w:val="24"/>
                <w:szCs w:val="24"/>
                <w:lang w:val="en-GB" w:eastAsia="en-US"/>
              </w:rPr>
            </w:pPr>
            <w:r w:rsidRPr="002A300C">
              <w:rPr>
                <w:rFonts w:eastAsia="Calibri" w:cs="Arial"/>
                <w:sz w:val="24"/>
                <w:szCs w:val="24"/>
                <w:lang w:val="en-GB" w:eastAsia="en-US"/>
              </w:rPr>
              <w:t>Standard 1 Consumer dignity and choice</w:t>
            </w:r>
          </w:p>
        </w:tc>
        <w:tc>
          <w:tcPr>
            <w:tcW w:w="1032" w:type="pct"/>
            <w:tcBorders>
              <w:left w:val="nil"/>
            </w:tcBorders>
            <w:shd w:val="clear" w:color="auto" w:fill="auto"/>
          </w:tcPr>
          <w:p w14:paraId="305BF1E6"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Not Met</w:t>
            </w:r>
          </w:p>
        </w:tc>
      </w:tr>
      <w:tr w:rsidR="002A300C" w:rsidRPr="002A300C" w14:paraId="7F2B702D" w14:textId="77777777" w:rsidTr="000C2635">
        <w:tc>
          <w:tcPr>
            <w:tcW w:w="3968" w:type="pct"/>
            <w:gridSpan w:val="2"/>
            <w:tcBorders>
              <w:right w:val="nil"/>
            </w:tcBorders>
            <w:shd w:val="clear" w:color="auto" w:fill="auto"/>
          </w:tcPr>
          <w:p w14:paraId="2708760A"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val="en-GB" w:eastAsia="en-US"/>
              </w:rPr>
              <w:t>Requirement 1(3)(a)</w:t>
            </w:r>
          </w:p>
        </w:tc>
        <w:tc>
          <w:tcPr>
            <w:tcW w:w="1032" w:type="pct"/>
            <w:tcBorders>
              <w:left w:val="nil"/>
            </w:tcBorders>
            <w:shd w:val="clear" w:color="auto" w:fill="auto"/>
          </w:tcPr>
          <w:p w14:paraId="0AA53694" w14:textId="77777777" w:rsidR="002A300C" w:rsidRPr="002A300C" w:rsidRDefault="002A300C" w:rsidP="002A300C">
            <w:pPr>
              <w:spacing w:after="0"/>
              <w:jc w:val="right"/>
              <w:rPr>
                <w:rFonts w:eastAsia="Calibri" w:cs="Arial"/>
                <w:sz w:val="24"/>
                <w:szCs w:val="24"/>
                <w:lang w:eastAsia="en-US"/>
              </w:rPr>
            </w:pPr>
            <w:r w:rsidRPr="002A300C">
              <w:rPr>
                <w:rFonts w:eastAsia="Calibri" w:cs="Arial"/>
                <w:sz w:val="24"/>
                <w:szCs w:val="24"/>
                <w:lang w:eastAsia="en-US"/>
              </w:rPr>
              <w:t>Not Met</w:t>
            </w:r>
          </w:p>
        </w:tc>
      </w:tr>
      <w:tr w:rsidR="002A300C" w:rsidRPr="002A300C" w14:paraId="7EA10EEC" w14:textId="77777777" w:rsidTr="000C2635">
        <w:tc>
          <w:tcPr>
            <w:tcW w:w="3968" w:type="pct"/>
            <w:gridSpan w:val="2"/>
            <w:tcBorders>
              <w:right w:val="nil"/>
            </w:tcBorders>
            <w:shd w:val="clear" w:color="auto" w:fill="auto"/>
          </w:tcPr>
          <w:p w14:paraId="407B7931"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val="en-GB" w:eastAsia="en-US"/>
              </w:rPr>
              <w:t>Requirement 1(3)(b)</w:t>
            </w:r>
          </w:p>
        </w:tc>
        <w:tc>
          <w:tcPr>
            <w:tcW w:w="1032" w:type="pct"/>
            <w:tcBorders>
              <w:left w:val="nil"/>
            </w:tcBorders>
            <w:shd w:val="clear" w:color="auto" w:fill="auto"/>
          </w:tcPr>
          <w:p w14:paraId="5BE5169B"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503AD7E" w14:textId="77777777" w:rsidTr="000C2635">
        <w:tc>
          <w:tcPr>
            <w:tcW w:w="3968" w:type="pct"/>
            <w:gridSpan w:val="2"/>
            <w:tcBorders>
              <w:right w:val="nil"/>
            </w:tcBorders>
            <w:shd w:val="clear" w:color="auto" w:fill="auto"/>
          </w:tcPr>
          <w:p w14:paraId="03C6730B"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val="en-GB" w:eastAsia="en-US"/>
              </w:rPr>
              <w:t>Requirement 1(3)(c)</w:t>
            </w:r>
          </w:p>
        </w:tc>
        <w:tc>
          <w:tcPr>
            <w:tcW w:w="1032" w:type="pct"/>
            <w:tcBorders>
              <w:left w:val="nil"/>
            </w:tcBorders>
            <w:shd w:val="clear" w:color="auto" w:fill="auto"/>
          </w:tcPr>
          <w:p w14:paraId="6F38117C"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4BC1277" w14:textId="77777777" w:rsidTr="000C2635">
        <w:tc>
          <w:tcPr>
            <w:tcW w:w="3968" w:type="pct"/>
            <w:gridSpan w:val="2"/>
            <w:tcBorders>
              <w:right w:val="nil"/>
            </w:tcBorders>
            <w:shd w:val="clear" w:color="auto" w:fill="auto"/>
          </w:tcPr>
          <w:p w14:paraId="0923A6E6"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val="en-GB" w:eastAsia="en-US"/>
              </w:rPr>
              <w:t>Requirement 1(3)(d)</w:t>
            </w:r>
          </w:p>
        </w:tc>
        <w:tc>
          <w:tcPr>
            <w:tcW w:w="1032" w:type="pct"/>
            <w:tcBorders>
              <w:left w:val="nil"/>
            </w:tcBorders>
            <w:shd w:val="clear" w:color="auto" w:fill="auto"/>
          </w:tcPr>
          <w:p w14:paraId="37C67D27"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59D9B86" w14:textId="77777777" w:rsidTr="000C2635">
        <w:tc>
          <w:tcPr>
            <w:tcW w:w="3968" w:type="pct"/>
            <w:gridSpan w:val="2"/>
            <w:tcBorders>
              <w:right w:val="nil"/>
            </w:tcBorders>
            <w:shd w:val="clear" w:color="auto" w:fill="auto"/>
          </w:tcPr>
          <w:p w14:paraId="4E1D3C24"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val="en-GB" w:eastAsia="en-US"/>
              </w:rPr>
              <w:t>Requirement 1(3)(e)</w:t>
            </w:r>
          </w:p>
        </w:tc>
        <w:tc>
          <w:tcPr>
            <w:tcW w:w="1032" w:type="pct"/>
            <w:tcBorders>
              <w:left w:val="nil"/>
            </w:tcBorders>
            <w:shd w:val="clear" w:color="auto" w:fill="auto"/>
          </w:tcPr>
          <w:p w14:paraId="529913E8"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18EFB9D6" w14:textId="77777777" w:rsidTr="000C2635">
        <w:tc>
          <w:tcPr>
            <w:tcW w:w="3968" w:type="pct"/>
            <w:gridSpan w:val="2"/>
            <w:tcBorders>
              <w:right w:val="nil"/>
            </w:tcBorders>
            <w:shd w:val="clear" w:color="auto" w:fill="auto"/>
          </w:tcPr>
          <w:p w14:paraId="1A644145"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val="en-GB" w:eastAsia="en-US"/>
              </w:rPr>
              <w:t>Requirement 1(3)(f)</w:t>
            </w:r>
          </w:p>
        </w:tc>
        <w:tc>
          <w:tcPr>
            <w:tcW w:w="1032" w:type="pct"/>
            <w:tcBorders>
              <w:left w:val="nil"/>
            </w:tcBorders>
            <w:shd w:val="clear" w:color="auto" w:fill="auto"/>
          </w:tcPr>
          <w:p w14:paraId="1328A286"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22B5A675" w14:textId="77777777" w:rsidTr="000C2635">
        <w:tc>
          <w:tcPr>
            <w:tcW w:w="3968" w:type="pct"/>
            <w:gridSpan w:val="2"/>
            <w:tcBorders>
              <w:right w:val="nil"/>
            </w:tcBorders>
            <w:shd w:val="clear" w:color="auto" w:fill="auto"/>
          </w:tcPr>
          <w:p w14:paraId="3FB90156" w14:textId="77777777" w:rsidR="002A300C" w:rsidRPr="002A300C" w:rsidRDefault="002A300C" w:rsidP="002A300C">
            <w:pPr>
              <w:tabs>
                <w:tab w:val="right" w:pos="8703"/>
              </w:tabs>
              <w:spacing w:after="0"/>
              <w:rPr>
                <w:rFonts w:eastAsia="Calibri" w:cs="Arial"/>
                <w:sz w:val="24"/>
                <w:szCs w:val="24"/>
                <w:lang w:val="en-GB" w:eastAsia="en-US"/>
              </w:rPr>
            </w:pPr>
            <w:r w:rsidRPr="002A300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7751BBB"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Met</w:t>
            </w:r>
          </w:p>
        </w:tc>
      </w:tr>
      <w:tr w:rsidR="002A300C" w:rsidRPr="002A300C" w14:paraId="5B5F8EF5" w14:textId="77777777" w:rsidTr="000C2635">
        <w:tc>
          <w:tcPr>
            <w:tcW w:w="3968" w:type="pct"/>
            <w:gridSpan w:val="2"/>
            <w:tcBorders>
              <w:right w:val="nil"/>
            </w:tcBorders>
            <w:shd w:val="clear" w:color="auto" w:fill="auto"/>
          </w:tcPr>
          <w:p w14:paraId="2DBFA1F5"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val="en-GB" w:eastAsia="en-US"/>
              </w:rPr>
              <w:t>Requirement 2(3)(a)</w:t>
            </w:r>
          </w:p>
        </w:tc>
        <w:tc>
          <w:tcPr>
            <w:tcW w:w="1032" w:type="pct"/>
            <w:tcBorders>
              <w:left w:val="nil"/>
            </w:tcBorders>
            <w:shd w:val="clear" w:color="auto" w:fill="auto"/>
          </w:tcPr>
          <w:p w14:paraId="2BB50A79"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6470A883" w14:textId="77777777" w:rsidTr="000C2635">
        <w:tc>
          <w:tcPr>
            <w:tcW w:w="3968" w:type="pct"/>
            <w:gridSpan w:val="2"/>
            <w:tcBorders>
              <w:right w:val="nil"/>
            </w:tcBorders>
            <w:shd w:val="clear" w:color="auto" w:fill="auto"/>
          </w:tcPr>
          <w:p w14:paraId="7BFC4662"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eastAsia="en-US"/>
              </w:rPr>
              <w:t>Requirement 2(3)(b)</w:t>
            </w:r>
          </w:p>
        </w:tc>
        <w:tc>
          <w:tcPr>
            <w:tcW w:w="1032" w:type="pct"/>
            <w:tcBorders>
              <w:left w:val="nil"/>
            </w:tcBorders>
            <w:shd w:val="clear" w:color="auto" w:fill="auto"/>
          </w:tcPr>
          <w:p w14:paraId="182527B2"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249AE2CA" w14:textId="77777777" w:rsidTr="000C2635">
        <w:tc>
          <w:tcPr>
            <w:tcW w:w="3968" w:type="pct"/>
            <w:gridSpan w:val="2"/>
            <w:tcBorders>
              <w:right w:val="nil"/>
            </w:tcBorders>
            <w:shd w:val="clear" w:color="auto" w:fill="auto"/>
          </w:tcPr>
          <w:p w14:paraId="50FD830E"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eastAsia="en-US"/>
              </w:rPr>
              <w:t>Requirement 2(3)(c)</w:t>
            </w:r>
          </w:p>
        </w:tc>
        <w:tc>
          <w:tcPr>
            <w:tcW w:w="1032" w:type="pct"/>
            <w:tcBorders>
              <w:left w:val="nil"/>
            </w:tcBorders>
            <w:shd w:val="clear" w:color="auto" w:fill="auto"/>
          </w:tcPr>
          <w:p w14:paraId="28998548"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D581B4F" w14:textId="77777777" w:rsidTr="000C2635">
        <w:tc>
          <w:tcPr>
            <w:tcW w:w="3968" w:type="pct"/>
            <w:gridSpan w:val="2"/>
            <w:tcBorders>
              <w:right w:val="nil"/>
            </w:tcBorders>
            <w:shd w:val="clear" w:color="auto" w:fill="auto"/>
          </w:tcPr>
          <w:p w14:paraId="64FB2BBC"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eastAsia="en-US"/>
              </w:rPr>
              <w:t>Requirement 2(3)(d)</w:t>
            </w:r>
          </w:p>
        </w:tc>
        <w:tc>
          <w:tcPr>
            <w:tcW w:w="1032" w:type="pct"/>
            <w:tcBorders>
              <w:left w:val="nil"/>
            </w:tcBorders>
            <w:shd w:val="clear" w:color="auto" w:fill="auto"/>
          </w:tcPr>
          <w:p w14:paraId="12C9A8A9"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4DCCBF9D" w14:textId="77777777" w:rsidTr="000C2635">
        <w:tc>
          <w:tcPr>
            <w:tcW w:w="3968" w:type="pct"/>
            <w:gridSpan w:val="2"/>
            <w:tcBorders>
              <w:right w:val="nil"/>
            </w:tcBorders>
            <w:shd w:val="clear" w:color="auto" w:fill="auto"/>
          </w:tcPr>
          <w:p w14:paraId="181C7D38" w14:textId="77777777" w:rsidR="002A300C" w:rsidRPr="002A300C" w:rsidRDefault="002A300C" w:rsidP="002A300C">
            <w:pPr>
              <w:tabs>
                <w:tab w:val="right" w:pos="8703"/>
              </w:tabs>
              <w:spacing w:after="0"/>
              <w:ind w:left="567"/>
              <w:rPr>
                <w:rFonts w:eastAsia="Calibri" w:cs="Arial"/>
                <w:sz w:val="24"/>
                <w:szCs w:val="24"/>
                <w:lang w:val="en-GB" w:eastAsia="en-US"/>
              </w:rPr>
            </w:pPr>
            <w:r w:rsidRPr="002A300C">
              <w:rPr>
                <w:rFonts w:eastAsia="Calibri" w:cs="Arial"/>
                <w:sz w:val="24"/>
                <w:szCs w:val="24"/>
                <w:lang w:eastAsia="en-US"/>
              </w:rPr>
              <w:t>Requirement 2(3)(e)</w:t>
            </w:r>
          </w:p>
        </w:tc>
        <w:tc>
          <w:tcPr>
            <w:tcW w:w="1032" w:type="pct"/>
            <w:tcBorders>
              <w:left w:val="nil"/>
            </w:tcBorders>
            <w:shd w:val="clear" w:color="auto" w:fill="auto"/>
          </w:tcPr>
          <w:p w14:paraId="17FC86D1"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12D145AA" w14:textId="77777777" w:rsidTr="000C2635">
        <w:tc>
          <w:tcPr>
            <w:tcW w:w="3968" w:type="pct"/>
            <w:gridSpan w:val="2"/>
            <w:tcBorders>
              <w:right w:val="nil"/>
            </w:tcBorders>
            <w:shd w:val="clear" w:color="auto" w:fill="auto"/>
          </w:tcPr>
          <w:p w14:paraId="42DFD303" w14:textId="77777777" w:rsidR="002A300C" w:rsidRPr="002A300C" w:rsidRDefault="002A300C" w:rsidP="002A300C">
            <w:pPr>
              <w:spacing w:after="0"/>
              <w:rPr>
                <w:rFonts w:eastAsia="Calibri" w:cs="Arial"/>
                <w:sz w:val="24"/>
                <w:szCs w:val="24"/>
                <w:lang w:eastAsia="en-US"/>
              </w:rPr>
            </w:pPr>
            <w:r w:rsidRPr="002A300C">
              <w:rPr>
                <w:rFonts w:eastAsia="Calibri" w:cs="Arial"/>
                <w:sz w:val="24"/>
                <w:szCs w:val="24"/>
                <w:lang w:eastAsia="en-US"/>
              </w:rPr>
              <w:t>Standard 3 Personal care and clinical care</w:t>
            </w:r>
          </w:p>
        </w:tc>
        <w:tc>
          <w:tcPr>
            <w:tcW w:w="1032" w:type="pct"/>
            <w:tcBorders>
              <w:left w:val="nil"/>
            </w:tcBorders>
            <w:shd w:val="clear" w:color="auto" w:fill="auto"/>
          </w:tcPr>
          <w:p w14:paraId="1FAEDFED"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Not Met</w:t>
            </w:r>
          </w:p>
        </w:tc>
      </w:tr>
      <w:tr w:rsidR="002A300C" w:rsidRPr="002A300C" w14:paraId="3D4D967B" w14:textId="77777777" w:rsidTr="000C2635">
        <w:tc>
          <w:tcPr>
            <w:tcW w:w="3968" w:type="pct"/>
            <w:gridSpan w:val="2"/>
            <w:tcBorders>
              <w:right w:val="nil"/>
            </w:tcBorders>
            <w:shd w:val="clear" w:color="auto" w:fill="auto"/>
          </w:tcPr>
          <w:p w14:paraId="016A57F0"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3(3)(a)</w:t>
            </w:r>
          </w:p>
        </w:tc>
        <w:tc>
          <w:tcPr>
            <w:tcW w:w="1032" w:type="pct"/>
            <w:tcBorders>
              <w:left w:val="nil"/>
            </w:tcBorders>
            <w:shd w:val="clear" w:color="auto" w:fill="auto"/>
          </w:tcPr>
          <w:p w14:paraId="67BC491C" w14:textId="77777777" w:rsidR="002A300C" w:rsidRPr="002A300C" w:rsidRDefault="002A300C" w:rsidP="002A300C">
            <w:pPr>
              <w:spacing w:after="0"/>
              <w:jc w:val="right"/>
              <w:rPr>
                <w:rFonts w:eastAsia="Calibri" w:cs="Arial"/>
                <w:sz w:val="24"/>
                <w:szCs w:val="24"/>
                <w:lang w:eastAsia="en-US"/>
              </w:rPr>
            </w:pPr>
            <w:r w:rsidRPr="002A300C">
              <w:rPr>
                <w:rFonts w:eastAsia="Calibri" w:cs="Arial"/>
                <w:sz w:val="24"/>
                <w:szCs w:val="24"/>
                <w:lang w:eastAsia="en-US"/>
              </w:rPr>
              <w:t>Not Met</w:t>
            </w:r>
          </w:p>
        </w:tc>
      </w:tr>
      <w:tr w:rsidR="002A300C" w:rsidRPr="002A300C" w14:paraId="244C90BC" w14:textId="77777777" w:rsidTr="000C2635">
        <w:tc>
          <w:tcPr>
            <w:tcW w:w="3968" w:type="pct"/>
            <w:gridSpan w:val="2"/>
            <w:tcBorders>
              <w:right w:val="nil"/>
            </w:tcBorders>
            <w:shd w:val="clear" w:color="auto" w:fill="auto"/>
          </w:tcPr>
          <w:p w14:paraId="6492D3C8"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3(3)(b)</w:t>
            </w:r>
          </w:p>
        </w:tc>
        <w:tc>
          <w:tcPr>
            <w:tcW w:w="1032" w:type="pct"/>
            <w:tcBorders>
              <w:left w:val="nil"/>
            </w:tcBorders>
            <w:shd w:val="clear" w:color="auto" w:fill="auto"/>
          </w:tcPr>
          <w:p w14:paraId="6FD39D75" w14:textId="77777777" w:rsidR="002A300C" w:rsidRPr="002A300C" w:rsidRDefault="002A300C" w:rsidP="002A300C">
            <w:pPr>
              <w:spacing w:after="0"/>
              <w:jc w:val="right"/>
              <w:rPr>
                <w:rFonts w:eastAsia="Calibri" w:cs="Arial"/>
                <w:sz w:val="24"/>
                <w:szCs w:val="24"/>
                <w:lang w:eastAsia="en-US"/>
              </w:rPr>
            </w:pPr>
            <w:r w:rsidRPr="002A300C">
              <w:rPr>
                <w:rFonts w:eastAsia="Calibri" w:cs="Arial"/>
                <w:sz w:val="24"/>
                <w:szCs w:val="24"/>
                <w:lang w:eastAsia="en-US"/>
              </w:rPr>
              <w:t>Not Met</w:t>
            </w:r>
          </w:p>
        </w:tc>
      </w:tr>
      <w:tr w:rsidR="002A300C" w:rsidRPr="002A300C" w14:paraId="235D3D48" w14:textId="77777777" w:rsidTr="000C2635">
        <w:tc>
          <w:tcPr>
            <w:tcW w:w="3968" w:type="pct"/>
            <w:gridSpan w:val="2"/>
            <w:tcBorders>
              <w:right w:val="nil"/>
            </w:tcBorders>
            <w:shd w:val="clear" w:color="auto" w:fill="auto"/>
          </w:tcPr>
          <w:p w14:paraId="28594042"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lastRenderedPageBreak/>
              <w:t>Requirement 3(3)(c)</w:t>
            </w:r>
          </w:p>
        </w:tc>
        <w:tc>
          <w:tcPr>
            <w:tcW w:w="1032" w:type="pct"/>
            <w:tcBorders>
              <w:left w:val="nil"/>
            </w:tcBorders>
            <w:shd w:val="clear" w:color="auto" w:fill="auto"/>
          </w:tcPr>
          <w:p w14:paraId="0302F427"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30EA8F06" w14:textId="77777777" w:rsidTr="000C2635">
        <w:tc>
          <w:tcPr>
            <w:tcW w:w="3968" w:type="pct"/>
            <w:gridSpan w:val="2"/>
            <w:tcBorders>
              <w:right w:val="nil"/>
            </w:tcBorders>
            <w:shd w:val="clear" w:color="auto" w:fill="auto"/>
          </w:tcPr>
          <w:p w14:paraId="4B04C714"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3(3)(d)</w:t>
            </w:r>
          </w:p>
        </w:tc>
        <w:tc>
          <w:tcPr>
            <w:tcW w:w="1032" w:type="pct"/>
            <w:tcBorders>
              <w:left w:val="nil"/>
            </w:tcBorders>
            <w:shd w:val="clear" w:color="auto" w:fill="auto"/>
          </w:tcPr>
          <w:p w14:paraId="11562588"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06FEA1C1" w14:textId="77777777" w:rsidTr="000C2635">
        <w:tc>
          <w:tcPr>
            <w:tcW w:w="3968" w:type="pct"/>
            <w:gridSpan w:val="2"/>
            <w:tcBorders>
              <w:right w:val="nil"/>
            </w:tcBorders>
            <w:shd w:val="clear" w:color="auto" w:fill="auto"/>
          </w:tcPr>
          <w:p w14:paraId="317DB0FF"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3(3)(e)</w:t>
            </w:r>
          </w:p>
        </w:tc>
        <w:tc>
          <w:tcPr>
            <w:tcW w:w="1032" w:type="pct"/>
            <w:tcBorders>
              <w:left w:val="nil"/>
            </w:tcBorders>
            <w:shd w:val="clear" w:color="auto" w:fill="auto"/>
          </w:tcPr>
          <w:p w14:paraId="3DFBFBFB"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4DCF4E29" w14:textId="77777777" w:rsidTr="000C2635">
        <w:tc>
          <w:tcPr>
            <w:tcW w:w="3968" w:type="pct"/>
            <w:gridSpan w:val="2"/>
            <w:tcBorders>
              <w:right w:val="nil"/>
            </w:tcBorders>
            <w:shd w:val="clear" w:color="auto" w:fill="auto"/>
          </w:tcPr>
          <w:p w14:paraId="71902D38"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3(3)(f)</w:t>
            </w:r>
          </w:p>
        </w:tc>
        <w:tc>
          <w:tcPr>
            <w:tcW w:w="1032" w:type="pct"/>
            <w:tcBorders>
              <w:left w:val="nil"/>
            </w:tcBorders>
            <w:shd w:val="clear" w:color="auto" w:fill="auto"/>
          </w:tcPr>
          <w:p w14:paraId="4323C1D1"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63155607" w14:textId="77777777" w:rsidTr="000C2635">
        <w:tc>
          <w:tcPr>
            <w:tcW w:w="3968" w:type="pct"/>
            <w:gridSpan w:val="2"/>
            <w:tcBorders>
              <w:right w:val="nil"/>
            </w:tcBorders>
            <w:shd w:val="clear" w:color="auto" w:fill="auto"/>
          </w:tcPr>
          <w:p w14:paraId="24F64F91"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3(3)(g)</w:t>
            </w:r>
          </w:p>
        </w:tc>
        <w:tc>
          <w:tcPr>
            <w:tcW w:w="1032" w:type="pct"/>
            <w:tcBorders>
              <w:left w:val="nil"/>
            </w:tcBorders>
            <w:shd w:val="clear" w:color="auto" w:fill="auto"/>
          </w:tcPr>
          <w:p w14:paraId="18572AE5"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4BDA6E82" w14:textId="77777777" w:rsidTr="000C2635">
        <w:tc>
          <w:tcPr>
            <w:tcW w:w="3968" w:type="pct"/>
            <w:gridSpan w:val="2"/>
            <w:tcBorders>
              <w:right w:val="nil"/>
            </w:tcBorders>
            <w:shd w:val="clear" w:color="auto" w:fill="auto"/>
          </w:tcPr>
          <w:p w14:paraId="44922548" w14:textId="77777777" w:rsidR="002A300C" w:rsidRPr="002A300C" w:rsidRDefault="002A300C" w:rsidP="002A300C">
            <w:pPr>
              <w:spacing w:after="0"/>
              <w:rPr>
                <w:rFonts w:eastAsia="Calibri" w:cs="Arial"/>
                <w:sz w:val="24"/>
                <w:szCs w:val="24"/>
                <w:lang w:eastAsia="en-US"/>
              </w:rPr>
            </w:pPr>
            <w:r w:rsidRPr="002A300C">
              <w:rPr>
                <w:rFonts w:eastAsia="Calibri" w:cs="Arial"/>
                <w:sz w:val="24"/>
                <w:szCs w:val="24"/>
                <w:lang w:eastAsia="en-US"/>
              </w:rPr>
              <w:t>Standard 4 Services and supports for daily living</w:t>
            </w:r>
          </w:p>
        </w:tc>
        <w:tc>
          <w:tcPr>
            <w:tcW w:w="1032" w:type="pct"/>
            <w:tcBorders>
              <w:left w:val="nil"/>
            </w:tcBorders>
            <w:shd w:val="clear" w:color="auto" w:fill="auto"/>
          </w:tcPr>
          <w:p w14:paraId="35AD13B9"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Met</w:t>
            </w:r>
          </w:p>
        </w:tc>
      </w:tr>
      <w:tr w:rsidR="002A300C" w:rsidRPr="002A300C" w14:paraId="2CC6BE9C" w14:textId="77777777" w:rsidTr="000C2635">
        <w:tc>
          <w:tcPr>
            <w:tcW w:w="3968" w:type="pct"/>
            <w:gridSpan w:val="2"/>
            <w:tcBorders>
              <w:right w:val="nil"/>
            </w:tcBorders>
            <w:shd w:val="clear" w:color="auto" w:fill="auto"/>
          </w:tcPr>
          <w:p w14:paraId="15CE43F3"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4(3)(a)</w:t>
            </w:r>
          </w:p>
        </w:tc>
        <w:tc>
          <w:tcPr>
            <w:tcW w:w="1032" w:type="pct"/>
            <w:tcBorders>
              <w:left w:val="nil"/>
            </w:tcBorders>
            <w:shd w:val="clear" w:color="auto" w:fill="auto"/>
          </w:tcPr>
          <w:p w14:paraId="25118923"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05131BA3" w14:textId="77777777" w:rsidTr="000C2635">
        <w:tc>
          <w:tcPr>
            <w:tcW w:w="3968" w:type="pct"/>
            <w:gridSpan w:val="2"/>
            <w:tcBorders>
              <w:right w:val="nil"/>
            </w:tcBorders>
            <w:shd w:val="clear" w:color="auto" w:fill="auto"/>
          </w:tcPr>
          <w:p w14:paraId="5F8B37AB"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4(3)(b)</w:t>
            </w:r>
          </w:p>
        </w:tc>
        <w:tc>
          <w:tcPr>
            <w:tcW w:w="1032" w:type="pct"/>
            <w:tcBorders>
              <w:left w:val="nil"/>
            </w:tcBorders>
            <w:shd w:val="clear" w:color="auto" w:fill="auto"/>
          </w:tcPr>
          <w:p w14:paraId="7AE38285"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3FD47537" w14:textId="77777777" w:rsidTr="000C2635">
        <w:tc>
          <w:tcPr>
            <w:tcW w:w="3968" w:type="pct"/>
            <w:gridSpan w:val="2"/>
            <w:tcBorders>
              <w:right w:val="nil"/>
            </w:tcBorders>
            <w:shd w:val="clear" w:color="auto" w:fill="auto"/>
          </w:tcPr>
          <w:p w14:paraId="4917DE4F"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4(3)(c)</w:t>
            </w:r>
          </w:p>
        </w:tc>
        <w:tc>
          <w:tcPr>
            <w:tcW w:w="1032" w:type="pct"/>
            <w:tcBorders>
              <w:left w:val="nil"/>
            </w:tcBorders>
            <w:shd w:val="clear" w:color="auto" w:fill="auto"/>
          </w:tcPr>
          <w:p w14:paraId="33B848FA"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B2C3593" w14:textId="77777777" w:rsidTr="000C2635">
        <w:tc>
          <w:tcPr>
            <w:tcW w:w="3968" w:type="pct"/>
            <w:gridSpan w:val="2"/>
            <w:tcBorders>
              <w:right w:val="nil"/>
            </w:tcBorders>
            <w:shd w:val="clear" w:color="auto" w:fill="auto"/>
          </w:tcPr>
          <w:p w14:paraId="54A18304"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4(3)(d)</w:t>
            </w:r>
          </w:p>
        </w:tc>
        <w:tc>
          <w:tcPr>
            <w:tcW w:w="1032" w:type="pct"/>
            <w:tcBorders>
              <w:left w:val="nil"/>
            </w:tcBorders>
            <w:shd w:val="clear" w:color="auto" w:fill="auto"/>
          </w:tcPr>
          <w:p w14:paraId="532C0798"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47AE99A5" w14:textId="77777777" w:rsidTr="000C2635">
        <w:tc>
          <w:tcPr>
            <w:tcW w:w="3968" w:type="pct"/>
            <w:gridSpan w:val="2"/>
            <w:tcBorders>
              <w:right w:val="nil"/>
            </w:tcBorders>
            <w:shd w:val="clear" w:color="auto" w:fill="auto"/>
          </w:tcPr>
          <w:p w14:paraId="4A101CB2"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4(3)(e)</w:t>
            </w:r>
          </w:p>
        </w:tc>
        <w:tc>
          <w:tcPr>
            <w:tcW w:w="1032" w:type="pct"/>
            <w:tcBorders>
              <w:left w:val="nil"/>
            </w:tcBorders>
            <w:shd w:val="clear" w:color="auto" w:fill="auto"/>
          </w:tcPr>
          <w:p w14:paraId="6729BFC3"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E05D953" w14:textId="77777777" w:rsidTr="000C2635">
        <w:tc>
          <w:tcPr>
            <w:tcW w:w="3968" w:type="pct"/>
            <w:gridSpan w:val="2"/>
            <w:tcBorders>
              <w:right w:val="nil"/>
            </w:tcBorders>
            <w:shd w:val="clear" w:color="auto" w:fill="auto"/>
          </w:tcPr>
          <w:p w14:paraId="104927CF"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4(3)(f)</w:t>
            </w:r>
          </w:p>
        </w:tc>
        <w:tc>
          <w:tcPr>
            <w:tcW w:w="1032" w:type="pct"/>
            <w:tcBorders>
              <w:left w:val="nil"/>
            </w:tcBorders>
            <w:shd w:val="clear" w:color="auto" w:fill="auto"/>
          </w:tcPr>
          <w:p w14:paraId="6188F402"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7DC83060" w14:textId="77777777" w:rsidTr="000C2635">
        <w:tc>
          <w:tcPr>
            <w:tcW w:w="3968" w:type="pct"/>
            <w:gridSpan w:val="2"/>
            <w:tcBorders>
              <w:right w:val="nil"/>
            </w:tcBorders>
            <w:shd w:val="clear" w:color="auto" w:fill="auto"/>
          </w:tcPr>
          <w:p w14:paraId="216F34DF"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4(3)(g)</w:t>
            </w:r>
          </w:p>
        </w:tc>
        <w:tc>
          <w:tcPr>
            <w:tcW w:w="1032" w:type="pct"/>
            <w:tcBorders>
              <w:left w:val="nil"/>
            </w:tcBorders>
            <w:shd w:val="clear" w:color="auto" w:fill="auto"/>
          </w:tcPr>
          <w:p w14:paraId="424C222F"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0F467ED6" w14:textId="77777777" w:rsidTr="000C2635">
        <w:tc>
          <w:tcPr>
            <w:tcW w:w="3968" w:type="pct"/>
            <w:gridSpan w:val="2"/>
            <w:tcBorders>
              <w:right w:val="nil"/>
            </w:tcBorders>
            <w:shd w:val="clear" w:color="auto" w:fill="auto"/>
          </w:tcPr>
          <w:p w14:paraId="03F4C1C6" w14:textId="77777777" w:rsidR="002A300C" w:rsidRPr="002A300C" w:rsidRDefault="002A300C" w:rsidP="002A300C">
            <w:pPr>
              <w:spacing w:after="0"/>
              <w:rPr>
                <w:rFonts w:eastAsia="Calibri" w:cs="Arial"/>
                <w:sz w:val="24"/>
                <w:szCs w:val="24"/>
                <w:lang w:eastAsia="en-US"/>
              </w:rPr>
            </w:pPr>
            <w:r w:rsidRPr="002A300C">
              <w:rPr>
                <w:rFonts w:eastAsia="Calibri" w:cs="Arial"/>
                <w:sz w:val="24"/>
                <w:szCs w:val="24"/>
                <w:lang w:eastAsia="en-US"/>
              </w:rPr>
              <w:t>Standard 5 Organisation’s service environment</w:t>
            </w:r>
          </w:p>
        </w:tc>
        <w:tc>
          <w:tcPr>
            <w:tcW w:w="1032" w:type="pct"/>
            <w:tcBorders>
              <w:left w:val="nil"/>
            </w:tcBorders>
            <w:shd w:val="clear" w:color="auto" w:fill="auto"/>
          </w:tcPr>
          <w:p w14:paraId="5FBA75CF"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Met</w:t>
            </w:r>
          </w:p>
        </w:tc>
      </w:tr>
      <w:tr w:rsidR="002A300C" w:rsidRPr="002A300C" w14:paraId="0957AF23" w14:textId="77777777" w:rsidTr="000C2635">
        <w:tc>
          <w:tcPr>
            <w:tcW w:w="3968" w:type="pct"/>
            <w:gridSpan w:val="2"/>
            <w:tcBorders>
              <w:right w:val="nil"/>
            </w:tcBorders>
            <w:shd w:val="clear" w:color="auto" w:fill="auto"/>
          </w:tcPr>
          <w:p w14:paraId="1E7C9C27"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5(3)(a)</w:t>
            </w:r>
          </w:p>
        </w:tc>
        <w:tc>
          <w:tcPr>
            <w:tcW w:w="1032" w:type="pct"/>
            <w:tcBorders>
              <w:left w:val="nil"/>
            </w:tcBorders>
            <w:shd w:val="clear" w:color="auto" w:fill="auto"/>
          </w:tcPr>
          <w:p w14:paraId="2D7F57CA"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4F3D08B4" w14:textId="77777777" w:rsidTr="000C2635">
        <w:tc>
          <w:tcPr>
            <w:tcW w:w="3968" w:type="pct"/>
            <w:gridSpan w:val="2"/>
            <w:tcBorders>
              <w:right w:val="nil"/>
            </w:tcBorders>
            <w:shd w:val="clear" w:color="auto" w:fill="auto"/>
          </w:tcPr>
          <w:p w14:paraId="03E68186"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5(3)(b)</w:t>
            </w:r>
          </w:p>
        </w:tc>
        <w:tc>
          <w:tcPr>
            <w:tcW w:w="1032" w:type="pct"/>
            <w:tcBorders>
              <w:left w:val="nil"/>
            </w:tcBorders>
            <w:shd w:val="clear" w:color="auto" w:fill="auto"/>
          </w:tcPr>
          <w:p w14:paraId="3D03A0CF"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6050711A" w14:textId="77777777" w:rsidTr="000C2635">
        <w:tc>
          <w:tcPr>
            <w:tcW w:w="3968" w:type="pct"/>
            <w:gridSpan w:val="2"/>
            <w:tcBorders>
              <w:right w:val="nil"/>
            </w:tcBorders>
            <w:shd w:val="clear" w:color="auto" w:fill="auto"/>
          </w:tcPr>
          <w:p w14:paraId="7383C39E"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5(3)(c)</w:t>
            </w:r>
          </w:p>
        </w:tc>
        <w:tc>
          <w:tcPr>
            <w:tcW w:w="1032" w:type="pct"/>
            <w:tcBorders>
              <w:left w:val="nil"/>
            </w:tcBorders>
            <w:shd w:val="clear" w:color="auto" w:fill="auto"/>
          </w:tcPr>
          <w:p w14:paraId="20F489A0"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7C3F848D" w14:textId="77777777" w:rsidTr="000C2635">
        <w:tc>
          <w:tcPr>
            <w:tcW w:w="3968" w:type="pct"/>
            <w:gridSpan w:val="2"/>
            <w:tcBorders>
              <w:right w:val="nil"/>
            </w:tcBorders>
            <w:shd w:val="clear" w:color="auto" w:fill="auto"/>
          </w:tcPr>
          <w:p w14:paraId="090FD235" w14:textId="77777777" w:rsidR="002A300C" w:rsidRPr="002A300C" w:rsidRDefault="002A300C" w:rsidP="002A300C">
            <w:pPr>
              <w:spacing w:after="0"/>
              <w:rPr>
                <w:rFonts w:eastAsia="Calibri" w:cs="Arial"/>
                <w:sz w:val="24"/>
                <w:szCs w:val="24"/>
                <w:lang w:eastAsia="en-US"/>
              </w:rPr>
            </w:pPr>
            <w:r w:rsidRPr="002A300C">
              <w:rPr>
                <w:rFonts w:eastAsia="Calibri" w:cs="Arial"/>
                <w:sz w:val="24"/>
                <w:szCs w:val="24"/>
                <w:lang w:eastAsia="en-US"/>
              </w:rPr>
              <w:t>Standard 6 Feedback and complaints</w:t>
            </w:r>
          </w:p>
        </w:tc>
        <w:tc>
          <w:tcPr>
            <w:tcW w:w="1032" w:type="pct"/>
            <w:tcBorders>
              <w:left w:val="nil"/>
            </w:tcBorders>
            <w:shd w:val="clear" w:color="auto" w:fill="auto"/>
          </w:tcPr>
          <w:p w14:paraId="3EFFF3FA"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Met</w:t>
            </w:r>
          </w:p>
        </w:tc>
      </w:tr>
      <w:tr w:rsidR="002A300C" w:rsidRPr="002A300C" w14:paraId="15313612" w14:textId="77777777" w:rsidTr="000C2635">
        <w:tc>
          <w:tcPr>
            <w:tcW w:w="3968" w:type="pct"/>
            <w:gridSpan w:val="2"/>
            <w:tcBorders>
              <w:right w:val="nil"/>
            </w:tcBorders>
            <w:shd w:val="clear" w:color="auto" w:fill="auto"/>
          </w:tcPr>
          <w:p w14:paraId="2BCD010C" w14:textId="77777777" w:rsidR="002A300C" w:rsidRPr="002A300C" w:rsidRDefault="002A300C" w:rsidP="002A300C">
            <w:pPr>
              <w:spacing w:after="0"/>
              <w:ind w:firstLine="567"/>
              <w:rPr>
                <w:rFonts w:eastAsia="Calibri" w:cs="Arial"/>
                <w:sz w:val="24"/>
                <w:szCs w:val="24"/>
                <w:lang w:eastAsia="en-US"/>
              </w:rPr>
            </w:pPr>
            <w:r w:rsidRPr="002A300C">
              <w:rPr>
                <w:rFonts w:eastAsia="Calibri" w:cs="Arial"/>
                <w:sz w:val="24"/>
                <w:szCs w:val="24"/>
                <w:lang w:eastAsia="en-US"/>
              </w:rPr>
              <w:t>Requirement 6(3)(a)</w:t>
            </w:r>
          </w:p>
        </w:tc>
        <w:tc>
          <w:tcPr>
            <w:tcW w:w="1032" w:type="pct"/>
            <w:tcBorders>
              <w:left w:val="nil"/>
            </w:tcBorders>
            <w:shd w:val="clear" w:color="auto" w:fill="auto"/>
          </w:tcPr>
          <w:p w14:paraId="72ADEB85"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39916B84" w14:textId="77777777" w:rsidTr="000C2635">
        <w:tc>
          <w:tcPr>
            <w:tcW w:w="3968" w:type="pct"/>
            <w:gridSpan w:val="2"/>
            <w:tcBorders>
              <w:right w:val="nil"/>
            </w:tcBorders>
            <w:shd w:val="clear" w:color="auto" w:fill="auto"/>
          </w:tcPr>
          <w:p w14:paraId="1BF4019F" w14:textId="77777777" w:rsidR="002A300C" w:rsidRPr="002A300C" w:rsidRDefault="002A300C" w:rsidP="002A300C">
            <w:pPr>
              <w:spacing w:after="0"/>
              <w:ind w:firstLine="567"/>
              <w:rPr>
                <w:rFonts w:eastAsia="Calibri" w:cs="Arial"/>
                <w:sz w:val="24"/>
                <w:szCs w:val="24"/>
                <w:lang w:eastAsia="en-US"/>
              </w:rPr>
            </w:pPr>
            <w:r w:rsidRPr="002A300C">
              <w:rPr>
                <w:rFonts w:eastAsia="Calibri" w:cs="Arial"/>
                <w:sz w:val="24"/>
                <w:szCs w:val="24"/>
                <w:lang w:eastAsia="en-US"/>
              </w:rPr>
              <w:t>Requirement 6(3)(b)</w:t>
            </w:r>
          </w:p>
        </w:tc>
        <w:tc>
          <w:tcPr>
            <w:tcW w:w="1032" w:type="pct"/>
            <w:tcBorders>
              <w:left w:val="nil"/>
            </w:tcBorders>
            <w:shd w:val="clear" w:color="auto" w:fill="auto"/>
          </w:tcPr>
          <w:p w14:paraId="7AEEE343"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116CA998" w14:textId="77777777" w:rsidTr="000C2635">
        <w:tc>
          <w:tcPr>
            <w:tcW w:w="3968" w:type="pct"/>
            <w:gridSpan w:val="2"/>
            <w:tcBorders>
              <w:right w:val="nil"/>
            </w:tcBorders>
            <w:shd w:val="clear" w:color="auto" w:fill="auto"/>
          </w:tcPr>
          <w:p w14:paraId="1AD66944" w14:textId="77777777" w:rsidR="002A300C" w:rsidRPr="002A300C" w:rsidRDefault="002A300C" w:rsidP="002A300C">
            <w:pPr>
              <w:spacing w:after="0"/>
              <w:ind w:firstLine="567"/>
              <w:rPr>
                <w:rFonts w:eastAsia="Calibri" w:cs="Arial"/>
                <w:sz w:val="24"/>
                <w:szCs w:val="24"/>
                <w:lang w:eastAsia="en-US"/>
              </w:rPr>
            </w:pPr>
            <w:r w:rsidRPr="002A300C">
              <w:rPr>
                <w:rFonts w:eastAsia="Calibri" w:cs="Arial"/>
                <w:sz w:val="24"/>
                <w:szCs w:val="24"/>
                <w:lang w:eastAsia="en-US"/>
              </w:rPr>
              <w:t>Requirement 6(3)(c)</w:t>
            </w:r>
          </w:p>
        </w:tc>
        <w:tc>
          <w:tcPr>
            <w:tcW w:w="1032" w:type="pct"/>
            <w:tcBorders>
              <w:left w:val="nil"/>
            </w:tcBorders>
            <w:shd w:val="clear" w:color="auto" w:fill="auto"/>
          </w:tcPr>
          <w:p w14:paraId="2E912607"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04123452" w14:textId="77777777" w:rsidTr="000C2635">
        <w:tc>
          <w:tcPr>
            <w:tcW w:w="3968" w:type="pct"/>
            <w:gridSpan w:val="2"/>
            <w:tcBorders>
              <w:right w:val="nil"/>
            </w:tcBorders>
            <w:shd w:val="clear" w:color="auto" w:fill="auto"/>
          </w:tcPr>
          <w:p w14:paraId="10B2F7E6" w14:textId="77777777" w:rsidR="002A300C" w:rsidRPr="002A300C" w:rsidRDefault="002A300C" w:rsidP="002A300C">
            <w:pPr>
              <w:spacing w:after="0"/>
              <w:ind w:firstLine="567"/>
              <w:rPr>
                <w:rFonts w:eastAsia="Calibri" w:cs="Arial"/>
                <w:sz w:val="24"/>
                <w:szCs w:val="24"/>
                <w:lang w:eastAsia="en-US"/>
              </w:rPr>
            </w:pPr>
            <w:r w:rsidRPr="002A300C">
              <w:rPr>
                <w:rFonts w:eastAsia="Calibri" w:cs="Arial"/>
                <w:sz w:val="24"/>
                <w:szCs w:val="24"/>
                <w:lang w:eastAsia="en-US"/>
              </w:rPr>
              <w:t>Requirement 6(3)(d)</w:t>
            </w:r>
          </w:p>
        </w:tc>
        <w:tc>
          <w:tcPr>
            <w:tcW w:w="1032" w:type="pct"/>
            <w:tcBorders>
              <w:left w:val="nil"/>
            </w:tcBorders>
            <w:shd w:val="clear" w:color="auto" w:fill="auto"/>
          </w:tcPr>
          <w:p w14:paraId="3CDCF790"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453E2F93" w14:textId="77777777" w:rsidTr="000C2635">
        <w:tc>
          <w:tcPr>
            <w:tcW w:w="3968" w:type="pct"/>
            <w:gridSpan w:val="2"/>
            <w:tcBorders>
              <w:right w:val="nil"/>
            </w:tcBorders>
            <w:shd w:val="clear" w:color="auto" w:fill="auto"/>
          </w:tcPr>
          <w:p w14:paraId="496DDB92" w14:textId="77777777" w:rsidR="002A300C" w:rsidRPr="002A300C" w:rsidRDefault="002A300C" w:rsidP="002A300C">
            <w:pPr>
              <w:spacing w:after="0"/>
              <w:rPr>
                <w:rFonts w:eastAsia="Calibri" w:cs="Arial"/>
                <w:sz w:val="24"/>
                <w:szCs w:val="24"/>
                <w:lang w:eastAsia="en-US"/>
              </w:rPr>
            </w:pPr>
            <w:r w:rsidRPr="002A300C">
              <w:rPr>
                <w:rFonts w:eastAsia="Calibri" w:cs="Arial"/>
                <w:sz w:val="24"/>
                <w:szCs w:val="24"/>
                <w:lang w:eastAsia="en-US"/>
              </w:rPr>
              <w:t>Standard 7 Human resources</w:t>
            </w:r>
          </w:p>
        </w:tc>
        <w:tc>
          <w:tcPr>
            <w:tcW w:w="1032" w:type="pct"/>
            <w:tcBorders>
              <w:left w:val="nil"/>
            </w:tcBorders>
            <w:shd w:val="clear" w:color="auto" w:fill="auto"/>
          </w:tcPr>
          <w:p w14:paraId="168D4935"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Not Met</w:t>
            </w:r>
          </w:p>
        </w:tc>
      </w:tr>
      <w:tr w:rsidR="002A300C" w:rsidRPr="002A300C" w14:paraId="6B5F9424" w14:textId="77777777" w:rsidTr="000C2635">
        <w:tc>
          <w:tcPr>
            <w:tcW w:w="3968" w:type="pct"/>
            <w:gridSpan w:val="2"/>
            <w:tcBorders>
              <w:right w:val="nil"/>
            </w:tcBorders>
            <w:shd w:val="clear" w:color="auto" w:fill="auto"/>
          </w:tcPr>
          <w:p w14:paraId="7DB3F284"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7(3)(a)</w:t>
            </w:r>
          </w:p>
        </w:tc>
        <w:tc>
          <w:tcPr>
            <w:tcW w:w="1032" w:type="pct"/>
            <w:tcBorders>
              <w:left w:val="nil"/>
            </w:tcBorders>
            <w:shd w:val="clear" w:color="auto" w:fill="auto"/>
          </w:tcPr>
          <w:p w14:paraId="7B6BA32B" w14:textId="77777777" w:rsidR="002A300C" w:rsidRPr="002A300C" w:rsidRDefault="002A300C" w:rsidP="002A300C">
            <w:pPr>
              <w:spacing w:after="0"/>
              <w:jc w:val="right"/>
              <w:rPr>
                <w:rFonts w:eastAsia="Calibri" w:cs="Arial"/>
                <w:sz w:val="24"/>
                <w:szCs w:val="24"/>
                <w:lang w:eastAsia="en-US"/>
              </w:rPr>
            </w:pPr>
            <w:r w:rsidRPr="002A300C">
              <w:rPr>
                <w:rFonts w:eastAsia="Calibri" w:cs="Arial"/>
                <w:sz w:val="24"/>
                <w:szCs w:val="24"/>
                <w:lang w:eastAsia="en-US"/>
              </w:rPr>
              <w:t>Not Met</w:t>
            </w:r>
          </w:p>
        </w:tc>
      </w:tr>
      <w:tr w:rsidR="002A300C" w:rsidRPr="002A300C" w14:paraId="14DC3186" w14:textId="77777777" w:rsidTr="000C2635">
        <w:tc>
          <w:tcPr>
            <w:tcW w:w="3968" w:type="pct"/>
            <w:gridSpan w:val="2"/>
            <w:tcBorders>
              <w:right w:val="nil"/>
            </w:tcBorders>
            <w:shd w:val="clear" w:color="auto" w:fill="auto"/>
          </w:tcPr>
          <w:p w14:paraId="4CC31C18"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7(3)(b)</w:t>
            </w:r>
          </w:p>
        </w:tc>
        <w:tc>
          <w:tcPr>
            <w:tcW w:w="1032" w:type="pct"/>
            <w:tcBorders>
              <w:left w:val="nil"/>
            </w:tcBorders>
            <w:shd w:val="clear" w:color="auto" w:fill="auto"/>
          </w:tcPr>
          <w:p w14:paraId="741997A9"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3429B847" w14:textId="77777777" w:rsidTr="000C2635">
        <w:tc>
          <w:tcPr>
            <w:tcW w:w="3968" w:type="pct"/>
            <w:gridSpan w:val="2"/>
            <w:tcBorders>
              <w:right w:val="nil"/>
            </w:tcBorders>
            <w:shd w:val="clear" w:color="auto" w:fill="auto"/>
          </w:tcPr>
          <w:p w14:paraId="5E64905C"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7(3)(c)</w:t>
            </w:r>
          </w:p>
        </w:tc>
        <w:tc>
          <w:tcPr>
            <w:tcW w:w="1032" w:type="pct"/>
            <w:tcBorders>
              <w:left w:val="nil"/>
            </w:tcBorders>
            <w:shd w:val="clear" w:color="auto" w:fill="auto"/>
          </w:tcPr>
          <w:p w14:paraId="5302F97B"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0DA2B107" w14:textId="77777777" w:rsidTr="000C2635">
        <w:tc>
          <w:tcPr>
            <w:tcW w:w="3968" w:type="pct"/>
            <w:gridSpan w:val="2"/>
            <w:tcBorders>
              <w:right w:val="nil"/>
            </w:tcBorders>
            <w:shd w:val="clear" w:color="auto" w:fill="auto"/>
          </w:tcPr>
          <w:p w14:paraId="3F8F5868"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7(3)(d)</w:t>
            </w:r>
          </w:p>
        </w:tc>
        <w:tc>
          <w:tcPr>
            <w:tcW w:w="1032" w:type="pct"/>
            <w:tcBorders>
              <w:left w:val="nil"/>
            </w:tcBorders>
            <w:shd w:val="clear" w:color="auto" w:fill="auto"/>
          </w:tcPr>
          <w:p w14:paraId="793F54BC"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2161B34E" w14:textId="77777777" w:rsidTr="000C2635">
        <w:tc>
          <w:tcPr>
            <w:tcW w:w="3968" w:type="pct"/>
            <w:gridSpan w:val="2"/>
            <w:tcBorders>
              <w:right w:val="nil"/>
            </w:tcBorders>
            <w:shd w:val="clear" w:color="auto" w:fill="auto"/>
          </w:tcPr>
          <w:p w14:paraId="356E0F6B"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7(3)(e)</w:t>
            </w:r>
          </w:p>
        </w:tc>
        <w:tc>
          <w:tcPr>
            <w:tcW w:w="1032" w:type="pct"/>
            <w:tcBorders>
              <w:left w:val="nil"/>
            </w:tcBorders>
            <w:shd w:val="clear" w:color="auto" w:fill="auto"/>
          </w:tcPr>
          <w:p w14:paraId="5A524659"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0FC0BA4" w14:textId="77777777" w:rsidTr="000C2635">
        <w:tc>
          <w:tcPr>
            <w:tcW w:w="3968" w:type="pct"/>
            <w:gridSpan w:val="2"/>
            <w:tcBorders>
              <w:right w:val="nil"/>
            </w:tcBorders>
            <w:shd w:val="clear" w:color="auto" w:fill="auto"/>
          </w:tcPr>
          <w:p w14:paraId="3C286B30" w14:textId="77777777" w:rsidR="002A300C" w:rsidRPr="002A300C" w:rsidRDefault="002A300C" w:rsidP="002A300C">
            <w:pPr>
              <w:spacing w:after="0"/>
              <w:rPr>
                <w:rFonts w:eastAsia="Calibri" w:cs="Arial"/>
                <w:sz w:val="24"/>
                <w:szCs w:val="24"/>
                <w:lang w:eastAsia="en-US"/>
              </w:rPr>
            </w:pPr>
            <w:r w:rsidRPr="002A300C">
              <w:rPr>
                <w:rFonts w:eastAsia="Calibri" w:cs="Arial"/>
                <w:sz w:val="24"/>
                <w:szCs w:val="24"/>
                <w:lang w:eastAsia="en-US"/>
              </w:rPr>
              <w:t>Standard 8 Organisational governance</w:t>
            </w:r>
          </w:p>
        </w:tc>
        <w:tc>
          <w:tcPr>
            <w:tcW w:w="1032" w:type="pct"/>
            <w:tcBorders>
              <w:left w:val="nil"/>
            </w:tcBorders>
            <w:shd w:val="clear" w:color="auto" w:fill="auto"/>
          </w:tcPr>
          <w:p w14:paraId="75A4DE96" w14:textId="77777777" w:rsidR="002A300C" w:rsidRPr="002A300C" w:rsidRDefault="002A300C" w:rsidP="002A300C">
            <w:pPr>
              <w:spacing w:after="0"/>
              <w:jc w:val="right"/>
              <w:rPr>
                <w:rFonts w:eastAsia="Calibri" w:cs="Arial"/>
                <w:sz w:val="24"/>
                <w:szCs w:val="24"/>
                <w:lang w:val="en-GB" w:eastAsia="en-US"/>
              </w:rPr>
            </w:pPr>
            <w:r w:rsidRPr="002A300C">
              <w:rPr>
                <w:rFonts w:eastAsia="Calibri" w:cs="Arial"/>
                <w:sz w:val="24"/>
                <w:szCs w:val="24"/>
                <w:lang w:eastAsia="en-US"/>
              </w:rPr>
              <w:t>Met</w:t>
            </w:r>
          </w:p>
        </w:tc>
      </w:tr>
      <w:tr w:rsidR="002A300C" w:rsidRPr="002A300C" w14:paraId="6D23BA07" w14:textId="77777777" w:rsidTr="000C2635">
        <w:tc>
          <w:tcPr>
            <w:tcW w:w="3968" w:type="pct"/>
            <w:gridSpan w:val="2"/>
            <w:tcBorders>
              <w:right w:val="nil"/>
            </w:tcBorders>
            <w:shd w:val="clear" w:color="auto" w:fill="auto"/>
          </w:tcPr>
          <w:p w14:paraId="705762D3"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8(3)(a)</w:t>
            </w:r>
          </w:p>
        </w:tc>
        <w:tc>
          <w:tcPr>
            <w:tcW w:w="1032" w:type="pct"/>
            <w:tcBorders>
              <w:left w:val="nil"/>
            </w:tcBorders>
            <w:shd w:val="clear" w:color="auto" w:fill="auto"/>
          </w:tcPr>
          <w:p w14:paraId="63772718"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4120D430" w14:textId="77777777" w:rsidTr="000C2635">
        <w:tc>
          <w:tcPr>
            <w:tcW w:w="3968" w:type="pct"/>
            <w:gridSpan w:val="2"/>
            <w:tcBorders>
              <w:right w:val="nil"/>
            </w:tcBorders>
            <w:shd w:val="clear" w:color="auto" w:fill="auto"/>
          </w:tcPr>
          <w:p w14:paraId="0EA4977B"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8(3)(b)</w:t>
            </w:r>
          </w:p>
        </w:tc>
        <w:tc>
          <w:tcPr>
            <w:tcW w:w="1032" w:type="pct"/>
            <w:tcBorders>
              <w:left w:val="nil"/>
            </w:tcBorders>
            <w:shd w:val="clear" w:color="auto" w:fill="auto"/>
          </w:tcPr>
          <w:p w14:paraId="5B5403C0"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53AB84A4" w14:textId="77777777" w:rsidTr="000C2635">
        <w:tc>
          <w:tcPr>
            <w:tcW w:w="3968" w:type="pct"/>
            <w:gridSpan w:val="2"/>
            <w:tcBorders>
              <w:right w:val="nil"/>
            </w:tcBorders>
            <w:shd w:val="clear" w:color="auto" w:fill="auto"/>
          </w:tcPr>
          <w:p w14:paraId="2378FD72"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8(3)(c)</w:t>
            </w:r>
          </w:p>
        </w:tc>
        <w:tc>
          <w:tcPr>
            <w:tcW w:w="1032" w:type="pct"/>
            <w:tcBorders>
              <w:left w:val="nil"/>
            </w:tcBorders>
            <w:shd w:val="clear" w:color="auto" w:fill="auto"/>
          </w:tcPr>
          <w:p w14:paraId="739FC73E"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241D740B" w14:textId="77777777" w:rsidTr="000C2635">
        <w:tc>
          <w:tcPr>
            <w:tcW w:w="3968" w:type="pct"/>
            <w:gridSpan w:val="2"/>
            <w:tcBorders>
              <w:right w:val="nil"/>
            </w:tcBorders>
            <w:shd w:val="clear" w:color="auto" w:fill="auto"/>
          </w:tcPr>
          <w:p w14:paraId="760C6FCD"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8(3)(d)</w:t>
            </w:r>
          </w:p>
        </w:tc>
        <w:tc>
          <w:tcPr>
            <w:tcW w:w="1032" w:type="pct"/>
            <w:tcBorders>
              <w:left w:val="nil"/>
            </w:tcBorders>
            <w:shd w:val="clear" w:color="auto" w:fill="auto"/>
          </w:tcPr>
          <w:p w14:paraId="5629FEB6"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73618781" w14:textId="77777777" w:rsidTr="000C2635">
        <w:tc>
          <w:tcPr>
            <w:tcW w:w="3968" w:type="pct"/>
            <w:gridSpan w:val="2"/>
            <w:tcBorders>
              <w:right w:val="nil"/>
            </w:tcBorders>
            <w:shd w:val="clear" w:color="auto" w:fill="auto"/>
          </w:tcPr>
          <w:p w14:paraId="18F9A15D" w14:textId="77777777" w:rsidR="002A300C" w:rsidRPr="002A300C" w:rsidRDefault="002A300C" w:rsidP="002A300C">
            <w:pPr>
              <w:spacing w:after="0"/>
              <w:ind w:left="567"/>
              <w:rPr>
                <w:rFonts w:eastAsia="Calibri" w:cs="Arial"/>
                <w:sz w:val="24"/>
                <w:szCs w:val="24"/>
                <w:lang w:eastAsia="en-US"/>
              </w:rPr>
            </w:pPr>
            <w:r w:rsidRPr="002A300C">
              <w:rPr>
                <w:rFonts w:eastAsia="Calibri" w:cs="Arial"/>
                <w:sz w:val="24"/>
                <w:szCs w:val="24"/>
                <w:lang w:eastAsia="en-US"/>
              </w:rPr>
              <w:t>Requirement 8(3)(e)</w:t>
            </w:r>
          </w:p>
        </w:tc>
        <w:tc>
          <w:tcPr>
            <w:tcW w:w="1032" w:type="pct"/>
            <w:tcBorders>
              <w:left w:val="nil"/>
            </w:tcBorders>
            <w:shd w:val="clear" w:color="auto" w:fill="auto"/>
          </w:tcPr>
          <w:p w14:paraId="3BB03EAF" w14:textId="77777777" w:rsidR="002A300C" w:rsidRPr="002A300C" w:rsidRDefault="002A300C" w:rsidP="002A300C">
            <w:pPr>
              <w:spacing w:after="0"/>
              <w:jc w:val="right"/>
              <w:rPr>
                <w:rFonts w:eastAsia="Calibri" w:cs="Arial"/>
                <w:color w:val="0000FF"/>
                <w:sz w:val="24"/>
                <w:szCs w:val="24"/>
                <w:lang w:eastAsia="en-US"/>
              </w:rPr>
            </w:pPr>
            <w:r w:rsidRPr="002A300C">
              <w:rPr>
                <w:rFonts w:eastAsia="Calibri" w:cs="Arial"/>
                <w:sz w:val="24"/>
                <w:szCs w:val="24"/>
                <w:lang w:eastAsia="en-US"/>
              </w:rPr>
              <w:t>Met</w:t>
            </w:r>
          </w:p>
        </w:tc>
      </w:tr>
      <w:tr w:rsidR="002A300C" w:rsidRPr="002A300C" w14:paraId="281C6CCF" w14:textId="77777777" w:rsidTr="000C2635">
        <w:tc>
          <w:tcPr>
            <w:tcW w:w="2092" w:type="pct"/>
            <w:shd w:val="clear" w:color="auto" w:fill="auto"/>
          </w:tcPr>
          <w:p w14:paraId="7F984816" w14:textId="77777777" w:rsidR="002A300C" w:rsidRPr="002A300C" w:rsidRDefault="002A300C" w:rsidP="002A300C">
            <w:pPr>
              <w:spacing w:after="0"/>
              <w:rPr>
                <w:rFonts w:eastAsia="Calibri" w:cs="Arial"/>
                <w:b/>
                <w:sz w:val="24"/>
                <w:szCs w:val="24"/>
                <w:lang w:val="en-GB" w:eastAsia="en-US"/>
              </w:rPr>
            </w:pPr>
            <w:r w:rsidRPr="002A300C">
              <w:rPr>
                <w:rFonts w:eastAsia="Calibri" w:cs="Arial"/>
                <w:b/>
                <w:sz w:val="24"/>
                <w:szCs w:val="24"/>
                <w:lang w:val="en-GB" w:eastAsia="en-US"/>
              </w:rPr>
              <w:t>Timetable for making improvements:</w:t>
            </w:r>
          </w:p>
        </w:tc>
        <w:tc>
          <w:tcPr>
            <w:tcW w:w="2908" w:type="pct"/>
            <w:gridSpan w:val="2"/>
            <w:shd w:val="clear" w:color="auto" w:fill="auto"/>
          </w:tcPr>
          <w:p w14:paraId="1012674F" w14:textId="77777777" w:rsidR="002A300C" w:rsidRPr="002A300C" w:rsidRDefault="002A300C" w:rsidP="002A300C">
            <w:pPr>
              <w:spacing w:after="0"/>
              <w:rPr>
                <w:rFonts w:eastAsia="Calibri" w:cs="Arial"/>
                <w:sz w:val="24"/>
                <w:szCs w:val="24"/>
                <w:lang w:val="en-GB" w:eastAsia="en-US"/>
              </w:rPr>
            </w:pPr>
            <w:r w:rsidRPr="002A300C">
              <w:rPr>
                <w:rFonts w:eastAsia="Calibri" w:cs="Arial"/>
                <w:sz w:val="24"/>
                <w:szCs w:val="24"/>
                <w:lang w:val="en-GB" w:eastAsia="en-US"/>
              </w:rPr>
              <w:t xml:space="preserve">By 10 January 2020 </w:t>
            </w:r>
          </w:p>
          <w:p w14:paraId="2D120A28" w14:textId="77777777" w:rsidR="002A300C" w:rsidRPr="002A300C" w:rsidRDefault="002A300C" w:rsidP="002A300C">
            <w:pPr>
              <w:spacing w:after="0"/>
              <w:rPr>
                <w:rFonts w:eastAsia="Calibri" w:cs="Arial"/>
                <w:i/>
                <w:sz w:val="24"/>
                <w:szCs w:val="24"/>
                <w:lang w:val="en-GB" w:eastAsia="en-US"/>
              </w:rPr>
            </w:pPr>
          </w:p>
        </w:tc>
      </w:tr>
      <w:tr w:rsidR="002A300C" w:rsidRPr="002A300C" w14:paraId="08782979" w14:textId="77777777" w:rsidTr="000C2635">
        <w:tc>
          <w:tcPr>
            <w:tcW w:w="2092" w:type="pct"/>
            <w:shd w:val="clear" w:color="auto" w:fill="auto"/>
          </w:tcPr>
          <w:p w14:paraId="65871797" w14:textId="77777777" w:rsidR="002A300C" w:rsidRPr="002A300C" w:rsidRDefault="002A300C" w:rsidP="002A300C">
            <w:pPr>
              <w:spacing w:after="0"/>
              <w:rPr>
                <w:rFonts w:eastAsia="Calibri" w:cs="Arial"/>
                <w:b/>
                <w:sz w:val="24"/>
                <w:szCs w:val="24"/>
                <w:lang w:val="en-GB" w:eastAsia="en-US"/>
              </w:rPr>
            </w:pPr>
            <w:r w:rsidRPr="002A300C">
              <w:rPr>
                <w:rFonts w:eastAsia="Calibri" w:cs="Arial"/>
                <w:b/>
                <w:sz w:val="24"/>
                <w:szCs w:val="24"/>
                <w:lang w:val="en-GB" w:eastAsia="en-US"/>
              </w:rPr>
              <w:t>Revised plan for continuous improvement due:</w:t>
            </w:r>
          </w:p>
        </w:tc>
        <w:tc>
          <w:tcPr>
            <w:tcW w:w="2908" w:type="pct"/>
            <w:gridSpan w:val="2"/>
            <w:shd w:val="clear" w:color="auto" w:fill="auto"/>
          </w:tcPr>
          <w:p w14:paraId="0AA0E642" w14:textId="77777777" w:rsidR="002A300C" w:rsidRPr="002A300C" w:rsidRDefault="002A300C" w:rsidP="002A300C">
            <w:pPr>
              <w:spacing w:after="0"/>
              <w:rPr>
                <w:rFonts w:eastAsia="Calibri" w:cs="Arial"/>
                <w:sz w:val="24"/>
                <w:szCs w:val="24"/>
                <w:lang w:val="en-GB" w:eastAsia="en-US"/>
              </w:rPr>
            </w:pPr>
            <w:r w:rsidRPr="002A300C">
              <w:rPr>
                <w:rFonts w:eastAsia="Calibri" w:cs="Arial"/>
                <w:sz w:val="24"/>
                <w:szCs w:val="24"/>
                <w:lang w:val="en-GB" w:eastAsia="en-US"/>
              </w:rPr>
              <w:t xml:space="preserve">By 19 November 2019 </w:t>
            </w:r>
          </w:p>
          <w:p w14:paraId="59AE22C1" w14:textId="77777777" w:rsidR="002A300C" w:rsidRPr="002A300C" w:rsidRDefault="002A300C" w:rsidP="002A300C">
            <w:pPr>
              <w:spacing w:after="0"/>
              <w:rPr>
                <w:rFonts w:eastAsia="Calibri" w:cs="Arial"/>
                <w:sz w:val="24"/>
                <w:szCs w:val="24"/>
                <w:lang w:val="en-GB" w:eastAsia="en-US"/>
              </w:rPr>
            </w:pPr>
          </w:p>
        </w:tc>
      </w:tr>
    </w:tbl>
    <w:p w14:paraId="04DBB4E4" w14:textId="77777777" w:rsidR="002A300C" w:rsidRPr="002A300C" w:rsidRDefault="002A300C" w:rsidP="002A300C">
      <w:pPr>
        <w:spacing w:before="240" w:after="0"/>
        <w:rPr>
          <w:rFonts w:eastAsia="Calibri" w:cs="Arial"/>
          <w:b/>
          <w:sz w:val="24"/>
          <w:szCs w:val="24"/>
          <w:lang w:eastAsia="en-US"/>
        </w:rPr>
      </w:pPr>
      <w:r w:rsidRPr="002A300C">
        <w:rPr>
          <w:rFonts w:eastAsia="Calibri" w:cs="Arial"/>
          <w:b/>
          <w:sz w:val="24"/>
          <w:szCs w:val="24"/>
          <w:lang w:eastAsia="en-US"/>
        </w:rPr>
        <w:t>This decision is published on the Aged Care Quality and Safety Commission’s (Commission) website under section 48 of the Rules.</w:t>
      </w:r>
    </w:p>
    <w:p w14:paraId="4BBD26D7" w14:textId="77777777" w:rsidR="001A35C2" w:rsidRDefault="006A12AB" w:rsidP="0051113C">
      <w:pPr>
        <w:rPr>
          <w:b/>
          <w:noProof/>
          <w:color w:val="0000FF"/>
        </w:rPr>
      </w:pPr>
    </w:p>
    <w:p w14:paraId="4BBD26D8" w14:textId="77777777" w:rsidR="00CF0FEF" w:rsidRPr="00C65271" w:rsidRDefault="006A12AB" w:rsidP="0051113C"/>
    <w:p w14:paraId="4BBD26D9" w14:textId="77777777" w:rsidR="00691697" w:rsidRDefault="006A12A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BBD26DA" w14:textId="2B11A474" w:rsidR="00E82842" w:rsidRPr="008570ED" w:rsidRDefault="008C029E" w:rsidP="00F661D8">
      <w:pPr>
        <w:pStyle w:val="Title"/>
        <w:spacing w:before="760" w:after="720"/>
        <w:rPr>
          <w:color w:val="FFFFFF" w:themeColor="background1"/>
          <w:sz w:val="45"/>
          <w:szCs w:val="45"/>
        </w:rPr>
      </w:pPr>
      <w:r w:rsidRPr="00C33741">
        <w:rPr>
          <w:noProof/>
          <w:color w:val="FFFFFF" w:themeColor="background1"/>
          <w:sz w:val="45"/>
          <w:szCs w:val="45"/>
        </w:rPr>
        <w:lastRenderedPageBreak/>
        <w:drawing>
          <wp:anchor distT="0" distB="0" distL="114300" distR="114300" simplePos="0" relativeHeight="251658240" behindDoc="1" locked="0" layoutInCell="1" allowOverlap="1" wp14:anchorId="4BBD27FC" wp14:editId="4BBD27F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4922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C33741" w:rsidRPr="00C33741">
        <w:rPr>
          <w:color w:val="FFFFFF" w:themeColor="background1"/>
          <w:sz w:val="45"/>
          <w:szCs w:val="45"/>
        </w:rPr>
        <w:t>Site Audit</w:t>
      </w:r>
      <w:r w:rsidRPr="00C3374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BBD26DB" w14:textId="330DDA4D" w:rsidR="00BA384D" w:rsidRDefault="008C029E" w:rsidP="00C7602E">
      <w:r>
        <w:t xml:space="preserve">The Commission makes the decision taking into account this </w:t>
      </w:r>
      <w:r w:rsidR="00C33741">
        <w:t>Site Audit</w:t>
      </w:r>
      <w:r>
        <w:t xml:space="preserve"> report, any response by the provider, and </w:t>
      </w:r>
      <w:r w:rsidRPr="003F50B1">
        <w:t>any other relevant information</w:t>
      </w:r>
      <w:r>
        <w:t>.</w:t>
      </w:r>
    </w:p>
    <w:p w14:paraId="4BBD26DC" w14:textId="4695404B" w:rsidR="00AF7820" w:rsidRDefault="008C029E" w:rsidP="00C7602E">
      <w:r>
        <w:t xml:space="preserve">The met/not met recommendations made by the Assessment Team in this </w:t>
      </w:r>
      <w:r w:rsidR="00C33741">
        <w:t xml:space="preserve">Site Audit </w:t>
      </w:r>
      <w:r>
        <w:t>report may differ from the findings in the decision.</w:t>
      </w:r>
    </w:p>
    <w:p w14:paraId="4BBD26DE" w14:textId="77777777" w:rsidR="00686CC8" w:rsidRDefault="008C029E" w:rsidP="00F555A5">
      <w:pPr>
        <w:pStyle w:val="Heading2"/>
      </w:pPr>
      <w:r>
        <w:t>Introduction</w:t>
      </w:r>
    </w:p>
    <w:p w14:paraId="4BBD26DF" w14:textId="77777777" w:rsidR="00AD13D8" w:rsidRDefault="008C029E" w:rsidP="00AD13D8">
      <w:pPr>
        <w:rPr>
          <w:b/>
        </w:rPr>
      </w:pPr>
      <w:r w:rsidRPr="00F555A5">
        <w:rPr>
          <w:b/>
        </w:rPr>
        <w:t xml:space="preserve">This is the report of an assessment of Bundaleer Gardens Hostel (the Service) conducted </w:t>
      </w:r>
      <w:r w:rsidRPr="00497C42">
        <w:rPr>
          <w:b/>
        </w:rPr>
        <w:t>from</w:t>
      </w:r>
      <w:r>
        <w:rPr>
          <w:b/>
        </w:rPr>
        <w:t xml:space="preserve"> </w:t>
      </w:r>
      <w:r w:rsidRPr="0051553D">
        <w:rPr>
          <w:b/>
        </w:rPr>
        <w:t>30 September 2019 to 4 October 2019</w:t>
      </w:r>
      <w:r w:rsidRPr="00F555A5">
        <w:rPr>
          <w:b/>
        </w:rPr>
        <w:t>.</w:t>
      </w:r>
    </w:p>
    <w:p w14:paraId="4BBD26E0" w14:textId="77777777" w:rsidR="00AD13D8" w:rsidRPr="00F555A5" w:rsidRDefault="008C029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BBD26E1" w14:textId="77777777" w:rsidR="00AD13D8" w:rsidRDefault="008C029E"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BBD26E2" w14:textId="77777777" w:rsidR="00AB5960" w:rsidRDefault="008C029E" w:rsidP="00AD13D8">
      <w:r w:rsidRPr="00D75344">
        <w:t>A Met rating for the Quality Standard means that all requirements of that Quality Standard have been assessed and rated as Met.</w:t>
      </w:r>
    </w:p>
    <w:p w14:paraId="4BBD26E3" w14:textId="77777777" w:rsidR="00D15851" w:rsidRDefault="008C029E"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BBD26E4" w14:textId="77777777" w:rsidR="001D78CE" w:rsidRDefault="008C029E" w:rsidP="00AD13D8">
      <w:r w:rsidRPr="000C0395">
        <w:t>There will be no rating of the Quality Standard if only some of the requirements have been assessed and those requirements have been rated as Met.</w:t>
      </w:r>
    </w:p>
    <w:p w14:paraId="4BBD26E5" w14:textId="77777777" w:rsidR="00C72FFB" w:rsidRDefault="008C029E" w:rsidP="00C72FFB">
      <w:r>
        <w:t>This Report is to be read in conjunction with the Quality Standards.</w:t>
      </w:r>
    </w:p>
    <w:p w14:paraId="4BBD26E6" w14:textId="77777777" w:rsidR="00D21DCD" w:rsidRDefault="008C029E" w:rsidP="00C72FFB">
      <w:pPr>
        <w:pStyle w:val="Heading2"/>
        <w:pageBreakBefore/>
      </w:pPr>
      <w:r>
        <w:lastRenderedPageBreak/>
        <w:t>Assessment Details</w:t>
      </w:r>
    </w:p>
    <w:p w14:paraId="4BBD26E7" w14:textId="77777777" w:rsidR="00D21DCD" w:rsidRDefault="008C029E" w:rsidP="00D21DCD">
      <w:r>
        <w:t>The assessment was informed by a site assessment, observations at the service, review of documents and interviews with staff, consumers/representatives and others.</w:t>
      </w:r>
    </w:p>
    <w:p w14:paraId="4BBD26E8" w14:textId="77777777" w:rsidR="00D21DCD" w:rsidRDefault="008C029E"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C60ACA" w14:paraId="4BBD26EB" w14:textId="77777777" w:rsidTr="004A21F0">
        <w:trPr>
          <w:trHeight w:val="420"/>
          <w:tblHeader/>
        </w:trPr>
        <w:tc>
          <w:tcPr>
            <w:tcW w:w="4107" w:type="pct"/>
            <w:vAlign w:val="center"/>
            <w:hideMark/>
          </w:tcPr>
          <w:p w14:paraId="4BBD26E9" w14:textId="77777777" w:rsidR="004A21F0" w:rsidRPr="00521FF7" w:rsidRDefault="008C029E" w:rsidP="00521FF7">
            <w:pPr>
              <w:spacing w:before="120" w:after="120"/>
              <w:rPr>
                <w:b/>
              </w:rPr>
            </w:pPr>
            <w:r w:rsidRPr="00521FF7">
              <w:rPr>
                <w:b/>
              </w:rPr>
              <w:t>Type</w:t>
            </w:r>
          </w:p>
        </w:tc>
        <w:tc>
          <w:tcPr>
            <w:tcW w:w="893" w:type="pct"/>
            <w:vAlign w:val="center"/>
            <w:hideMark/>
          </w:tcPr>
          <w:p w14:paraId="4BBD26EA" w14:textId="77777777" w:rsidR="004A21F0" w:rsidRPr="00521FF7" w:rsidRDefault="008C029E" w:rsidP="00521FF7">
            <w:pPr>
              <w:spacing w:before="120" w:after="120"/>
              <w:rPr>
                <w:b/>
              </w:rPr>
            </w:pPr>
            <w:r w:rsidRPr="00521FF7">
              <w:rPr>
                <w:b/>
              </w:rPr>
              <w:t>Number</w:t>
            </w:r>
          </w:p>
        </w:tc>
      </w:tr>
      <w:tr w:rsidR="00C60ACA" w14:paraId="4BBD26EE" w14:textId="77777777" w:rsidTr="003361BC">
        <w:trPr>
          <w:trHeight w:val="420"/>
        </w:trPr>
        <w:tc>
          <w:tcPr>
            <w:tcW w:w="4107" w:type="pct"/>
            <w:vAlign w:val="center"/>
          </w:tcPr>
          <w:p w14:paraId="4BBD26EC" w14:textId="77777777" w:rsidR="003361BC" w:rsidRDefault="008C029E" w:rsidP="00A23E20">
            <w:pPr>
              <w:spacing w:before="120" w:after="120"/>
            </w:pPr>
            <w:r>
              <w:t>Consumers</w:t>
            </w:r>
          </w:p>
        </w:tc>
        <w:tc>
          <w:tcPr>
            <w:tcW w:w="893" w:type="pct"/>
            <w:vAlign w:val="center"/>
          </w:tcPr>
          <w:p w14:paraId="4BBD26ED" w14:textId="77777777" w:rsidR="003361BC" w:rsidRDefault="008C029E" w:rsidP="00A23E20">
            <w:pPr>
              <w:spacing w:before="120" w:after="120"/>
            </w:pPr>
            <w:r>
              <w:t>26</w:t>
            </w:r>
          </w:p>
        </w:tc>
      </w:tr>
      <w:tr w:rsidR="00C60ACA" w14:paraId="4BBD26F1" w14:textId="77777777" w:rsidTr="003361BC">
        <w:trPr>
          <w:trHeight w:val="420"/>
        </w:trPr>
        <w:tc>
          <w:tcPr>
            <w:tcW w:w="4107" w:type="pct"/>
            <w:vAlign w:val="center"/>
            <w:hideMark/>
          </w:tcPr>
          <w:p w14:paraId="4BBD26EF" w14:textId="77777777" w:rsidR="003361BC" w:rsidRDefault="008C029E" w:rsidP="00DB1459">
            <w:pPr>
              <w:spacing w:before="120" w:after="120"/>
            </w:pPr>
            <w:r>
              <w:t xml:space="preserve">Consumer representatives </w:t>
            </w:r>
          </w:p>
        </w:tc>
        <w:tc>
          <w:tcPr>
            <w:tcW w:w="893" w:type="pct"/>
            <w:vAlign w:val="center"/>
          </w:tcPr>
          <w:p w14:paraId="4BBD26F0" w14:textId="77777777" w:rsidR="003361BC" w:rsidRDefault="008C029E" w:rsidP="00521FF7">
            <w:pPr>
              <w:spacing w:before="120" w:after="120"/>
            </w:pPr>
            <w:r>
              <w:t>9</w:t>
            </w:r>
          </w:p>
        </w:tc>
      </w:tr>
      <w:tr w:rsidR="00C60ACA" w14:paraId="4BBD26F4" w14:textId="77777777" w:rsidTr="003361BC">
        <w:trPr>
          <w:trHeight w:val="420"/>
        </w:trPr>
        <w:tc>
          <w:tcPr>
            <w:tcW w:w="4107" w:type="pct"/>
            <w:vAlign w:val="center"/>
            <w:hideMark/>
          </w:tcPr>
          <w:p w14:paraId="4BBD26F2" w14:textId="77777777" w:rsidR="003361BC" w:rsidRDefault="008C029E" w:rsidP="00521FF7">
            <w:pPr>
              <w:spacing w:before="120" w:after="120"/>
            </w:pPr>
            <w:r>
              <w:t>Management</w:t>
            </w:r>
          </w:p>
        </w:tc>
        <w:tc>
          <w:tcPr>
            <w:tcW w:w="893" w:type="pct"/>
            <w:vAlign w:val="center"/>
          </w:tcPr>
          <w:p w14:paraId="4BBD26F3" w14:textId="77777777" w:rsidR="003361BC" w:rsidRDefault="008C029E" w:rsidP="00521FF7">
            <w:pPr>
              <w:spacing w:before="120" w:after="120"/>
            </w:pPr>
            <w:r>
              <w:t>9</w:t>
            </w:r>
          </w:p>
        </w:tc>
      </w:tr>
      <w:tr w:rsidR="00C60ACA" w14:paraId="4BBD26F7" w14:textId="77777777" w:rsidTr="003361BC">
        <w:trPr>
          <w:trHeight w:val="420"/>
        </w:trPr>
        <w:tc>
          <w:tcPr>
            <w:tcW w:w="4107" w:type="pct"/>
            <w:vAlign w:val="center"/>
            <w:hideMark/>
          </w:tcPr>
          <w:p w14:paraId="4BBD26F5" w14:textId="77777777" w:rsidR="003361BC" w:rsidRDefault="008C029E" w:rsidP="00521FF7">
            <w:pPr>
              <w:spacing w:before="120" w:after="120"/>
            </w:pPr>
            <w:r>
              <w:t>Clinical staff</w:t>
            </w:r>
          </w:p>
        </w:tc>
        <w:tc>
          <w:tcPr>
            <w:tcW w:w="893" w:type="pct"/>
            <w:vAlign w:val="center"/>
          </w:tcPr>
          <w:p w14:paraId="4BBD26F6" w14:textId="77777777" w:rsidR="003361BC" w:rsidRDefault="008C029E" w:rsidP="00521FF7">
            <w:pPr>
              <w:spacing w:before="120" w:after="120"/>
            </w:pPr>
            <w:r>
              <w:t>6</w:t>
            </w:r>
          </w:p>
        </w:tc>
      </w:tr>
      <w:tr w:rsidR="00C60ACA" w14:paraId="4BBD26FA" w14:textId="77777777" w:rsidTr="003361BC">
        <w:trPr>
          <w:trHeight w:val="420"/>
        </w:trPr>
        <w:tc>
          <w:tcPr>
            <w:tcW w:w="4107" w:type="pct"/>
            <w:vAlign w:val="center"/>
            <w:hideMark/>
          </w:tcPr>
          <w:p w14:paraId="4BBD26F8" w14:textId="77777777" w:rsidR="003361BC" w:rsidRDefault="008C029E" w:rsidP="00521FF7">
            <w:pPr>
              <w:spacing w:before="120" w:after="120"/>
            </w:pPr>
            <w:r>
              <w:t>Care staff</w:t>
            </w:r>
          </w:p>
        </w:tc>
        <w:tc>
          <w:tcPr>
            <w:tcW w:w="893" w:type="pct"/>
            <w:vAlign w:val="center"/>
          </w:tcPr>
          <w:p w14:paraId="4BBD26F9" w14:textId="77777777" w:rsidR="003361BC" w:rsidRDefault="008C029E" w:rsidP="00521FF7">
            <w:pPr>
              <w:spacing w:before="120" w:after="120"/>
            </w:pPr>
            <w:r>
              <w:t>14</w:t>
            </w:r>
          </w:p>
        </w:tc>
      </w:tr>
      <w:tr w:rsidR="00C60ACA" w14:paraId="4BBD26FD" w14:textId="77777777" w:rsidTr="003361BC">
        <w:trPr>
          <w:trHeight w:val="420"/>
        </w:trPr>
        <w:tc>
          <w:tcPr>
            <w:tcW w:w="4107" w:type="pct"/>
            <w:vAlign w:val="center"/>
            <w:hideMark/>
          </w:tcPr>
          <w:p w14:paraId="4BBD26FB" w14:textId="77777777" w:rsidR="003361BC" w:rsidRDefault="008C029E" w:rsidP="00521FF7">
            <w:pPr>
              <w:spacing w:before="120" w:after="120"/>
            </w:pPr>
            <w:r>
              <w:t>Hospitality and environmental services staff</w:t>
            </w:r>
          </w:p>
        </w:tc>
        <w:tc>
          <w:tcPr>
            <w:tcW w:w="893" w:type="pct"/>
            <w:vAlign w:val="center"/>
          </w:tcPr>
          <w:p w14:paraId="4BBD26FC" w14:textId="77777777" w:rsidR="003361BC" w:rsidRDefault="008C029E" w:rsidP="00521FF7">
            <w:pPr>
              <w:spacing w:before="120" w:after="120"/>
            </w:pPr>
            <w:r>
              <w:t>7</w:t>
            </w:r>
          </w:p>
        </w:tc>
      </w:tr>
      <w:tr w:rsidR="00C60ACA" w14:paraId="4BBD2700" w14:textId="77777777" w:rsidTr="003361BC">
        <w:trPr>
          <w:trHeight w:val="420"/>
        </w:trPr>
        <w:tc>
          <w:tcPr>
            <w:tcW w:w="4107" w:type="pct"/>
            <w:vAlign w:val="center"/>
          </w:tcPr>
          <w:p w14:paraId="4BBD26FE" w14:textId="77777777" w:rsidR="003361BC" w:rsidRDefault="008C029E" w:rsidP="001A2FEF">
            <w:pPr>
              <w:spacing w:before="120" w:after="120"/>
            </w:pPr>
            <w:r>
              <w:t>Lifestyle staff</w:t>
            </w:r>
          </w:p>
        </w:tc>
        <w:tc>
          <w:tcPr>
            <w:tcW w:w="893" w:type="pct"/>
            <w:vAlign w:val="center"/>
          </w:tcPr>
          <w:p w14:paraId="4BBD26FF" w14:textId="77777777" w:rsidR="003361BC" w:rsidRDefault="008C029E" w:rsidP="00521FF7">
            <w:pPr>
              <w:spacing w:before="120" w:after="120"/>
            </w:pPr>
            <w:r>
              <w:t>3</w:t>
            </w:r>
          </w:p>
        </w:tc>
      </w:tr>
      <w:tr w:rsidR="00C60ACA" w14:paraId="4BBD2703" w14:textId="77777777" w:rsidTr="003361BC">
        <w:trPr>
          <w:trHeight w:val="420"/>
        </w:trPr>
        <w:tc>
          <w:tcPr>
            <w:tcW w:w="4107" w:type="pct"/>
            <w:vAlign w:val="center"/>
          </w:tcPr>
          <w:p w14:paraId="4BBD2701" w14:textId="77777777" w:rsidR="003361BC" w:rsidRDefault="008C029E" w:rsidP="001A2FEF">
            <w:pPr>
              <w:spacing w:before="120" w:after="120"/>
            </w:pPr>
            <w:r>
              <w:t>External contractors</w:t>
            </w:r>
          </w:p>
        </w:tc>
        <w:tc>
          <w:tcPr>
            <w:tcW w:w="893" w:type="pct"/>
            <w:vAlign w:val="center"/>
          </w:tcPr>
          <w:p w14:paraId="4BBD2702" w14:textId="77777777" w:rsidR="003361BC" w:rsidRDefault="008C029E" w:rsidP="00521FF7">
            <w:pPr>
              <w:spacing w:before="120" w:after="120"/>
            </w:pPr>
            <w:r>
              <w:t>0</w:t>
            </w:r>
          </w:p>
        </w:tc>
      </w:tr>
      <w:tr w:rsidR="00C60ACA" w14:paraId="4BBD2706" w14:textId="77777777" w:rsidTr="003361BC">
        <w:trPr>
          <w:trHeight w:val="420"/>
        </w:trPr>
        <w:tc>
          <w:tcPr>
            <w:tcW w:w="4107" w:type="pct"/>
            <w:vAlign w:val="center"/>
          </w:tcPr>
          <w:p w14:paraId="4BBD2704" w14:textId="77777777" w:rsidR="003361BC" w:rsidRDefault="008C029E" w:rsidP="001A2FEF">
            <w:pPr>
              <w:spacing w:before="120" w:after="120"/>
            </w:pPr>
            <w:r>
              <w:t>Visiting service providers such as allied health professionals</w:t>
            </w:r>
          </w:p>
        </w:tc>
        <w:tc>
          <w:tcPr>
            <w:tcW w:w="893" w:type="pct"/>
            <w:vAlign w:val="center"/>
          </w:tcPr>
          <w:p w14:paraId="4BBD2705" w14:textId="77777777" w:rsidR="003361BC" w:rsidRDefault="008C029E" w:rsidP="00521FF7">
            <w:pPr>
              <w:spacing w:before="120" w:after="120"/>
            </w:pPr>
            <w:r>
              <w:t>1</w:t>
            </w:r>
          </w:p>
        </w:tc>
      </w:tr>
      <w:tr w:rsidR="00C60ACA" w14:paraId="4BBD2709" w14:textId="77777777" w:rsidTr="003361BC">
        <w:trPr>
          <w:trHeight w:val="420"/>
        </w:trPr>
        <w:tc>
          <w:tcPr>
            <w:tcW w:w="4107" w:type="pct"/>
            <w:vAlign w:val="center"/>
          </w:tcPr>
          <w:p w14:paraId="4BBD2707" w14:textId="77777777" w:rsidR="003361BC" w:rsidRDefault="008C029E" w:rsidP="001A2FEF">
            <w:pPr>
              <w:spacing w:before="120" w:after="120"/>
            </w:pPr>
            <w:r>
              <w:t>Other</w:t>
            </w:r>
          </w:p>
        </w:tc>
        <w:tc>
          <w:tcPr>
            <w:tcW w:w="893" w:type="pct"/>
            <w:vAlign w:val="center"/>
          </w:tcPr>
          <w:p w14:paraId="4BBD2708" w14:textId="77777777" w:rsidR="003361BC" w:rsidRDefault="008C029E" w:rsidP="00521FF7">
            <w:pPr>
              <w:spacing w:before="120" w:after="120"/>
            </w:pPr>
            <w:r>
              <w:t>0</w:t>
            </w:r>
          </w:p>
        </w:tc>
      </w:tr>
    </w:tbl>
    <w:p w14:paraId="4BBD2716" w14:textId="77777777" w:rsidR="00D21DCD" w:rsidRPr="00D21DCD" w:rsidRDefault="008C029E" w:rsidP="004A21F0">
      <w:pPr>
        <w:pStyle w:val="Heading2"/>
      </w:pPr>
      <w:r>
        <w:t>Detailed findings</w:t>
      </w:r>
    </w:p>
    <w:p w14:paraId="4BBD2717" w14:textId="77777777" w:rsidR="00D21DCD" w:rsidRDefault="008C029E"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BBD2718" w14:textId="77777777" w:rsidR="00E51CEF" w:rsidRPr="0049536F" w:rsidRDefault="008C029E" w:rsidP="00E51CEF">
      <w:pPr>
        <w:pStyle w:val="Heading3"/>
        <w:rPr>
          <w:color w:val="0000FF"/>
        </w:rPr>
      </w:pPr>
      <w:r w:rsidRPr="0049536F">
        <w:t xml:space="preserve">Standard 1: </w:t>
      </w:r>
      <w:r>
        <w:br/>
      </w:r>
      <w:r w:rsidRPr="0049536F">
        <w:t>Consumer dignity and choice</w:t>
      </w:r>
      <w:r w:rsidRPr="0049536F">
        <w:tab/>
      </w:r>
      <w:r w:rsidRPr="00234B6E">
        <w:t>Not Met</w:t>
      </w:r>
    </w:p>
    <w:p w14:paraId="4BBD2719" w14:textId="77777777" w:rsidR="00E51CEF" w:rsidRPr="00FD1B02" w:rsidRDefault="008C029E" w:rsidP="00E51CEF">
      <w:pPr>
        <w:pStyle w:val="Heading4"/>
      </w:pPr>
      <w:r w:rsidRPr="00FD1B02">
        <w:t>Consumer outcome:</w:t>
      </w:r>
    </w:p>
    <w:p w14:paraId="4BBD271A" w14:textId="77777777" w:rsidR="00E51CEF" w:rsidRDefault="008C029E" w:rsidP="00E51CEF">
      <w:pPr>
        <w:numPr>
          <w:ilvl w:val="0"/>
          <w:numId w:val="14"/>
        </w:numPr>
      </w:pPr>
      <w:r>
        <w:t>I am treated with dignity and respect and can maintain my identity. I can make informed choices about my care and services and live the life I choose.</w:t>
      </w:r>
    </w:p>
    <w:p w14:paraId="4BBD271B" w14:textId="77777777" w:rsidR="00E51CEF" w:rsidRDefault="008C029E" w:rsidP="00E51CEF">
      <w:pPr>
        <w:pStyle w:val="Heading4"/>
      </w:pPr>
      <w:r>
        <w:t>Organisation statement:</w:t>
      </w:r>
    </w:p>
    <w:p w14:paraId="4BBD271C" w14:textId="77777777" w:rsidR="00E51CEF" w:rsidRDefault="008C029E" w:rsidP="00E51CEF">
      <w:pPr>
        <w:numPr>
          <w:ilvl w:val="0"/>
          <w:numId w:val="14"/>
        </w:numPr>
      </w:pPr>
      <w:r>
        <w:t>The organisation:</w:t>
      </w:r>
    </w:p>
    <w:p w14:paraId="4BBD271D" w14:textId="77777777" w:rsidR="00E51CEF" w:rsidRDefault="008C029E" w:rsidP="00E51CEF">
      <w:pPr>
        <w:numPr>
          <w:ilvl w:val="0"/>
          <w:numId w:val="15"/>
        </w:numPr>
        <w:ind w:left="851" w:hanging="567"/>
        <w:contextualSpacing/>
      </w:pPr>
      <w:r>
        <w:t>has a culture of inclusion and respect for consumers; and</w:t>
      </w:r>
    </w:p>
    <w:p w14:paraId="4BBD271E" w14:textId="77777777" w:rsidR="00E51CEF" w:rsidRDefault="008C029E" w:rsidP="00E51CEF">
      <w:pPr>
        <w:numPr>
          <w:ilvl w:val="0"/>
          <w:numId w:val="15"/>
        </w:numPr>
        <w:ind w:left="851" w:hanging="567"/>
        <w:contextualSpacing/>
      </w:pPr>
      <w:r>
        <w:t>supports consumers to exercise choice and independence; and</w:t>
      </w:r>
    </w:p>
    <w:p w14:paraId="4BBD271F" w14:textId="77777777" w:rsidR="00E51CEF" w:rsidRDefault="008C029E" w:rsidP="00E51CEF">
      <w:pPr>
        <w:numPr>
          <w:ilvl w:val="0"/>
          <w:numId w:val="15"/>
        </w:numPr>
        <w:ind w:left="851" w:hanging="567"/>
        <w:contextualSpacing/>
      </w:pPr>
      <w:r>
        <w:t>respects consumers’ privacy.</w:t>
      </w:r>
    </w:p>
    <w:p w14:paraId="4BBD2720" w14:textId="77777777" w:rsidR="00E51CEF" w:rsidRDefault="008C029E" w:rsidP="00E51CEF">
      <w:pPr>
        <w:pStyle w:val="Heading4"/>
      </w:pPr>
      <w:r>
        <w:lastRenderedPageBreak/>
        <w:t>Summary of Assessment of Standard 1:</w:t>
      </w:r>
    </w:p>
    <w:p w14:paraId="4BBD2721" w14:textId="77777777" w:rsidR="00E51CEF" w:rsidRPr="00A22BBC" w:rsidRDefault="008C029E" w:rsidP="00E51CEF">
      <w:r w:rsidRPr="00A22BBC">
        <w:t xml:space="preserve">The Assessment Team found the organisation meets </w:t>
      </w:r>
      <w:r>
        <w:t xml:space="preserve">four of the </w:t>
      </w:r>
      <w:r w:rsidRPr="00A22BBC">
        <w:t>six requirements under Standard</w:t>
      </w:r>
      <w:r>
        <w:t xml:space="preserve"> 1</w:t>
      </w:r>
      <w:r w:rsidRPr="00A22BBC">
        <w:t>.</w:t>
      </w:r>
    </w:p>
    <w:p w14:paraId="4BBD2722" w14:textId="77777777" w:rsidR="00E51CEF" w:rsidRDefault="008C029E" w:rsidP="00E51CEF">
      <w:pPr>
        <w:rPr>
          <w:rFonts w:eastAsia="Calibri"/>
          <w:lang w:eastAsia="en-US"/>
        </w:rPr>
      </w:pPr>
      <w:r>
        <w:t xml:space="preserve">The results of consumer experience interviews show 100% of consumers are treated with respect always or most of the time. 94% of consumers agreed the staff are caring and kind always or most of the time. </w:t>
      </w:r>
      <w:r>
        <w:rPr>
          <w:rFonts w:eastAsia="Calibri"/>
          <w:lang w:eastAsia="en-US"/>
        </w:rPr>
        <w:t>Many consumers and their representatives stated the staff are kind, caring and really good at providing care.</w:t>
      </w:r>
    </w:p>
    <w:p w14:paraId="4BBD2723" w14:textId="77777777" w:rsidR="00686CC8" w:rsidRPr="00686CC8" w:rsidRDefault="008C029E" w:rsidP="00686CC8">
      <w:pPr>
        <w:tabs>
          <w:tab w:val="right" w:pos="9026"/>
        </w:tabs>
        <w:rPr>
          <w:color w:val="FF0000"/>
        </w:rPr>
      </w:pPr>
      <w:r w:rsidRPr="00686CC8">
        <w:t xml:space="preserve">However, each </w:t>
      </w:r>
      <w:r>
        <w:t xml:space="preserve">consumer is not always treated with respect and dignity and do not always receive information that is </w:t>
      </w:r>
      <w:r w:rsidRPr="00E51CEF">
        <w:t xml:space="preserve">current, </w:t>
      </w:r>
      <w:r>
        <w:t>accurate and timely, and communicated in a way that is clear, easy to understand.</w:t>
      </w:r>
    </w:p>
    <w:p w14:paraId="4BBD2724" w14:textId="77777777" w:rsidR="00E51CEF" w:rsidRDefault="008C029E" w:rsidP="00E51CEF">
      <w:r w:rsidRPr="00A22BBC">
        <w:t xml:space="preserve">Staff spoke about consumers in a way that demonstrated knowledge, respect and understanding of consumer’s individual preferences, cultures and personal circumstances. </w:t>
      </w:r>
      <w:r>
        <w:t>The service has been responsive to consumer’s wishes to acknowledge their heritage to the degree they are comfortable with. Cultural events are acknowledged and celebrated in ways which consumers appreciate and enjoy, for example ANZAC day, Easter and Christmas.</w:t>
      </w:r>
    </w:p>
    <w:p w14:paraId="4BBD2725" w14:textId="77777777" w:rsidR="00E51CEF" w:rsidRPr="00A22BBC" w:rsidRDefault="008C029E" w:rsidP="00E51CEF">
      <w:r w:rsidRPr="00A22BBC">
        <w:t xml:space="preserve">The </w:t>
      </w:r>
      <w:r>
        <w:t>organisation</w:t>
      </w:r>
      <w:r w:rsidRPr="00A22BBC">
        <w:t xml:space="preserve"> has acquired and recorded consumers preferences for representation and decision making. Where consumers are no longer able or prefer for another person to make decisions for them this is recorded, and copies of powers of attorney and guardianship orders are kept by the service. </w:t>
      </w:r>
      <w:r>
        <w:t>End of life wis</w:t>
      </w:r>
      <w:r w:rsidRPr="00A22BBC">
        <w:t xml:space="preserve">hes are </w:t>
      </w:r>
      <w:r>
        <w:t>discussed</w:t>
      </w:r>
      <w:r w:rsidRPr="00A22BBC">
        <w:t>.</w:t>
      </w:r>
    </w:p>
    <w:p w14:paraId="4BBD2726" w14:textId="77777777" w:rsidR="00E51CEF" w:rsidRDefault="008C029E" w:rsidP="00E51CEF">
      <w:r>
        <w:t>Consumer’s personal information was observed to be kept in locked areas and where computerised information is stored it has suitable protections which control access. Consumers are consulted about the level of privacy they would like maintained and personal information such as photos and birthdays are only displayed/disclosed if it is agreed to by the consumer.</w:t>
      </w:r>
    </w:p>
    <w:p w14:paraId="4BBD2727" w14:textId="77777777" w:rsidR="00E51CEF" w:rsidRPr="00F25988" w:rsidRDefault="008C029E" w:rsidP="00E51CEF">
      <w:r>
        <w:t>The Assessment Team spoke with consumers who stated they have a say in doing things they want to do in their daily lives.</w:t>
      </w:r>
    </w:p>
    <w:p w14:paraId="4BBD2728" w14:textId="77777777" w:rsidR="00E51CEF" w:rsidRDefault="008C029E" w:rsidP="00E51CEF">
      <w:pPr>
        <w:pStyle w:val="Heading4"/>
      </w:pPr>
      <w:r>
        <w:t>Requirements:</w:t>
      </w:r>
      <w:r w:rsidRPr="00FD1B02">
        <w:t xml:space="preserve"> </w:t>
      </w:r>
    </w:p>
    <w:p w14:paraId="4BBD2729" w14:textId="77777777" w:rsidR="00E51CEF" w:rsidRPr="00E51CEF" w:rsidRDefault="008C029E" w:rsidP="00E51CEF">
      <w:pPr>
        <w:pStyle w:val="Heading5"/>
        <w:rPr>
          <w:rStyle w:val="Heading5Char"/>
          <w:color w:val="auto"/>
          <w:sz w:val="24"/>
        </w:rPr>
      </w:pPr>
      <w:r w:rsidRPr="00B760BE">
        <w:rPr>
          <w:rStyle w:val="Heading5Char"/>
          <w:b/>
        </w:rPr>
        <w:t>Standard 1 Requirement 3(a)</w:t>
      </w:r>
      <w:r w:rsidRPr="00B760BE">
        <w:rPr>
          <w:rStyle w:val="Heading5Char"/>
          <w:b/>
        </w:rPr>
        <w:tab/>
      </w:r>
      <w:r w:rsidRPr="00E51CEF">
        <w:rPr>
          <w:rStyle w:val="Heading5Char"/>
          <w:b/>
          <w:color w:val="auto"/>
        </w:rPr>
        <w:t>Not Met</w:t>
      </w:r>
    </w:p>
    <w:p w14:paraId="4BBD272A" w14:textId="77777777" w:rsidR="00E51CEF" w:rsidRPr="00E51CEF" w:rsidRDefault="008C029E" w:rsidP="00E51CEF">
      <w:pPr>
        <w:tabs>
          <w:tab w:val="right" w:pos="9026"/>
        </w:tabs>
      </w:pPr>
      <w:r w:rsidRPr="00E51CEF">
        <w:t>The organisation demonstrates that each consumer is treated with dignity and respect, with their identity, culture and diversity valued.</w:t>
      </w:r>
    </w:p>
    <w:p w14:paraId="4BBD272B" w14:textId="77777777" w:rsidR="00E51CEF" w:rsidRPr="00E51CEF" w:rsidRDefault="008C029E" w:rsidP="00E51CEF">
      <w:pPr>
        <w:pStyle w:val="Heading5"/>
        <w:rPr>
          <w:rStyle w:val="Heading5Char"/>
          <w:color w:val="auto"/>
        </w:rPr>
      </w:pPr>
      <w:r w:rsidRPr="00E51CEF">
        <w:rPr>
          <w:rStyle w:val="Heading5Char"/>
          <w:b/>
          <w:color w:val="auto"/>
        </w:rPr>
        <w:t>Standard 1 Requirement 3(b)</w:t>
      </w:r>
      <w:r w:rsidRPr="00E51CEF">
        <w:rPr>
          <w:rStyle w:val="Heading5Char"/>
          <w:b/>
          <w:color w:val="auto"/>
        </w:rPr>
        <w:tab/>
        <w:t>Met</w:t>
      </w:r>
    </w:p>
    <w:p w14:paraId="4BBD272C" w14:textId="77777777" w:rsidR="00E51CEF" w:rsidRPr="00E51CEF" w:rsidRDefault="008C029E" w:rsidP="00E51CEF">
      <w:pPr>
        <w:tabs>
          <w:tab w:val="right" w:pos="9026"/>
        </w:tabs>
      </w:pPr>
      <w:r w:rsidRPr="00E51CEF">
        <w:t>The organisation demonstrates that care and services are culturally safe.</w:t>
      </w:r>
    </w:p>
    <w:p w14:paraId="4BBD272D" w14:textId="77777777" w:rsidR="00E51CEF" w:rsidRPr="00E51CEF" w:rsidRDefault="008C029E" w:rsidP="00E51CEF">
      <w:pPr>
        <w:pStyle w:val="Heading5"/>
        <w:rPr>
          <w:rStyle w:val="Heading5Char"/>
          <w:color w:val="auto"/>
        </w:rPr>
      </w:pPr>
      <w:r w:rsidRPr="00E51CEF">
        <w:rPr>
          <w:rStyle w:val="Heading5Char"/>
          <w:b/>
          <w:color w:val="auto"/>
        </w:rPr>
        <w:t>Standard 1 Requirement 3(c)</w:t>
      </w:r>
      <w:r w:rsidRPr="00E51CEF">
        <w:rPr>
          <w:rStyle w:val="Heading5Char"/>
          <w:b/>
          <w:color w:val="auto"/>
        </w:rPr>
        <w:tab/>
        <w:t>Met</w:t>
      </w:r>
    </w:p>
    <w:p w14:paraId="4BBD272E" w14:textId="77777777" w:rsidR="00E51CEF" w:rsidRDefault="008C029E" w:rsidP="00E51CEF">
      <w:pPr>
        <w:tabs>
          <w:tab w:val="right" w:pos="9026"/>
        </w:tabs>
        <w:spacing w:after="0"/>
      </w:pPr>
      <w:r>
        <w:t>The organisation demonstrates that each consumer is supported to exercise choice and independence, including to:</w:t>
      </w:r>
    </w:p>
    <w:p w14:paraId="4BBD272F" w14:textId="77777777" w:rsidR="00E51CEF" w:rsidRDefault="008C029E" w:rsidP="00E51CEF">
      <w:pPr>
        <w:numPr>
          <w:ilvl w:val="0"/>
          <w:numId w:val="16"/>
        </w:numPr>
        <w:tabs>
          <w:tab w:val="right" w:pos="9026"/>
        </w:tabs>
        <w:spacing w:after="0"/>
        <w:ind w:left="851" w:hanging="567"/>
      </w:pPr>
      <w:r>
        <w:t>make decisions about their own care and the way care and services are delivered; and</w:t>
      </w:r>
    </w:p>
    <w:p w14:paraId="4BBD2730" w14:textId="77777777" w:rsidR="00E51CEF" w:rsidRDefault="008C029E" w:rsidP="00E51CEF">
      <w:pPr>
        <w:numPr>
          <w:ilvl w:val="0"/>
          <w:numId w:val="16"/>
        </w:numPr>
        <w:tabs>
          <w:tab w:val="right" w:pos="9026"/>
        </w:tabs>
        <w:spacing w:after="0"/>
        <w:ind w:left="851" w:hanging="567"/>
      </w:pPr>
      <w:r>
        <w:t>make decisions about when family, friends, carers or others should be involved in their care; and</w:t>
      </w:r>
    </w:p>
    <w:p w14:paraId="4BBD2731" w14:textId="77777777" w:rsidR="00E51CEF" w:rsidRDefault="008C029E" w:rsidP="00E51CEF">
      <w:pPr>
        <w:numPr>
          <w:ilvl w:val="0"/>
          <w:numId w:val="16"/>
        </w:numPr>
        <w:tabs>
          <w:tab w:val="right" w:pos="9026"/>
        </w:tabs>
        <w:spacing w:after="0"/>
        <w:ind w:left="851" w:hanging="567"/>
      </w:pPr>
      <w:r>
        <w:t>communicate their decisions; and</w:t>
      </w:r>
    </w:p>
    <w:p w14:paraId="4BBD2732" w14:textId="77777777" w:rsidR="00E51CEF" w:rsidRDefault="008C029E" w:rsidP="00E51CEF">
      <w:pPr>
        <w:numPr>
          <w:ilvl w:val="0"/>
          <w:numId w:val="16"/>
        </w:numPr>
        <w:tabs>
          <w:tab w:val="right" w:pos="9026"/>
        </w:tabs>
        <w:ind w:left="851" w:hanging="567"/>
      </w:pPr>
      <w:r>
        <w:t>make connections with others and maintain relationships of choice, including intimate relationships.</w:t>
      </w:r>
    </w:p>
    <w:p w14:paraId="4BBD2733" w14:textId="77777777" w:rsidR="00E51CEF" w:rsidRPr="000C064F" w:rsidRDefault="008C029E" w:rsidP="00E51CEF">
      <w:pPr>
        <w:pStyle w:val="Heading5"/>
        <w:rPr>
          <w:rStyle w:val="Heading5Char"/>
          <w:color w:val="0000FF"/>
        </w:rPr>
      </w:pPr>
      <w:r w:rsidRPr="00D62E53">
        <w:rPr>
          <w:rStyle w:val="Heading5Char"/>
          <w:b/>
        </w:rPr>
        <w:lastRenderedPageBreak/>
        <w:t>Standard 1 Requirement 3(d)</w:t>
      </w:r>
      <w:r w:rsidRPr="00D62E53">
        <w:rPr>
          <w:rStyle w:val="Heading5Char"/>
          <w:b/>
        </w:rPr>
        <w:tab/>
      </w:r>
      <w:r w:rsidRPr="00E51CEF">
        <w:rPr>
          <w:rStyle w:val="Heading5Char"/>
          <w:b/>
          <w:color w:val="auto"/>
        </w:rPr>
        <w:t>Met</w:t>
      </w:r>
    </w:p>
    <w:p w14:paraId="4BBD2734" w14:textId="77777777" w:rsidR="00E51CEF" w:rsidRDefault="008C029E" w:rsidP="00E51CEF">
      <w:pPr>
        <w:tabs>
          <w:tab w:val="right" w:pos="9026"/>
        </w:tabs>
      </w:pPr>
      <w:r>
        <w:t>The organisation demonstrates that each consumer is supported to take risks to enable them to live the best life they can.</w:t>
      </w:r>
    </w:p>
    <w:p w14:paraId="4BBD2735" w14:textId="77777777" w:rsidR="00E51CEF" w:rsidRPr="00E51CEF" w:rsidRDefault="008C029E" w:rsidP="00E51CEF">
      <w:pPr>
        <w:pStyle w:val="Heading5"/>
        <w:rPr>
          <w:rStyle w:val="Heading5Char"/>
          <w:color w:val="auto"/>
        </w:rPr>
      </w:pPr>
      <w:r w:rsidRPr="00D62E53">
        <w:rPr>
          <w:rStyle w:val="Heading5Char"/>
          <w:b/>
        </w:rPr>
        <w:t>Standard 1 Requirement 3(e)</w:t>
      </w:r>
      <w:r w:rsidRPr="00D62E53">
        <w:rPr>
          <w:rStyle w:val="Heading5Char"/>
          <w:b/>
        </w:rPr>
        <w:tab/>
      </w:r>
      <w:r w:rsidRPr="00E51CEF">
        <w:rPr>
          <w:rStyle w:val="Heading5Char"/>
          <w:b/>
          <w:color w:val="auto"/>
        </w:rPr>
        <w:t>Not Met</w:t>
      </w:r>
    </w:p>
    <w:p w14:paraId="4BBD2736" w14:textId="77777777" w:rsidR="00E51CEF" w:rsidRDefault="008C029E" w:rsidP="00E51CEF">
      <w:pPr>
        <w:tabs>
          <w:tab w:val="right" w:pos="9026"/>
        </w:tabs>
      </w:pPr>
      <w:r w:rsidRPr="00E51CEF">
        <w:t xml:space="preserve">The organisation demonstrates that information provided to each consumer is current, </w:t>
      </w:r>
      <w:r>
        <w:t>accurate and timely, and communicated in a way that is clear, easy to understand and enables them to exercise choice.</w:t>
      </w:r>
    </w:p>
    <w:p w14:paraId="4BBD2737" w14:textId="77777777" w:rsidR="00E51CEF" w:rsidRPr="000C064F" w:rsidRDefault="008C029E" w:rsidP="00E51CEF">
      <w:pPr>
        <w:pStyle w:val="Heading5"/>
        <w:rPr>
          <w:rStyle w:val="Heading5Char"/>
          <w:color w:val="0000FF"/>
        </w:rPr>
      </w:pPr>
      <w:r w:rsidRPr="00D62E53">
        <w:rPr>
          <w:rStyle w:val="Heading5Char"/>
          <w:b/>
        </w:rPr>
        <w:t>Standard 1 Requirement 3(f)</w:t>
      </w:r>
      <w:r w:rsidRPr="00D62E53">
        <w:rPr>
          <w:rStyle w:val="Heading5Char"/>
          <w:b/>
        </w:rPr>
        <w:tab/>
      </w:r>
      <w:r w:rsidRPr="00E51CEF">
        <w:rPr>
          <w:rStyle w:val="Heading5Char"/>
          <w:b/>
          <w:color w:val="auto"/>
        </w:rPr>
        <w:t>Met</w:t>
      </w:r>
    </w:p>
    <w:p w14:paraId="4BBD2738" w14:textId="77777777" w:rsidR="00E51CEF" w:rsidRPr="00FD1B02" w:rsidRDefault="008C029E" w:rsidP="00E51CEF">
      <w:pPr>
        <w:tabs>
          <w:tab w:val="right" w:pos="9026"/>
        </w:tabs>
      </w:pPr>
      <w:r>
        <w:t>The organisation demonstrates that each consumer’s privacy is respected and personal information is kept confidential.</w:t>
      </w:r>
    </w:p>
    <w:p w14:paraId="4BBD2739" w14:textId="77777777" w:rsidR="0049536F" w:rsidRPr="0049536F" w:rsidRDefault="008C029E" w:rsidP="00494E00">
      <w:pPr>
        <w:pStyle w:val="Heading3"/>
        <w:rPr>
          <w:color w:val="0000FF"/>
        </w:rPr>
      </w:pPr>
      <w:r w:rsidRPr="0049536F">
        <w:t xml:space="preserve">Standard 2: </w:t>
      </w:r>
      <w:r w:rsidRPr="0049536F">
        <w:br/>
        <w:t xml:space="preserve">Ongoing assessment and planning with consumers </w:t>
      </w:r>
      <w:r w:rsidRPr="0049536F">
        <w:tab/>
      </w:r>
      <w:r w:rsidRPr="00234B6E">
        <w:t>Not Met</w:t>
      </w:r>
    </w:p>
    <w:p w14:paraId="4BBD273A" w14:textId="77777777" w:rsidR="0049536F" w:rsidRPr="00FD1B02" w:rsidRDefault="008C029E" w:rsidP="008312AC">
      <w:pPr>
        <w:pStyle w:val="Heading4"/>
      </w:pPr>
      <w:r w:rsidRPr="00FD1B02">
        <w:t>Consumer outcome:</w:t>
      </w:r>
    </w:p>
    <w:p w14:paraId="4BBD273B" w14:textId="77777777" w:rsidR="0049536F" w:rsidRDefault="008C029E" w:rsidP="0049536F">
      <w:pPr>
        <w:numPr>
          <w:ilvl w:val="0"/>
          <w:numId w:val="17"/>
        </w:numPr>
      </w:pPr>
      <w:r>
        <w:t>I am a partner in ongoing assessment and planning that helps me get the care and services I need for my health and well-being.</w:t>
      </w:r>
    </w:p>
    <w:p w14:paraId="4BBD273C" w14:textId="77777777" w:rsidR="0049536F" w:rsidRDefault="008C029E" w:rsidP="008312AC">
      <w:pPr>
        <w:pStyle w:val="Heading4"/>
      </w:pPr>
      <w:r>
        <w:t>Organisation statement:</w:t>
      </w:r>
    </w:p>
    <w:p w14:paraId="4BBD273D" w14:textId="77777777" w:rsidR="0049536F" w:rsidRDefault="008C029E"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BD273E" w14:textId="77777777" w:rsidR="0049536F" w:rsidRDefault="008C029E" w:rsidP="008312AC">
      <w:pPr>
        <w:pStyle w:val="Heading4"/>
      </w:pPr>
      <w:r>
        <w:t>Summary of Assessment of Standard 2:</w:t>
      </w:r>
    </w:p>
    <w:p w14:paraId="4BBD273F" w14:textId="77777777" w:rsidR="00C806BD" w:rsidRPr="00563E79" w:rsidRDefault="008C029E" w:rsidP="00C806BD">
      <w:pPr>
        <w:rPr>
          <w:i/>
        </w:rPr>
      </w:pPr>
      <w:r w:rsidRPr="00563E79">
        <w:t>The Assessment Team found that four of the five requirements under Standard 2</w:t>
      </w:r>
      <w:r w:rsidRPr="00563E79">
        <w:rPr>
          <w:i/>
        </w:rPr>
        <w:t>.</w:t>
      </w:r>
    </w:p>
    <w:p w14:paraId="4BBD2740" w14:textId="77777777" w:rsidR="00C806BD" w:rsidRPr="00563E79" w:rsidRDefault="008C029E" w:rsidP="00C806BD">
      <w:r w:rsidRPr="00C90C4A">
        <w:t xml:space="preserve">Of the consumers randomly interviewed </w:t>
      </w:r>
      <w:r>
        <w:t>94</w:t>
      </w:r>
      <w:r w:rsidRPr="00C90C4A">
        <w:t>% said the</w:t>
      </w:r>
      <w:r>
        <w:t xml:space="preserve">y have a say in their daily activities </w:t>
      </w:r>
      <w:r w:rsidRPr="00C90C4A">
        <w:t>most of the time or always</w:t>
      </w:r>
      <w:r>
        <w:t xml:space="preserve">. Consumers are not always involved in </w:t>
      </w:r>
      <w:r w:rsidRPr="00563E79">
        <w:t>their assessments and care planning</w:t>
      </w:r>
      <w:r w:rsidRPr="00377737">
        <w:rPr>
          <w:i/>
          <w:color w:val="0000FF"/>
        </w:rPr>
        <w:t xml:space="preserve">. </w:t>
      </w:r>
      <w:r w:rsidRPr="00563E79">
        <w:t>Consumers reported feeling safe and that the service gets input and advice from other professionals to ensure consumers get the right care.</w:t>
      </w:r>
    </w:p>
    <w:p w14:paraId="4BBD2741" w14:textId="77777777" w:rsidR="00C806BD" w:rsidRDefault="008C029E" w:rsidP="00C806BD">
      <w:r>
        <w:t xml:space="preserve">While there are processes for assessing consumer needs and preferences, evidence demonstrates that these processes are not being effectively applied in practice. </w:t>
      </w:r>
      <w:r w:rsidRPr="003F1BAE">
        <w:t>There were inconsistencies between care plans and consumer care</w:t>
      </w:r>
      <w:r>
        <w:t xml:space="preserve"> needs and preferences</w:t>
      </w:r>
      <w:r w:rsidRPr="003F1BAE">
        <w:t>.</w:t>
      </w:r>
      <w:r>
        <w:t xml:space="preserve"> Management are aware of these issues and are working towards updating the current system.  </w:t>
      </w:r>
    </w:p>
    <w:p w14:paraId="4BBD2742" w14:textId="77777777" w:rsidR="00C806BD" w:rsidRDefault="008C029E" w:rsidP="00C806BD">
      <w:r w:rsidRPr="00563E79">
        <w:t>Advanced care planning is offered to all consumers and their choices are documented</w:t>
      </w:r>
      <w:r w:rsidRPr="00377737">
        <w:rPr>
          <w:i/>
          <w:color w:val="0000FF"/>
        </w:rPr>
        <w:t>.</w:t>
      </w:r>
      <w:r w:rsidRPr="00563E79">
        <w:t xml:space="preserve"> </w:t>
      </w:r>
      <w:r>
        <w:t>S</w:t>
      </w:r>
      <w:r w:rsidRPr="007A3588">
        <w:t>chedul</w:t>
      </w:r>
      <w:r>
        <w:t>ed</w:t>
      </w:r>
      <w:r w:rsidRPr="007A3588">
        <w:t xml:space="preserve"> meetings with the consumers and their representatives, are </w:t>
      </w:r>
      <w:r>
        <w:t>conducted to discuss</w:t>
      </w:r>
      <w:r w:rsidRPr="007A3588">
        <w:t xml:space="preserve"> the care plan with them</w:t>
      </w:r>
      <w:r>
        <w:t xml:space="preserve">. Management said </w:t>
      </w:r>
      <w:r w:rsidRPr="007A3588">
        <w:t xml:space="preserve">a copy of the care plan </w:t>
      </w:r>
      <w:r>
        <w:t xml:space="preserve">is available </w:t>
      </w:r>
      <w:r w:rsidRPr="007A3588">
        <w:t xml:space="preserve">to both </w:t>
      </w:r>
      <w:r>
        <w:t xml:space="preserve">the </w:t>
      </w:r>
      <w:r w:rsidRPr="007A3588">
        <w:t xml:space="preserve">consumer and </w:t>
      </w:r>
      <w:r>
        <w:t xml:space="preserve">their </w:t>
      </w:r>
      <w:r w:rsidRPr="007A3588">
        <w:t>representative</w:t>
      </w:r>
      <w:r>
        <w:t>s, although no one has been given a copy of their care plan to date.</w:t>
      </w:r>
    </w:p>
    <w:p w14:paraId="4BBD2743" w14:textId="77777777" w:rsidR="00C806BD" w:rsidRPr="00FD1B02" w:rsidRDefault="008C029E" w:rsidP="00C806BD">
      <w:pPr>
        <w:rPr>
          <w:i/>
          <w:color w:val="0000FF"/>
        </w:rPr>
      </w:pPr>
      <w:r>
        <w:t>C</w:t>
      </w:r>
      <w:r w:rsidRPr="004E0597">
        <w:t xml:space="preserve">onsumers said they have had discussions with staff in relation to </w:t>
      </w:r>
      <w:r>
        <w:t xml:space="preserve">their </w:t>
      </w:r>
      <w:r w:rsidRPr="004E0597">
        <w:t>care and services</w:t>
      </w:r>
      <w:r>
        <w:t xml:space="preserve">. </w:t>
      </w:r>
    </w:p>
    <w:p w14:paraId="4BBD2744" w14:textId="77777777" w:rsidR="0049536F" w:rsidRDefault="008C029E" w:rsidP="008312AC">
      <w:pPr>
        <w:pStyle w:val="Heading4"/>
      </w:pPr>
      <w:r>
        <w:lastRenderedPageBreak/>
        <w:t>Requirements:</w:t>
      </w:r>
      <w:r w:rsidRPr="00FD1B02">
        <w:t xml:space="preserve"> </w:t>
      </w:r>
    </w:p>
    <w:p w14:paraId="4BBD2745" w14:textId="77777777" w:rsidR="001A2FEF" w:rsidRPr="00DB558A" w:rsidRDefault="008C029E" w:rsidP="006F0FC4">
      <w:pPr>
        <w:pStyle w:val="Heading5"/>
        <w:rPr>
          <w:rStyle w:val="Heading5Char"/>
          <w:color w:val="auto"/>
          <w:sz w:val="24"/>
        </w:rPr>
      </w:pPr>
      <w:r w:rsidRPr="00D62E53">
        <w:rPr>
          <w:rStyle w:val="Heading5Char"/>
          <w:b/>
        </w:rPr>
        <w:t>Standard 2 Requirement 3(a)</w:t>
      </w:r>
      <w:r w:rsidRPr="00D62E53">
        <w:rPr>
          <w:rStyle w:val="Heading5Char"/>
          <w:b/>
        </w:rPr>
        <w:tab/>
      </w:r>
      <w:r w:rsidRPr="00DB558A">
        <w:rPr>
          <w:rStyle w:val="Heading5Char"/>
          <w:b/>
          <w:color w:val="auto"/>
        </w:rPr>
        <w:t>Not Met</w:t>
      </w:r>
    </w:p>
    <w:p w14:paraId="4BBD2746" w14:textId="77777777" w:rsidR="0049536F" w:rsidRPr="00DB558A" w:rsidRDefault="008C029E" w:rsidP="0049536F">
      <w:pPr>
        <w:tabs>
          <w:tab w:val="right" w:pos="9026"/>
        </w:tabs>
      </w:pPr>
      <w:r w:rsidRPr="00DB558A">
        <w:t>The organisation demonstrates that assessment and planning, including consideration of risks to the consumer’s health and well-being, informs the delivery of safe and effective care and services.</w:t>
      </w:r>
    </w:p>
    <w:p w14:paraId="4BBD2747" w14:textId="77777777" w:rsidR="001A2FEF" w:rsidRPr="00DB558A" w:rsidRDefault="008C029E" w:rsidP="001A2FEF">
      <w:pPr>
        <w:pStyle w:val="Heading5"/>
        <w:rPr>
          <w:rStyle w:val="Heading5Char"/>
          <w:color w:val="auto"/>
        </w:rPr>
      </w:pPr>
      <w:r w:rsidRPr="00DB558A">
        <w:rPr>
          <w:rStyle w:val="Heading5Char"/>
          <w:b/>
          <w:color w:val="auto"/>
        </w:rPr>
        <w:t>Standard 2 Requirement 3(b)</w:t>
      </w:r>
      <w:r w:rsidRPr="00DB558A">
        <w:rPr>
          <w:rStyle w:val="Heading5Char"/>
          <w:b/>
          <w:color w:val="auto"/>
        </w:rPr>
        <w:tab/>
        <w:t>Met</w:t>
      </w:r>
    </w:p>
    <w:p w14:paraId="4BBD2748" w14:textId="77777777" w:rsidR="0049536F" w:rsidRPr="00DB558A" w:rsidRDefault="008C029E" w:rsidP="0049536F">
      <w:pPr>
        <w:tabs>
          <w:tab w:val="right" w:pos="9026"/>
        </w:tabs>
        <w:rPr>
          <w:b/>
        </w:rPr>
      </w:pPr>
      <w:r w:rsidRPr="00DB558A">
        <w:t>The organisation demonstrates that assessment and planning identifies and addresses the consumer’s current needs, goals and preferences, including advance care planning and end of life planning if the consumer wishes.</w:t>
      </w:r>
    </w:p>
    <w:p w14:paraId="4BBD2749" w14:textId="77777777" w:rsidR="0049536F" w:rsidRPr="00DB558A" w:rsidRDefault="008C029E" w:rsidP="006F0FC4">
      <w:pPr>
        <w:pStyle w:val="Heading5"/>
        <w:rPr>
          <w:rStyle w:val="Heading5Char"/>
          <w:color w:val="auto"/>
        </w:rPr>
      </w:pPr>
      <w:r w:rsidRPr="00DB558A">
        <w:rPr>
          <w:rStyle w:val="Heading5Char"/>
          <w:b/>
          <w:color w:val="auto"/>
        </w:rPr>
        <w:t>Standard 2 Requirement 3(c)</w:t>
      </w:r>
      <w:r w:rsidRPr="00DB558A">
        <w:rPr>
          <w:rStyle w:val="Heading5Char"/>
          <w:b/>
          <w:color w:val="auto"/>
        </w:rPr>
        <w:tab/>
        <w:t>Met</w:t>
      </w:r>
    </w:p>
    <w:p w14:paraId="4BBD274A" w14:textId="77777777" w:rsidR="0049536F" w:rsidRPr="00DB558A" w:rsidRDefault="008C029E" w:rsidP="0076141C">
      <w:pPr>
        <w:tabs>
          <w:tab w:val="right" w:pos="9026"/>
        </w:tabs>
        <w:spacing w:after="0"/>
      </w:pPr>
      <w:r w:rsidRPr="00DB558A">
        <w:t>The organisation demonstrates that assessment and planning:</w:t>
      </w:r>
    </w:p>
    <w:p w14:paraId="4BBD274B" w14:textId="77777777" w:rsidR="0049536F" w:rsidRPr="00DB558A" w:rsidRDefault="008C029E" w:rsidP="0049536F">
      <w:pPr>
        <w:numPr>
          <w:ilvl w:val="0"/>
          <w:numId w:val="18"/>
        </w:numPr>
        <w:tabs>
          <w:tab w:val="right" w:pos="9026"/>
        </w:tabs>
        <w:spacing w:after="0"/>
        <w:ind w:left="851" w:hanging="567"/>
      </w:pPr>
      <w:r w:rsidRPr="00DB558A">
        <w:t>is based on ongoing partnership with the consumer and others that the consumer wishes to involve in assessment, planning and review of the consumer’s care and services; and</w:t>
      </w:r>
    </w:p>
    <w:p w14:paraId="4BBD274C" w14:textId="77777777" w:rsidR="0049536F" w:rsidRPr="00DB558A" w:rsidRDefault="008C029E" w:rsidP="0049536F">
      <w:pPr>
        <w:numPr>
          <w:ilvl w:val="0"/>
          <w:numId w:val="18"/>
        </w:numPr>
        <w:tabs>
          <w:tab w:val="right" w:pos="9026"/>
        </w:tabs>
        <w:ind w:left="851" w:hanging="567"/>
      </w:pPr>
      <w:r w:rsidRPr="00DB558A">
        <w:t>includes other organisations, and individuals and providers of other care and services, that are involved in the care of the consumer.</w:t>
      </w:r>
    </w:p>
    <w:p w14:paraId="4BBD274D" w14:textId="77777777" w:rsidR="001A2FEF" w:rsidRPr="00DB558A" w:rsidRDefault="008C029E" w:rsidP="006F0FC4">
      <w:pPr>
        <w:pStyle w:val="Heading5"/>
        <w:rPr>
          <w:rStyle w:val="Heading5Char"/>
          <w:color w:val="auto"/>
        </w:rPr>
      </w:pPr>
      <w:r w:rsidRPr="00DB558A">
        <w:rPr>
          <w:rStyle w:val="Heading5Char"/>
          <w:b/>
          <w:color w:val="auto"/>
        </w:rPr>
        <w:t>Standard 2 Requirement 3(d)</w:t>
      </w:r>
      <w:r w:rsidRPr="00DB558A">
        <w:rPr>
          <w:rStyle w:val="Heading5Char"/>
          <w:b/>
          <w:color w:val="auto"/>
        </w:rPr>
        <w:tab/>
        <w:t>Met</w:t>
      </w:r>
    </w:p>
    <w:p w14:paraId="4BBD274E" w14:textId="77777777" w:rsidR="0049536F" w:rsidRPr="00DB558A" w:rsidRDefault="008C029E" w:rsidP="0049536F">
      <w:pPr>
        <w:tabs>
          <w:tab w:val="right" w:pos="9026"/>
        </w:tabs>
      </w:pPr>
      <w:r w:rsidRPr="00DB558A">
        <w:t>The organisation demonstrates that the outcomes of assessment and planning are effectively communicated to the consumer and documented in a care and services plan that is readily available to the consumer, and where care and services are provided.</w:t>
      </w:r>
    </w:p>
    <w:p w14:paraId="4BBD274F" w14:textId="77777777" w:rsidR="001A2FEF" w:rsidRPr="00DB558A" w:rsidRDefault="008C029E" w:rsidP="006F0FC4">
      <w:pPr>
        <w:pStyle w:val="Heading5"/>
        <w:rPr>
          <w:rStyle w:val="Heading5Char"/>
          <w:color w:val="auto"/>
        </w:rPr>
      </w:pPr>
      <w:r w:rsidRPr="00DB558A">
        <w:rPr>
          <w:rStyle w:val="Heading5Char"/>
          <w:b/>
          <w:color w:val="auto"/>
        </w:rPr>
        <w:t>Standard 2 Requirement 3(e)</w:t>
      </w:r>
      <w:r w:rsidRPr="00DB558A">
        <w:rPr>
          <w:rStyle w:val="Heading5Char"/>
          <w:b/>
          <w:color w:val="auto"/>
        </w:rPr>
        <w:tab/>
        <w:t>Met</w:t>
      </w:r>
    </w:p>
    <w:p w14:paraId="4BBD2750" w14:textId="77777777" w:rsidR="0049536F" w:rsidRDefault="008C029E"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4BBD2751" w14:textId="77777777" w:rsidR="00516D3C" w:rsidRPr="00CB2C9E" w:rsidRDefault="008C029E" w:rsidP="00494E00">
      <w:pPr>
        <w:pStyle w:val="Heading3"/>
      </w:pPr>
      <w:r w:rsidRPr="0076141C">
        <w:t>Standard 3:</w:t>
      </w:r>
      <w:r w:rsidRPr="0076141C">
        <w:br/>
        <w:t>Personal care and clinical care</w:t>
      </w:r>
      <w:r w:rsidRPr="0049536F">
        <w:tab/>
      </w:r>
      <w:r w:rsidRPr="00CB2C9E">
        <w:t>Not Met</w:t>
      </w:r>
    </w:p>
    <w:p w14:paraId="4BBD2752" w14:textId="77777777" w:rsidR="00516D3C" w:rsidRPr="00FD1B02" w:rsidRDefault="008C029E" w:rsidP="008312AC">
      <w:pPr>
        <w:pStyle w:val="Heading4"/>
      </w:pPr>
      <w:r w:rsidRPr="00FD1B02">
        <w:t>Consumer outcome:</w:t>
      </w:r>
    </w:p>
    <w:p w14:paraId="4BBD2753" w14:textId="77777777" w:rsidR="00516D3C" w:rsidRDefault="008C029E" w:rsidP="00516D3C">
      <w:pPr>
        <w:numPr>
          <w:ilvl w:val="0"/>
          <w:numId w:val="19"/>
        </w:numPr>
      </w:pPr>
      <w:r>
        <w:t>I get personal care, clinical care, or both personal care and clinical care, that is safe and right for me.</w:t>
      </w:r>
    </w:p>
    <w:p w14:paraId="4BBD2754" w14:textId="77777777" w:rsidR="00516D3C" w:rsidRDefault="008C029E" w:rsidP="008312AC">
      <w:pPr>
        <w:pStyle w:val="Heading4"/>
      </w:pPr>
      <w:r>
        <w:t>Organisation statement:</w:t>
      </w:r>
    </w:p>
    <w:p w14:paraId="4BBD2755" w14:textId="77777777" w:rsidR="00516D3C" w:rsidRDefault="008C029E"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BBD2756" w14:textId="77777777" w:rsidR="00516D3C" w:rsidRDefault="008C029E" w:rsidP="008312AC">
      <w:pPr>
        <w:pStyle w:val="Heading4"/>
      </w:pPr>
      <w:r>
        <w:t>Summary of Assessment of Standard 3:</w:t>
      </w:r>
    </w:p>
    <w:p w14:paraId="4BBD2757" w14:textId="77777777" w:rsidR="00D050C2" w:rsidRPr="00AD0D92" w:rsidRDefault="008C029E" w:rsidP="00D050C2">
      <w:pPr>
        <w:pStyle w:val="Heading4"/>
        <w:rPr>
          <w:b w:val="0"/>
          <w:iCs/>
          <w:color w:val="auto"/>
          <w:sz w:val="22"/>
          <w:szCs w:val="22"/>
        </w:rPr>
      </w:pPr>
      <w:r w:rsidRPr="00AD0D92">
        <w:rPr>
          <w:b w:val="0"/>
          <w:iCs/>
          <w:color w:val="auto"/>
          <w:sz w:val="22"/>
          <w:szCs w:val="22"/>
        </w:rPr>
        <w:t>The Assessment Team found that five of the seven requirements in relation to Standard 3 were met.</w:t>
      </w:r>
    </w:p>
    <w:p w14:paraId="4BBD2758" w14:textId="77777777" w:rsidR="00AD0D92" w:rsidRDefault="008C029E" w:rsidP="00AD0D92">
      <w:pPr>
        <w:spacing w:after="120"/>
      </w:pPr>
      <w:r w:rsidRPr="00CC3903">
        <w:t xml:space="preserve">Of the consumers randomly sampled </w:t>
      </w:r>
      <w:r>
        <w:t>93</w:t>
      </w:r>
      <w:r w:rsidRPr="00CC3903">
        <w:t>% said they get the care they need most of the time or always</w:t>
      </w:r>
      <w:r>
        <w:t xml:space="preserve">. Consumers were very appreciative of the care they receive however the </w:t>
      </w:r>
      <w:r>
        <w:lastRenderedPageBreak/>
        <w:t xml:space="preserve">Assessment Team were also given examples of occasions when care or services were not as they expected them to be. </w:t>
      </w:r>
    </w:p>
    <w:p w14:paraId="4BBD2759" w14:textId="77777777" w:rsidR="00AD0D92" w:rsidRDefault="008C029E" w:rsidP="00AD0D92">
      <w:pPr>
        <w:spacing w:after="120"/>
      </w:pPr>
      <w:r>
        <w:t>Review of care documentation shows that care plans and assessments are reviewed and updated by registered nurses’ but are not reflective of current care needs and/or best practice, care is not tailored to consumers current needs to optimise their health and wellbeing.</w:t>
      </w:r>
    </w:p>
    <w:p w14:paraId="4BBD275A" w14:textId="77777777" w:rsidR="00AD0D92" w:rsidRDefault="008C029E" w:rsidP="00AD0D92">
      <w:pPr>
        <w:spacing w:after="120"/>
      </w:pPr>
      <w:r>
        <w:t xml:space="preserve">Effective management of high impact or high prevalence risk was not demonstrated by the organisation in relation to medication, pain and wound management. Issues were identified by the Assessment Team that management had not been aware of, indicating that monitoring is ineffective. </w:t>
      </w:r>
    </w:p>
    <w:p w14:paraId="4BBD275B" w14:textId="77777777" w:rsidR="00AD0D92" w:rsidRDefault="008C029E" w:rsidP="00AD0D92">
      <w:pPr>
        <w:spacing w:after="120"/>
      </w:pPr>
      <w:r w:rsidRPr="00745E94">
        <w:t xml:space="preserve">The </w:t>
      </w:r>
      <w:r>
        <w:t>organisation</w:t>
      </w:r>
      <w:r w:rsidRPr="00745E94">
        <w:t xml:space="preserve"> demonstrate</w:t>
      </w:r>
      <w:r>
        <w:t>d</w:t>
      </w:r>
      <w:r w:rsidRPr="00745E94">
        <w:t xml:space="preserve"> that deterioration or change of a consumer’s mental health, cognitive or physical function, capacity or condition is recognised and responded to in a timely manner</w:t>
      </w:r>
      <w:r>
        <w:t xml:space="preserve">. Registered nurses are allocated to be on duty in the service twenty-four hours a day. </w:t>
      </w:r>
    </w:p>
    <w:p w14:paraId="4BBD275C" w14:textId="77777777" w:rsidR="00AD0D92" w:rsidRDefault="008C029E" w:rsidP="00AD0D92">
      <w:pPr>
        <w:spacing w:after="120"/>
      </w:pPr>
      <w:r>
        <w:t>The organisation has several external services contributing to the care provided to the consumers. There is a referral process and the organisation has contracts with allied health providers who visit consumers when needed.</w:t>
      </w:r>
    </w:p>
    <w:p w14:paraId="4BBD275D" w14:textId="77777777" w:rsidR="00AD0D92" w:rsidRPr="00AD6FA8" w:rsidRDefault="008C029E" w:rsidP="00AD0D92">
      <w:pPr>
        <w:spacing w:after="120"/>
      </w:pPr>
      <w:r>
        <w:t xml:space="preserve">The organisation has an infection control system in place and staff were familiar with universal precautions and antimicrobial stewardship.  </w:t>
      </w:r>
    </w:p>
    <w:p w14:paraId="4BBD275E" w14:textId="77777777" w:rsidR="00516D3C" w:rsidRDefault="008C029E" w:rsidP="008312AC">
      <w:pPr>
        <w:pStyle w:val="Heading4"/>
      </w:pPr>
      <w:r>
        <w:t>Requirements:</w:t>
      </w:r>
      <w:r w:rsidRPr="00FD1B02">
        <w:t xml:space="preserve"> </w:t>
      </w:r>
    </w:p>
    <w:p w14:paraId="4BBD275F" w14:textId="77777777" w:rsidR="001A2FEF" w:rsidRPr="00CB2C9E" w:rsidRDefault="008C029E" w:rsidP="006F0FC4">
      <w:pPr>
        <w:pStyle w:val="Heading5"/>
        <w:rPr>
          <w:rStyle w:val="Heading5Char"/>
          <w:color w:val="auto"/>
          <w:sz w:val="24"/>
        </w:rPr>
      </w:pPr>
      <w:r w:rsidRPr="00D62E53">
        <w:rPr>
          <w:rStyle w:val="Heading5Char"/>
          <w:b/>
        </w:rPr>
        <w:t>Standard 3 Requirement 3(a)</w:t>
      </w:r>
      <w:r w:rsidRPr="00D62E53">
        <w:rPr>
          <w:rStyle w:val="Heading5Char"/>
          <w:b/>
        </w:rPr>
        <w:tab/>
      </w:r>
      <w:r w:rsidRPr="00CB2C9E">
        <w:rPr>
          <w:rStyle w:val="Heading5Char"/>
          <w:b/>
          <w:color w:val="auto"/>
        </w:rPr>
        <w:t>Not Met</w:t>
      </w:r>
    </w:p>
    <w:p w14:paraId="4BBD2760" w14:textId="77777777" w:rsidR="00516D3C" w:rsidRDefault="008C029E" w:rsidP="0076141C">
      <w:pPr>
        <w:tabs>
          <w:tab w:val="right" w:pos="9026"/>
        </w:tabs>
        <w:spacing w:after="0"/>
      </w:pPr>
      <w:r>
        <w:t>The organisation demonstrates that each consumer gets safe and effective personal care, clinical care, or both personal care and clinical care, that:</w:t>
      </w:r>
    </w:p>
    <w:p w14:paraId="4BBD2761" w14:textId="77777777" w:rsidR="00516D3C" w:rsidRDefault="008C029E" w:rsidP="0076141C">
      <w:pPr>
        <w:numPr>
          <w:ilvl w:val="0"/>
          <w:numId w:val="20"/>
        </w:numPr>
        <w:tabs>
          <w:tab w:val="right" w:pos="9026"/>
        </w:tabs>
        <w:spacing w:after="0"/>
        <w:ind w:left="851" w:hanging="567"/>
      </w:pPr>
      <w:r>
        <w:t>is best practice; and</w:t>
      </w:r>
    </w:p>
    <w:p w14:paraId="4BBD2762" w14:textId="77777777" w:rsidR="00516D3C" w:rsidRDefault="008C029E" w:rsidP="0076141C">
      <w:pPr>
        <w:numPr>
          <w:ilvl w:val="0"/>
          <w:numId w:val="20"/>
        </w:numPr>
        <w:tabs>
          <w:tab w:val="right" w:pos="9026"/>
        </w:tabs>
        <w:spacing w:after="0"/>
        <w:ind w:left="851" w:hanging="567"/>
      </w:pPr>
      <w:r>
        <w:t>is tailored to their needs; and</w:t>
      </w:r>
    </w:p>
    <w:p w14:paraId="4BBD2763" w14:textId="77777777" w:rsidR="00516D3C" w:rsidRDefault="008C029E" w:rsidP="0076141C">
      <w:pPr>
        <w:numPr>
          <w:ilvl w:val="0"/>
          <w:numId w:val="20"/>
        </w:numPr>
        <w:tabs>
          <w:tab w:val="right" w:pos="9026"/>
        </w:tabs>
        <w:ind w:left="851" w:hanging="567"/>
      </w:pPr>
      <w:r>
        <w:t>optimises their health and well-being.</w:t>
      </w:r>
    </w:p>
    <w:p w14:paraId="4BBD2764" w14:textId="77777777" w:rsidR="001A2FEF" w:rsidRPr="000C064F" w:rsidRDefault="008C029E" w:rsidP="006F0FC4">
      <w:pPr>
        <w:pStyle w:val="Heading5"/>
        <w:rPr>
          <w:rStyle w:val="Heading5Char"/>
          <w:color w:val="0000FF"/>
        </w:rPr>
      </w:pPr>
      <w:r w:rsidRPr="00D62E53">
        <w:rPr>
          <w:rStyle w:val="Heading5Char"/>
          <w:b/>
        </w:rPr>
        <w:t>Standard 3 Requirement 3(b)</w:t>
      </w:r>
      <w:r w:rsidRPr="00D62E53">
        <w:rPr>
          <w:rStyle w:val="Heading5Char"/>
          <w:b/>
        </w:rPr>
        <w:tab/>
      </w:r>
      <w:r w:rsidRPr="00CB2C9E">
        <w:rPr>
          <w:rStyle w:val="Heading5Char"/>
          <w:b/>
          <w:color w:val="auto"/>
        </w:rPr>
        <w:t>Not Me</w:t>
      </w:r>
      <w:r w:rsidRPr="00E51CEF">
        <w:rPr>
          <w:rStyle w:val="Heading5Char"/>
          <w:b/>
          <w:color w:val="auto"/>
        </w:rPr>
        <w:t>t</w:t>
      </w:r>
    </w:p>
    <w:p w14:paraId="4BBD2765" w14:textId="77777777" w:rsidR="00516D3C" w:rsidRPr="00516D3C" w:rsidRDefault="008C029E" w:rsidP="00516D3C">
      <w:pPr>
        <w:tabs>
          <w:tab w:val="right" w:pos="9026"/>
        </w:tabs>
      </w:pPr>
      <w:r>
        <w:t>The organisation demonstrates effective management of high impact or high prevalence risks associated with the care of each consumer.</w:t>
      </w:r>
    </w:p>
    <w:p w14:paraId="4BBD2766" w14:textId="77777777" w:rsidR="00516D3C" w:rsidRPr="00DB558A" w:rsidRDefault="008C029E" w:rsidP="006F0FC4">
      <w:pPr>
        <w:pStyle w:val="Heading5"/>
        <w:rPr>
          <w:rStyle w:val="Heading5Char"/>
          <w:color w:val="auto"/>
        </w:rPr>
      </w:pPr>
      <w:r w:rsidRPr="00D62E53">
        <w:rPr>
          <w:rStyle w:val="Heading5Char"/>
          <w:b/>
        </w:rPr>
        <w:t>Standard 3 Requirement 3(c)</w:t>
      </w:r>
      <w:r w:rsidRPr="00D62E53">
        <w:rPr>
          <w:rStyle w:val="Heading5Char"/>
          <w:b/>
        </w:rPr>
        <w:tab/>
      </w:r>
      <w:r w:rsidRPr="00DB558A">
        <w:rPr>
          <w:rStyle w:val="Heading5Char"/>
          <w:b/>
          <w:color w:val="auto"/>
        </w:rPr>
        <w:t>Met</w:t>
      </w:r>
    </w:p>
    <w:p w14:paraId="4BBD2767" w14:textId="77777777" w:rsidR="00516D3C" w:rsidRDefault="008C029E" w:rsidP="00516D3C">
      <w:pPr>
        <w:tabs>
          <w:tab w:val="right" w:pos="9026"/>
        </w:tabs>
      </w:pPr>
      <w:r w:rsidRPr="00DB558A">
        <w:t xml:space="preserve">The organisation demonstrates that the needs, goals and preferences of consumers nearing </w:t>
      </w:r>
      <w:r>
        <w:t>the end of life are recognised and addressed, their comfort maximised and their dignity preserved.</w:t>
      </w:r>
    </w:p>
    <w:p w14:paraId="4BBD2768" w14:textId="77777777" w:rsidR="001A2FEF" w:rsidRPr="00DB558A" w:rsidRDefault="008C029E" w:rsidP="006F0FC4">
      <w:pPr>
        <w:pStyle w:val="Heading5"/>
        <w:rPr>
          <w:rStyle w:val="Heading5Char"/>
          <w:color w:val="auto"/>
        </w:rPr>
      </w:pPr>
      <w:r w:rsidRPr="00D62E53">
        <w:rPr>
          <w:rStyle w:val="Heading5Char"/>
          <w:b/>
        </w:rPr>
        <w:t>Standard 3 Requirement 3(d)</w:t>
      </w:r>
      <w:r w:rsidRPr="00D62E53">
        <w:rPr>
          <w:rStyle w:val="Heading5Char"/>
          <w:b/>
        </w:rPr>
        <w:tab/>
      </w:r>
      <w:r w:rsidRPr="00DB558A">
        <w:rPr>
          <w:rStyle w:val="Heading5Char"/>
          <w:b/>
          <w:color w:val="auto"/>
        </w:rPr>
        <w:t>Met</w:t>
      </w:r>
    </w:p>
    <w:p w14:paraId="4BBD2769" w14:textId="77777777" w:rsidR="00516D3C" w:rsidRDefault="008C029E" w:rsidP="00516D3C">
      <w:pPr>
        <w:tabs>
          <w:tab w:val="right" w:pos="9026"/>
        </w:tabs>
      </w:pPr>
      <w:r>
        <w:t>The organisation demonstrates that deterioration or change of a consumer’s mental health, cognitive or physical function, capacity or condition is recognised and responded to in a timely manner.</w:t>
      </w:r>
    </w:p>
    <w:p w14:paraId="4BBD276A" w14:textId="77777777" w:rsidR="001A2FEF" w:rsidRPr="00DB558A" w:rsidRDefault="008C029E" w:rsidP="006F0FC4">
      <w:pPr>
        <w:pStyle w:val="Heading5"/>
        <w:rPr>
          <w:rStyle w:val="Heading5Char"/>
          <w:color w:val="auto"/>
        </w:rPr>
      </w:pPr>
      <w:r w:rsidRPr="00D62E53">
        <w:rPr>
          <w:rStyle w:val="Heading5Char"/>
          <w:b/>
        </w:rPr>
        <w:t>Standard 3 Requirement 3(e)</w:t>
      </w:r>
      <w:r w:rsidRPr="00D62E53">
        <w:rPr>
          <w:rStyle w:val="Heading5Char"/>
          <w:b/>
        </w:rPr>
        <w:tab/>
      </w:r>
      <w:r w:rsidRPr="00DB558A">
        <w:rPr>
          <w:rStyle w:val="Heading5Char"/>
          <w:b/>
          <w:color w:val="auto"/>
        </w:rPr>
        <w:t>Met</w:t>
      </w:r>
    </w:p>
    <w:p w14:paraId="4BBD276B" w14:textId="77777777" w:rsidR="00516D3C" w:rsidRPr="00DB558A" w:rsidRDefault="008C029E" w:rsidP="00516D3C">
      <w:pPr>
        <w:tabs>
          <w:tab w:val="right" w:pos="9026"/>
        </w:tabs>
      </w:pPr>
      <w:r w:rsidRPr="00DB558A">
        <w:t>The organisation demonstrates that information about the consumer’s condition, needs and preferences is documented and communicated within the organisation, and with others where responsibility for care is shared.</w:t>
      </w:r>
    </w:p>
    <w:p w14:paraId="4BBD276C" w14:textId="77777777" w:rsidR="001A2FEF" w:rsidRPr="00DB558A" w:rsidRDefault="008C029E" w:rsidP="006F0FC4">
      <w:pPr>
        <w:pStyle w:val="Heading5"/>
        <w:rPr>
          <w:rStyle w:val="Heading5Char"/>
          <w:color w:val="auto"/>
        </w:rPr>
      </w:pPr>
      <w:r w:rsidRPr="00DB558A">
        <w:rPr>
          <w:rStyle w:val="Heading5Char"/>
          <w:b/>
          <w:color w:val="auto"/>
        </w:rPr>
        <w:t>Standard 3 Requirement 3(f)</w:t>
      </w:r>
      <w:r w:rsidRPr="00DB558A">
        <w:rPr>
          <w:rStyle w:val="Heading5Char"/>
          <w:b/>
          <w:color w:val="auto"/>
        </w:rPr>
        <w:tab/>
        <w:t>Met</w:t>
      </w:r>
    </w:p>
    <w:p w14:paraId="4BBD276D" w14:textId="77777777" w:rsidR="00516D3C" w:rsidRPr="00DB558A" w:rsidRDefault="008C029E" w:rsidP="00516D3C">
      <w:pPr>
        <w:tabs>
          <w:tab w:val="right" w:pos="9026"/>
        </w:tabs>
      </w:pPr>
      <w:r w:rsidRPr="00DB558A">
        <w:t>The organisation demonstrates timely and appropriate referrals to individuals, other organisations and providers of other care and services.</w:t>
      </w:r>
    </w:p>
    <w:p w14:paraId="4BBD276E" w14:textId="77777777" w:rsidR="001A2FEF" w:rsidRPr="00DB558A" w:rsidRDefault="008C029E" w:rsidP="006F0FC4">
      <w:pPr>
        <w:pStyle w:val="Heading5"/>
        <w:rPr>
          <w:rStyle w:val="Heading5Char"/>
          <w:color w:val="auto"/>
        </w:rPr>
      </w:pPr>
      <w:r w:rsidRPr="00DB558A">
        <w:rPr>
          <w:rStyle w:val="Heading5Char"/>
          <w:b/>
          <w:color w:val="auto"/>
        </w:rPr>
        <w:lastRenderedPageBreak/>
        <w:t>Standard 3 Requirement 3(g)</w:t>
      </w:r>
      <w:r w:rsidRPr="00DB558A">
        <w:rPr>
          <w:rStyle w:val="Heading5Char"/>
          <w:b/>
          <w:color w:val="auto"/>
        </w:rPr>
        <w:tab/>
        <w:t>Met</w:t>
      </w:r>
    </w:p>
    <w:p w14:paraId="4BBD276F" w14:textId="77777777" w:rsidR="0076141C" w:rsidRPr="00DB558A" w:rsidRDefault="008C029E" w:rsidP="0076141C">
      <w:pPr>
        <w:tabs>
          <w:tab w:val="right" w:pos="9026"/>
        </w:tabs>
        <w:spacing w:after="0"/>
      </w:pPr>
      <w:r w:rsidRPr="00DB558A">
        <w:t>The organisation demonstrates minimisation of infection related risks through implementing:</w:t>
      </w:r>
    </w:p>
    <w:p w14:paraId="4BBD2770" w14:textId="77777777" w:rsidR="0076141C" w:rsidRDefault="008C029E" w:rsidP="00000C1C">
      <w:pPr>
        <w:numPr>
          <w:ilvl w:val="0"/>
          <w:numId w:val="21"/>
        </w:numPr>
        <w:tabs>
          <w:tab w:val="left" w:pos="851"/>
          <w:tab w:val="right" w:pos="9026"/>
        </w:tabs>
        <w:ind w:left="851" w:hanging="567"/>
        <w:contextualSpacing/>
      </w:pPr>
      <w:r>
        <w:t>standard and transmission based precautions to prevent and control infection; and</w:t>
      </w:r>
    </w:p>
    <w:p w14:paraId="4BBD2771" w14:textId="77777777" w:rsidR="00516D3C" w:rsidRDefault="008C029E"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4BBD2772" w14:textId="77777777" w:rsidR="005E499A" w:rsidRPr="005E499A" w:rsidRDefault="008C029E" w:rsidP="005E499A">
      <w:pPr>
        <w:pStyle w:val="Heading3"/>
      </w:pPr>
      <w:r w:rsidRPr="00E772C4">
        <w:t>Standard 4:</w:t>
      </w:r>
      <w:r w:rsidRPr="00E772C4">
        <w:br/>
      </w:r>
      <w:r>
        <w:t>Services and supports for daily living</w:t>
      </w:r>
      <w:r w:rsidRPr="00E772C4">
        <w:tab/>
      </w:r>
      <w:r w:rsidRPr="005E499A">
        <w:t>Not Met</w:t>
      </w:r>
    </w:p>
    <w:p w14:paraId="4BBD2773" w14:textId="77777777" w:rsidR="005E499A" w:rsidRPr="00FD1B02" w:rsidRDefault="008C029E" w:rsidP="005E499A">
      <w:pPr>
        <w:pStyle w:val="Heading4"/>
      </w:pPr>
      <w:r w:rsidRPr="00FD1B02">
        <w:t>Consumer outcome:</w:t>
      </w:r>
    </w:p>
    <w:p w14:paraId="4BBD2774" w14:textId="77777777" w:rsidR="005E499A" w:rsidRDefault="008C029E" w:rsidP="005E499A">
      <w:pPr>
        <w:numPr>
          <w:ilvl w:val="0"/>
          <w:numId w:val="22"/>
        </w:numPr>
      </w:pPr>
      <w:r>
        <w:t xml:space="preserve">I get the services and supports for daily living that are important for my health and </w:t>
      </w:r>
      <w:r>
        <w:br/>
        <w:t>well-being and that enable me to do the things I want to do.</w:t>
      </w:r>
    </w:p>
    <w:p w14:paraId="4BBD2775" w14:textId="77777777" w:rsidR="005E499A" w:rsidRDefault="008C029E" w:rsidP="005E499A">
      <w:pPr>
        <w:pStyle w:val="Heading4"/>
      </w:pPr>
      <w:r>
        <w:t>Organisation statement:</w:t>
      </w:r>
    </w:p>
    <w:p w14:paraId="4BBD2776" w14:textId="77777777" w:rsidR="005E499A" w:rsidRDefault="008C029E" w:rsidP="005E499A">
      <w:pPr>
        <w:numPr>
          <w:ilvl w:val="0"/>
          <w:numId w:val="22"/>
        </w:numPr>
      </w:pPr>
      <w:r>
        <w:t>The organisation provides safe and effective services and supports for daily living that optimise the consumer’s independence, health, well-being and quality of life.</w:t>
      </w:r>
    </w:p>
    <w:p w14:paraId="4BBD2777" w14:textId="77777777" w:rsidR="005E499A" w:rsidRDefault="008C029E" w:rsidP="005E499A">
      <w:pPr>
        <w:pStyle w:val="Heading4"/>
      </w:pPr>
      <w:r>
        <w:t>Summary of Assessment of Standard 4:</w:t>
      </w:r>
    </w:p>
    <w:p w14:paraId="4BBD2778" w14:textId="77777777" w:rsidR="005E499A" w:rsidRPr="00FB4FC9" w:rsidRDefault="008C029E" w:rsidP="005E499A">
      <w:pPr>
        <w:spacing w:after="120"/>
      </w:pPr>
      <w:r w:rsidRPr="00FB4FC9">
        <w:t xml:space="preserve">The Assessment Team found that </w:t>
      </w:r>
      <w:r>
        <w:t xml:space="preserve">six of the seven </w:t>
      </w:r>
      <w:r w:rsidRPr="00FB4FC9">
        <w:t>requirements in relation to Standard 4 were met.</w:t>
      </w:r>
    </w:p>
    <w:p w14:paraId="4BBD2779" w14:textId="77777777" w:rsidR="005E499A" w:rsidRPr="00FB4FC9" w:rsidRDefault="008C029E" w:rsidP="005E499A">
      <w:pPr>
        <w:spacing w:after="120"/>
      </w:pPr>
      <w:r>
        <w:t>Most c</w:t>
      </w:r>
      <w:r w:rsidRPr="00FB4FC9">
        <w:t xml:space="preserve">onsumers interviewed said they are generally satisfied with the services they receive in relation to daily living at the service. </w:t>
      </w:r>
      <w:r>
        <w:t>Most</w:t>
      </w:r>
      <w:r w:rsidRPr="00FB4FC9">
        <w:t xml:space="preserve"> consumers </w:t>
      </w:r>
      <w:r>
        <w:t xml:space="preserve">interviewed </w:t>
      </w:r>
      <w:r w:rsidRPr="00FB4FC9">
        <w:t xml:space="preserve">said they could </w:t>
      </w:r>
      <w:r>
        <w:t>have a say in</w:t>
      </w:r>
      <w:r w:rsidRPr="00FB4FC9">
        <w:t xml:space="preserve"> the</w:t>
      </w:r>
      <w:r>
        <w:t>ir daily</w:t>
      </w:r>
      <w:r w:rsidRPr="00FB4FC9">
        <w:t xml:space="preserve"> activities</w:t>
      </w:r>
      <w:r>
        <w:t xml:space="preserve"> and they are happy with the activities</w:t>
      </w:r>
      <w:r w:rsidRPr="00FB4FC9">
        <w:t xml:space="preserve"> provided at service to meet their needs or preferences. </w:t>
      </w:r>
    </w:p>
    <w:p w14:paraId="4BBD277A" w14:textId="77777777" w:rsidR="005E499A" w:rsidRDefault="008C029E" w:rsidP="005E499A">
      <w:pPr>
        <w:spacing w:after="120"/>
      </w:pPr>
      <w:r w:rsidRPr="00FB4FC9">
        <w:t>The organisation adequately demonstrated that it makes timely referrals to other organisations and health professionals.</w:t>
      </w:r>
    </w:p>
    <w:p w14:paraId="4BBD277B" w14:textId="77777777" w:rsidR="005E499A" w:rsidRPr="00051E86" w:rsidRDefault="008C029E" w:rsidP="005E499A">
      <w:r w:rsidRPr="00051E86">
        <w:t xml:space="preserve">The </w:t>
      </w:r>
      <w:r>
        <w:t>organisation</w:t>
      </w:r>
      <w:r w:rsidRPr="00051E86">
        <w:t xml:space="preserve"> did not demonstrate that it understands and applies the requirement in relation to consumer preferences with food quality and quantity.</w:t>
      </w:r>
    </w:p>
    <w:p w14:paraId="4BBD277C" w14:textId="77777777" w:rsidR="005E499A" w:rsidRPr="002B63DF" w:rsidRDefault="008C029E" w:rsidP="005E499A">
      <w:pPr>
        <w:spacing w:after="120"/>
        <w:rPr>
          <w:color w:val="FF0000"/>
        </w:rPr>
      </w:pPr>
      <w:r>
        <w:t xml:space="preserve">It </w:t>
      </w:r>
      <w:r w:rsidRPr="0018099F">
        <w:t>provides safe, suitable, clean and well-maintained furniture and equipment. This was observed by the Assessment Team.</w:t>
      </w:r>
    </w:p>
    <w:p w14:paraId="4BBD277D" w14:textId="77777777" w:rsidR="005E499A" w:rsidRDefault="008C029E" w:rsidP="005E499A">
      <w:pPr>
        <w:spacing w:after="120"/>
      </w:pPr>
      <w:r w:rsidRPr="00FB4FC9">
        <w:t>The organisation demonstrated how it supports consumer’s mental health and wellbeing. Leisure and lifestyle staff support consumers in</w:t>
      </w:r>
      <w:r>
        <w:t xml:space="preserve"> their spiritual and emotional well-being, in</w:t>
      </w:r>
      <w:r w:rsidRPr="00FB4FC9">
        <w:t xml:space="preserve"> one-to-one session</w:t>
      </w:r>
      <w:r>
        <w:t>s</w:t>
      </w:r>
      <w:r w:rsidRPr="00FB4FC9">
        <w:t xml:space="preserve"> and </w:t>
      </w:r>
      <w:r>
        <w:t xml:space="preserve">in group activities. </w:t>
      </w:r>
    </w:p>
    <w:p w14:paraId="4BBD277F" w14:textId="77777777" w:rsidR="005E499A" w:rsidRDefault="008C029E" w:rsidP="005E499A">
      <w:pPr>
        <w:pStyle w:val="Heading4"/>
      </w:pPr>
      <w:r>
        <w:t>Requirements:</w:t>
      </w:r>
      <w:r w:rsidRPr="00FD1B02">
        <w:t xml:space="preserve"> </w:t>
      </w:r>
    </w:p>
    <w:p w14:paraId="4BBD2780" w14:textId="77777777" w:rsidR="005E499A" w:rsidRPr="005E499A" w:rsidRDefault="008C029E" w:rsidP="005E499A">
      <w:pPr>
        <w:pStyle w:val="Heading5"/>
        <w:rPr>
          <w:rStyle w:val="Heading5Char"/>
          <w:color w:val="auto"/>
          <w:sz w:val="24"/>
        </w:rPr>
      </w:pPr>
      <w:r w:rsidRPr="00D62E53">
        <w:rPr>
          <w:rStyle w:val="Heading5Char"/>
          <w:b/>
        </w:rPr>
        <w:t>Standard 4 Requirement 3(a)</w:t>
      </w:r>
      <w:r w:rsidRPr="00D62E53">
        <w:rPr>
          <w:rStyle w:val="Heading5Char"/>
          <w:b/>
        </w:rPr>
        <w:tab/>
      </w:r>
      <w:r w:rsidRPr="005E499A">
        <w:rPr>
          <w:rStyle w:val="Heading5Char"/>
          <w:b/>
          <w:color w:val="auto"/>
        </w:rPr>
        <w:t>Met</w:t>
      </w:r>
    </w:p>
    <w:p w14:paraId="4BBD2781" w14:textId="77777777" w:rsidR="005E499A" w:rsidRPr="005E499A" w:rsidRDefault="008C029E" w:rsidP="005E499A">
      <w:pPr>
        <w:tabs>
          <w:tab w:val="right" w:pos="9026"/>
        </w:tabs>
      </w:pPr>
      <w:r w:rsidRPr="005E499A">
        <w:t>The organisation demonstrates that each consumer gets safe and effective services and supports for daily living that meet the consumer’s needs, goals and preferences and optimise their independence, health, well-being and quality of life.</w:t>
      </w:r>
    </w:p>
    <w:p w14:paraId="4BBD2782" w14:textId="77777777" w:rsidR="005E499A" w:rsidRPr="005E499A" w:rsidRDefault="008C029E" w:rsidP="005E499A">
      <w:pPr>
        <w:pStyle w:val="Heading5"/>
        <w:rPr>
          <w:rStyle w:val="Heading5Char"/>
          <w:color w:val="auto"/>
        </w:rPr>
      </w:pPr>
      <w:r w:rsidRPr="005E499A">
        <w:rPr>
          <w:rStyle w:val="Heading5Char"/>
          <w:b/>
          <w:color w:val="auto"/>
        </w:rPr>
        <w:t>Standard 4 Requirement 3(b)</w:t>
      </w:r>
      <w:r w:rsidRPr="005E499A">
        <w:rPr>
          <w:rStyle w:val="Heading5Char"/>
          <w:b/>
          <w:color w:val="auto"/>
        </w:rPr>
        <w:tab/>
        <w:t>Met</w:t>
      </w:r>
    </w:p>
    <w:p w14:paraId="4BBD2783" w14:textId="77777777" w:rsidR="005E499A" w:rsidRPr="005E499A" w:rsidRDefault="008C029E" w:rsidP="005E499A">
      <w:pPr>
        <w:tabs>
          <w:tab w:val="right" w:pos="9026"/>
        </w:tabs>
      </w:pPr>
      <w:r w:rsidRPr="005E499A">
        <w:t>The organisation demonstrates that services and supports for daily living promote each consumer’s emotional, spiritual and psychological well-being.</w:t>
      </w:r>
    </w:p>
    <w:p w14:paraId="4BBD2784" w14:textId="77777777" w:rsidR="005E499A" w:rsidRPr="005E499A" w:rsidRDefault="008C029E" w:rsidP="005E499A">
      <w:pPr>
        <w:pStyle w:val="Heading5"/>
        <w:rPr>
          <w:rStyle w:val="Heading5Char"/>
          <w:color w:val="auto"/>
        </w:rPr>
      </w:pPr>
      <w:r w:rsidRPr="005E499A">
        <w:rPr>
          <w:rStyle w:val="Heading5Char"/>
          <w:b/>
          <w:color w:val="auto"/>
        </w:rPr>
        <w:lastRenderedPageBreak/>
        <w:t>Standard 4 Requirement 3(c)</w:t>
      </w:r>
      <w:r w:rsidRPr="005E499A">
        <w:rPr>
          <w:rStyle w:val="Heading5Char"/>
          <w:b/>
          <w:color w:val="auto"/>
        </w:rPr>
        <w:tab/>
        <w:t>Met</w:t>
      </w:r>
    </w:p>
    <w:p w14:paraId="4BBD2785" w14:textId="77777777" w:rsidR="005E499A" w:rsidRPr="005E499A" w:rsidRDefault="008C029E" w:rsidP="005E499A">
      <w:pPr>
        <w:tabs>
          <w:tab w:val="right" w:pos="9026"/>
        </w:tabs>
        <w:spacing w:after="0"/>
      </w:pPr>
      <w:r w:rsidRPr="005E499A">
        <w:t>The organisation demonstrates that services and supports for daily living assist each consumer to:</w:t>
      </w:r>
    </w:p>
    <w:p w14:paraId="4BBD2786" w14:textId="77777777" w:rsidR="005E499A" w:rsidRPr="005E499A" w:rsidRDefault="008C029E" w:rsidP="005E499A">
      <w:pPr>
        <w:numPr>
          <w:ilvl w:val="0"/>
          <w:numId w:val="23"/>
        </w:numPr>
        <w:tabs>
          <w:tab w:val="right" w:pos="9026"/>
        </w:tabs>
        <w:ind w:left="851" w:hanging="567"/>
        <w:contextualSpacing/>
      </w:pPr>
      <w:r w:rsidRPr="005E499A">
        <w:t>participate in their community within and outside the organisation’s service environment; and</w:t>
      </w:r>
    </w:p>
    <w:p w14:paraId="4BBD2787" w14:textId="77777777" w:rsidR="005E499A" w:rsidRPr="005E499A" w:rsidRDefault="008C029E" w:rsidP="005E499A">
      <w:pPr>
        <w:numPr>
          <w:ilvl w:val="0"/>
          <w:numId w:val="23"/>
        </w:numPr>
        <w:tabs>
          <w:tab w:val="right" w:pos="9026"/>
        </w:tabs>
        <w:ind w:left="851" w:hanging="567"/>
        <w:contextualSpacing/>
      </w:pPr>
      <w:r w:rsidRPr="005E499A">
        <w:t>have social and personal relationships; and</w:t>
      </w:r>
    </w:p>
    <w:p w14:paraId="4BBD2788" w14:textId="77777777" w:rsidR="005E499A" w:rsidRPr="005E499A" w:rsidRDefault="008C029E" w:rsidP="005E499A">
      <w:pPr>
        <w:numPr>
          <w:ilvl w:val="0"/>
          <w:numId w:val="23"/>
        </w:numPr>
        <w:tabs>
          <w:tab w:val="right" w:pos="9026"/>
        </w:tabs>
        <w:ind w:left="851" w:hanging="567"/>
      </w:pPr>
      <w:r w:rsidRPr="005E499A">
        <w:t>do the things of interest to them.</w:t>
      </w:r>
    </w:p>
    <w:p w14:paraId="4BBD2789" w14:textId="77777777" w:rsidR="005E499A" w:rsidRPr="005E499A" w:rsidRDefault="008C029E" w:rsidP="005E499A">
      <w:pPr>
        <w:pStyle w:val="Heading5"/>
        <w:rPr>
          <w:rStyle w:val="Heading5Char"/>
          <w:color w:val="auto"/>
        </w:rPr>
      </w:pPr>
      <w:r w:rsidRPr="005E499A">
        <w:rPr>
          <w:rStyle w:val="Heading5Char"/>
          <w:b/>
          <w:color w:val="auto"/>
        </w:rPr>
        <w:t>Standard 4 Requirement 3(d)</w:t>
      </w:r>
      <w:r w:rsidRPr="005E499A">
        <w:rPr>
          <w:rStyle w:val="Heading5Char"/>
          <w:b/>
          <w:color w:val="auto"/>
        </w:rPr>
        <w:tab/>
        <w:t>Met</w:t>
      </w:r>
    </w:p>
    <w:p w14:paraId="4BBD278A" w14:textId="77777777" w:rsidR="005E499A" w:rsidRPr="005E499A" w:rsidRDefault="008C029E" w:rsidP="005E499A">
      <w:pPr>
        <w:tabs>
          <w:tab w:val="right" w:pos="9026"/>
        </w:tabs>
      </w:pPr>
      <w:r w:rsidRPr="005E499A">
        <w:t>The organisation demonstrates that information about the consumer’s condition, needs and preferences is communicated within the organisation, and with others where responsibility for care is shared.</w:t>
      </w:r>
    </w:p>
    <w:p w14:paraId="4BBD278B" w14:textId="77777777" w:rsidR="005E499A" w:rsidRPr="005E499A" w:rsidRDefault="008C029E" w:rsidP="005E499A">
      <w:pPr>
        <w:pStyle w:val="Heading5"/>
        <w:rPr>
          <w:rStyle w:val="Heading5Char"/>
          <w:color w:val="auto"/>
        </w:rPr>
      </w:pPr>
      <w:r w:rsidRPr="005E499A">
        <w:rPr>
          <w:rStyle w:val="Heading5Char"/>
          <w:b/>
          <w:color w:val="auto"/>
        </w:rPr>
        <w:t>Standard 4 Requirement 3(e)</w:t>
      </w:r>
      <w:r w:rsidRPr="005E499A">
        <w:rPr>
          <w:rStyle w:val="Heading5Char"/>
          <w:b/>
          <w:color w:val="auto"/>
        </w:rPr>
        <w:tab/>
        <w:t>Met</w:t>
      </w:r>
    </w:p>
    <w:p w14:paraId="4BBD278C" w14:textId="77777777" w:rsidR="005E499A" w:rsidRPr="005E499A" w:rsidRDefault="008C029E" w:rsidP="005E499A">
      <w:pPr>
        <w:tabs>
          <w:tab w:val="right" w:pos="9026"/>
        </w:tabs>
      </w:pPr>
      <w:r w:rsidRPr="005E499A">
        <w:t>The organisation demonstrates timely and appropriate referrals to individuals, other organisations and providers of other care and services.</w:t>
      </w:r>
    </w:p>
    <w:p w14:paraId="4BBD278D" w14:textId="77777777" w:rsidR="005E499A" w:rsidRPr="005E499A" w:rsidRDefault="008C029E" w:rsidP="005E499A">
      <w:pPr>
        <w:pStyle w:val="Heading5"/>
        <w:rPr>
          <w:rStyle w:val="Heading5Char"/>
          <w:color w:val="auto"/>
        </w:rPr>
      </w:pPr>
      <w:r w:rsidRPr="005E499A">
        <w:rPr>
          <w:rStyle w:val="Heading5Char"/>
          <w:b/>
          <w:color w:val="auto"/>
        </w:rPr>
        <w:t>Standard 4 Requirement 3(f)</w:t>
      </w:r>
      <w:r w:rsidRPr="005E499A">
        <w:rPr>
          <w:rStyle w:val="Heading5Char"/>
          <w:b/>
          <w:color w:val="auto"/>
        </w:rPr>
        <w:tab/>
        <w:t>Not Met</w:t>
      </w:r>
    </w:p>
    <w:p w14:paraId="4BBD278E" w14:textId="77777777" w:rsidR="005E499A" w:rsidRPr="005E499A" w:rsidRDefault="008C029E" w:rsidP="005E499A">
      <w:pPr>
        <w:tabs>
          <w:tab w:val="right" w:pos="9026"/>
        </w:tabs>
      </w:pPr>
      <w:r w:rsidRPr="005E499A">
        <w:t>The organisation demonstrates that where meals are provided, they are varied and of suitable quality and quantity.</w:t>
      </w:r>
    </w:p>
    <w:p w14:paraId="4BBD278F" w14:textId="77777777" w:rsidR="005E499A" w:rsidRPr="005E499A" w:rsidRDefault="008C029E" w:rsidP="005E499A">
      <w:pPr>
        <w:pStyle w:val="Heading5"/>
        <w:rPr>
          <w:rStyle w:val="Heading5Char"/>
          <w:color w:val="auto"/>
        </w:rPr>
      </w:pPr>
      <w:r w:rsidRPr="005E499A">
        <w:rPr>
          <w:rStyle w:val="Heading5Char"/>
          <w:b/>
          <w:color w:val="auto"/>
        </w:rPr>
        <w:t>Standard 4 Requirement 3(g)</w:t>
      </w:r>
      <w:r w:rsidRPr="005E499A">
        <w:rPr>
          <w:rStyle w:val="Heading5Char"/>
          <w:b/>
          <w:color w:val="auto"/>
        </w:rPr>
        <w:tab/>
        <w:t>Met</w:t>
      </w:r>
    </w:p>
    <w:p w14:paraId="4BBD2790" w14:textId="77777777" w:rsidR="005E499A" w:rsidRDefault="008C029E" w:rsidP="005E499A">
      <w:pPr>
        <w:tabs>
          <w:tab w:val="right" w:pos="9026"/>
        </w:tabs>
      </w:pPr>
      <w:r w:rsidRPr="005E499A">
        <w:t xml:space="preserve">The organisation demonstrates that where equipment is provided, it is safe, suitable, clean </w:t>
      </w:r>
      <w:r w:rsidRPr="00E772C4">
        <w:t>and well maintained.</w:t>
      </w:r>
    </w:p>
    <w:p w14:paraId="4BBD2791" w14:textId="77777777" w:rsidR="005E499A" w:rsidRPr="00E772C4" w:rsidRDefault="008C029E" w:rsidP="005E499A">
      <w:pPr>
        <w:pStyle w:val="Heading3"/>
      </w:pPr>
      <w:r w:rsidRPr="00E772C4">
        <w:t xml:space="preserve">Standard </w:t>
      </w:r>
      <w:r>
        <w:t>5</w:t>
      </w:r>
      <w:r w:rsidRPr="00E772C4">
        <w:t>:</w:t>
      </w:r>
      <w:r w:rsidRPr="00E772C4">
        <w:br/>
      </w:r>
      <w:r>
        <w:t>Organisation’s service environment</w:t>
      </w:r>
      <w:r w:rsidRPr="00E772C4">
        <w:tab/>
      </w:r>
      <w:r w:rsidRPr="005E499A">
        <w:t>Met</w:t>
      </w:r>
    </w:p>
    <w:p w14:paraId="4BBD2792" w14:textId="77777777" w:rsidR="005E499A" w:rsidRPr="00FD1B02" w:rsidRDefault="008C029E" w:rsidP="005E499A">
      <w:pPr>
        <w:pStyle w:val="Heading4"/>
      </w:pPr>
      <w:r w:rsidRPr="00FD1B02">
        <w:t>Consumer outcome:</w:t>
      </w:r>
    </w:p>
    <w:p w14:paraId="4BBD2793" w14:textId="77777777" w:rsidR="005E499A" w:rsidRDefault="008C029E" w:rsidP="005E499A">
      <w:pPr>
        <w:numPr>
          <w:ilvl w:val="0"/>
          <w:numId w:val="24"/>
        </w:numPr>
      </w:pPr>
      <w:r>
        <w:t>I feel I belong and I am safe and comfortable in the organisation’s service environment.</w:t>
      </w:r>
    </w:p>
    <w:p w14:paraId="4BBD2794" w14:textId="77777777" w:rsidR="005E499A" w:rsidRDefault="008C029E" w:rsidP="005E499A">
      <w:pPr>
        <w:pStyle w:val="Heading4"/>
      </w:pPr>
      <w:r>
        <w:t>Organisation statement:</w:t>
      </w:r>
    </w:p>
    <w:p w14:paraId="4BBD2795" w14:textId="77777777" w:rsidR="005E499A" w:rsidRDefault="008C029E" w:rsidP="005E499A">
      <w:pPr>
        <w:numPr>
          <w:ilvl w:val="0"/>
          <w:numId w:val="24"/>
        </w:numPr>
      </w:pPr>
      <w:r>
        <w:t>The organisation provides a safe and comfortable service environment that promotes the consumer’s independence, function and enjoyment.</w:t>
      </w:r>
    </w:p>
    <w:p w14:paraId="4BBD2796" w14:textId="77777777" w:rsidR="005E499A" w:rsidRDefault="008C029E" w:rsidP="005E499A">
      <w:pPr>
        <w:pStyle w:val="Heading4"/>
      </w:pPr>
      <w:r>
        <w:t>Summary of Assessment of Standard 5:</w:t>
      </w:r>
    </w:p>
    <w:p w14:paraId="4BBD2797" w14:textId="77777777" w:rsidR="005E499A" w:rsidRPr="00035742" w:rsidRDefault="008C029E" w:rsidP="005E499A">
      <w:pPr>
        <w:spacing w:after="120"/>
      </w:pPr>
      <w:r w:rsidRPr="00035742">
        <w:t>The Assessment Team found the organisation met all three of the requirements in relation to this Standard.</w:t>
      </w:r>
    </w:p>
    <w:p w14:paraId="4BBD2798" w14:textId="77777777" w:rsidR="005E499A" w:rsidRPr="00035742" w:rsidRDefault="008C029E" w:rsidP="005E499A">
      <w:pPr>
        <w:spacing w:after="120"/>
      </w:pPr>
      <w:r w:rsidRPr="00035742">
        <w:t>The service was observed to be welcoming with individual rooms decorated with memorabilia, photographs and other personal items, clean and well maintained. The layout of the service enabled consumers to move around freely, with suitable furniture</w:t>
      </w:r>
      <w:r>
        <w:t xml:space="preserve"> and</w:t>
      </w:r>
      <w:r w:rsidRPr="00035742">
        <w:t xml:space="preserve"> fittings</w:t>
      </w:r>
      <w:r>
        <w:t>.</w:t>
      </w:r>
      <w:r w:rsidRPr="00035742">
        <w:t xml:space="preserve">  Consumers had access to outdoor areas with gardens, benches and communal tables.</w:t>
      </w:r>
    </w:p>
    <w:p w14:paraId="4BBD2799" w14:textId="77777777" w:rsidR="005E499A" w:rsidRPr="00035742" w:rsidRDefault="008C029E" w:rsidP="005E499A">
      <w:pPr>
        <w:spacing w:after="120"/>
      </w:pPr>
      <w:r w:rsidRPr="00035742">
        <w:t xml:space="preserve">Consumers </w:t>
      </w:r>
      <w:r>
        <w:t>were observed</w:t>
      </w:r>
      <w:r w:rsidRPr="00035742">
        <w:t>:</w:t>
      </w:r>
    </w:p>
    <w:p w14:paraId="4BBD279A" w14:textId="77777777" w:rsidR="005E499A" w:rsidRDefault="008C029E" w:rsidP="005E499A">
      <w:pPr>
        <w:pStyle w:val="ListBullet"/>
      </w:pPr>
      <w:r>
        <w:t>S</w:t>
      </w:r>
      <w:r w:rsidRPr="00035742">
        <w:t>ocialis</w:t>
      </w:r>
      <w:r>
        <w:t>ing</w:t>
      </w:r>
      <w:r w:rsidRPr="00035742">
        <w:t xml:space="preserve"> in various part</w:t>
      </w:r>
      <w:r>
        <w:t>s</w:t>
      </w:r>
      <w:r w:rsidRPr="00035742">
        <w:t xml:space="preserve"> of the facility and encouraged to use other room</w:t>
      </w:r>
      <w:r>
        <w:t>s</w:t>
      </w:r>
      <w:r w:rsidRPr="00035742">
        <w:t xml:space="preserve"> such as </w:t>
      </w:r>
      <w:r>
        <w:t xml:space="preserve">lounge, dining </w:t>
      </w:r>
      <w:r w:rsidRPr="00035742">
        <w:t xml:space="preserve">and </w:t>
      </w:r>
      <w:r>
        <w:t>activity area</w:t>
      </w:r>
      <w:r w:rsidRPr="00035742">
        <w:t>s</w:t>
      </w:r>
      <w:r>
        <w:t>.</w:t>
      </w:r>
    </w:p>
    <w:p w14:paraId="4BBD279B" w14:textId="77777777" w:rsidR="005E499A" w:rsidRPr="00035742" w:rsidRDefault="008C029E" w:rsidP="005E499A">
      <w:pPr>
        <w:pStyle w:val="ListBullet"/>
        <w:numPr>
          <w:ilvl w:val="0"/>
          <w:numId w:val="0"/>
        </w:numPr>
        <w:ind w:left="426" w:hanging="426"/>
      </w:pPr>
      <w:r w:rsidRPr="00035742">
        <w:t>The service was well maintained and kept at a comfortable temperature.</w:t>
      </w:r>
    </w:p>
    <w:p w14:paraId="4BBD279C" w14:textId="77777777" w:rsidR="005E499A" w:rsidRDefault="008C029E" w:rsidP="005E499A">
      <w:pPr>
        <w:pStyle w:val="ListBullet"/>
        <w:numPr>
          <w:ilvl w:val="0"/>
          <w:numId w:val="0"/>
        </w:numPr>
        <w:ind w:left="426" w:hanging="426"/>
      </w:pPr>
      <w:r>
        <w:lastRenderedPageBreak/>
        <w:t xml:space="preserve">Consumers have </w:t>
      </w:r>
      <w:r w:rsidRPr="00035742">
        <w:t>access to a range of equipment and furnishings</w:t>
      </w:r>
      <w:r>
        <w:t>.</w:t>
      </w:r>
    </w:p>
    <w:p w14:paraId="4BBD279D" w14:textId="77777777" w:rsidR="005E499A" w:rsidRPr="006F0FC4" w:rsidRDefault="008C029E" w:rsidP="008C029E">
      <w:pPr>
        <w:rPr>
          <w:iCs/>
          <w:color w:val="0000FF"/>
        </w:rPr>
      </w:pPr>
      <w:r>
        <w:t>Management and maintenance staff</w:t>
      </w:r>
      <w:r w:rsidRPr="00035742">
        <w:t xml:space="preserve"> described systems for the service and maintenance of furnishings and equipment</w:t>
      </w:r>
      <w:r>
        <w:t>.</w:t>
      </w:r>
    </w:p>
    <w:p w14:paraId="4BBD279E" w14:textId="77777777" w:rsidR="005E499A" w:rsidRDefault="008C029E" w:rsidP="005E499A">
      <w:pPr>
        <w:pStyle w:val="Heading4"/>
      </w:pPr>
      <w:r>
        <w:t>Requirements:</w:t>
      </w:r>
      <w:r w:rsidRPr="00FD1B02">
        <w:t xml:space="preserve"> </w:t>
      </w:r>
    </w:p>
    <w:p w14:paraId="4BBD279F" w14:textId="77777777" w:rsidR="005E499A" w:rsidRPr="005E499A" w:rsidRDefault="008C029E" w:rsidP="005E499A">
      <w:pPr>
        <w:pStyle w:val="Heading5"/>
        <w:rPr>
          <w:rStyle w:val="Heading5Char"/>
          <w:color w:val="auto"/>
          <w:sz w:val="24"/>
        </w:rPr>
      </w:pPr>
      <w:r w:rsidRPr="00D62E53">
        <w:rPr>
          <w:rStyle w:val="Heading5Char"/>
          <w:b/>
        </w:rPr>
        <w:t>Standard 5 Requirement 3(a)</w:t>
      </w:r>
      <w:r w:rsidRPr="00D62E53">
        <w:rPr>
          <w:rStyle w:val="Heading5Char"/>
          <w:b/>
        </w:rPr>
        <w:tab/>
      </w:r>
      <w:r w:rsidRPr="005E499A">
        <w:rPr>
          <w:rStyle w:val="Heading5Char"/>
          <w:b/>
          <w:color w:val="auto"/>
        </w:rPr>
        <w:t>Met</w:t>
      </w:r>
    </w:p>
    <w:p w14:paraId="4BBD27A0" w14:textId="77777777" w:rsidR="005E499A" w:rsidRPr="005E499A" w:rsidRDefault="008C029E" w:rsidP="005E499A">
      <w:pPr>
        <w:tabs>
          <w:tab w:val="right" w:pos="9026"/>
        </w:tabs>
      </w:pPr>
      <w:r w:rsidRPr="005E499A">
        <w:t>The organisation demonstrates that the service environment is welcoming and easy to understand, and optimises each consumer’s sense of belonging, independence, interaction and function.</w:t>
      </w:r>
    </w:p>
    <w:p w14:paraId="4BBD27A1" w14:textId="77777777" w:rsidR="005E499A" w:rsidRPr="005E499A" w:rsidRDefault="008C029E" w:rsidP="005E499A">
      <w:pPr>
        <w:pStyle w:val="Heading5"/>
        <w:rPr>
          <w:rStyle w:val="Heading5Char"/>
          <w:color w:val="auto"/>
        </w:rPr>
      </w:pPr>
      <w:r w:rsidRPr="005E499A">
        <w:rPr>
          <w:rStyle w:val="Heading5Char"/>
          <w:b/>
          <w:color w:val="auto"/>
        </w:rPr>
        <w:t>Standard 5 Requirement 3(b)</w:t>
      </w:r>
      <w:r w:rsidRPr="005E499A">
        <w:rPr>
          <w:rStyle w:val="Heading5Char"/>
          <w:b/>
          <w:color w:val="auto"/>
        </w:rPr>
        <w:tab/>
        <w:t>Met</w:t>
      </w:r>
    </w:p>
    <w:p w14:paraId="4BBD27A2" w14:textId="77777777" w:rsidR="005E499A" w:rsidRPr="005E499A" w:rsidRDefault="008C029E" w:rsidP="005E499A">
      <w:pPr>
        <w:tabs>
          <w:tab w:val="right" w:pos="9026"/>
        </w:tabs>
        <w:spacing w:after="0"/>
      </w:pPr>
      <w:r w:rsidRPr="005E499A">
        <w:t>The organisation demonstrates that the service environment:</w:t>
      </w:r>
    </w:p>
    <w:p w14:paraId="4BBD27A3" w14:textId="77777777" w:rsidR="005E499A" w:rsidRPr="005E499A" w:rsidRDefault="008C029E" w:rsidP="005E499A">
      <w:pPr>
        <w:numPr>
          <w:ilvl w:val="0"/>
          <w:numId w:val="25"/>
        </w:numPr>
        <w:tabs>
          <w:tab w:val="right" w:pos="9026"/>
        </w:tabs>
        <w:spacing w:after="0"/>
        <w:ind w:left="851" w:hanging="567"/>
      </w:pPr>
      <w:r w:rsidRPr="005E499A">
        <w:t>is safe, clean, well maintained and comfortable; and</w:t>
      </w:r>
    </w:p>
    <w:p w14:paraId="4BBD27A4" w14:textId="77777777" w:rsidR="005E499A" w:rsidRPr="005E499A" w:rsidRDefault="008C029E" w:rsidP="005E499A">
      <w:pPr>
        <w:numPr>
          <w:ilvl w:val="0"/>
          <w:numId w:val="25"/>
        </w:numPr>
        <w:tabs>
          <w:tab w:val="right" w:pos="9026"/>
        </w:tabs>
        <w:ind w:left="851" w:hanging="567"/>
      </w:pPr>
      <w:r w:rsidRPr="005E499A">
        <w:t>enables consumers to move freely, both indoors and outdoors.</w:t>
      </w:r>
    </w:p>
    <w:p w14:paraId="4BBD27A5" w14:textId="77777777" w:rsidR="005E499A" w:rsidRPr="005E499A" w:rsidRDefault="008C029E" w:rsidP="005E499A">
      <w:pPr>
        <w:pStyle w:val="Heading5"/>
        <w:rPr>
          <w:rStyle w:val="Heading5Char"/>
          <w:color w:val="auto"/>
        </w:rPr>
      </w:pPr>
      <w:r w:rsidRPr="005E499A">
        <w:rPr>
          <w:rStyle w:val="Heading5Char"/>
          <w:b/>
          <w:color w:val="auto"/>
        </w:rPr>
        <w:t>Standard 5 Requirement 3(c)</w:t>
      </w:r>
      <w:r w:rsidRPr="005E499A">
        <w:rPr>
          <w:rStyle w:val="Heading5Char"/>
          <w:b/>
          <w:color w:val="auto"/>
        </w:rPr>
        <w:tab/>
        <w:t>Met</w:t>
      </w:r>
    </w:p>
    <w:p w14:paraId="4BBD27A6" w14:textId="77777777" w:rsidR="005E499A" w:rsidRDefault="008C029E" w:rsidP="005E499A">
      <w:pPr>
        <w:tabs>
          <w:tab w:val="right" w:pos="9026"/>
        </w:tabs>
      </w:pPr>
      <w:r w:rsidRPr="005E499A">
        <w:t xml:space="preserve">The organisation demonstrates that furniture, fittings and equipment are safe, clean, well </w:t>
      </w:r>
      <w:r>
        <w:t>maintained and suitable for the consumer.</w:t>
      </w:r>
    </w:p>
    <w:p w14:paraId="4BBD27A7" w14:textId="77777777" w:rsidR="0038455B" w:rsidRPr="0038455B" w:rsidRDefault="008C029E" w:rsidP="0038455B">
      <w:pPr>
        <w:keepNext/>
        <w:keepLines/>
        <w:shd w:val="clear" w:color="auto" w:fill="EEECE1" w:themeFill="background2"/>
        <w:tabs>
          <w:tab w:val="right" w:pos="9026"/>
        </w:tabs>
        <w:outlineLvl w:val="2"/>
        <w:rPr>
          <w:b/>
          <w:sz w:val="28"/>
          <w:szCs w:val="28"/>
        </w:rPr>
      </w:pPr>
      <w:r w:rsidRPr="0038455B">
        <w:rPr>
          <w:b/>
          <w:sz w:val="28"/>
          <w:szCs w:val="28"/>
        </w:rPr>
        <w:t>Standard 6:</w:t>
      </w:r>
      <w:r w:rsidRPr="0038455B">
        <w:rPr>
          <w:b/>
          <w:sz w:val="28"/>
          <w:szCs w:val="28"/>
        </w:rPr>
        <w:br/>
        <w:t>Feedback and complaints</w:t>
      </w:r>
      <w:r w:rsidRPr="0038455B">
        <w:rPr>
          <w:b/>
          <w:sz w:val="28"/>
          <w:szCs w:val="28"/>
        </w:rPr>
        <w:tab/>
        <w:t>Met</w:t>
      </w:r>
    </w:p>
    <w:p w14:paraId="4BBD27A8" w14:textId="77777777" w:rsidR="0038455B" w:rsidRPr="0038455B" w:rsidRDefault="008C029E" w:rsidP="0038455B">
      <w:pPr>
        <w:keepNext/>
        <w:keepLines/>
        <w:outlineLvl w:val="3"/>
        <w:rPr>
          <w:b/>
          <w:color w:val="00577D"/>
          <w:sz w:val="24"/>
        </w:rPr>
      </w:pPr>
      <w:r w:rsidRPr="0038455B">
        <w:rPr>
          <w:b/>
          <w:color w:val="00577D"/>
          <w:sz w:val="24"/>
        </w:rPr>
        <w:t>Consumer outcome:</w:t>
      </w:r>
    </w:p>
    <w:p w14:paraId="4BBD27A9" w14:textId="77777777" w:rsidR="0038455B" w:rsidRPr="0038455B" w:rsidRDefault="008C029E" w:rsidP="0038455B">
      <w:pPr>
        <w:numPr>
          <w:ilvl w:val="0"/>
          <w:numId w:val="26"/>
        </w:numPr>
      </w:pPr>
      <w:r w:rsidRPr="0038455B">
        <w:t>I feel safe and am encouraged and supported to give feedback and make complaints. I am engaged in processes to address my feedback and complaints, and appropriate action is taken.</w:t>
      </w:r>
    </w:p>
    <w:p w14:paraId="4BBD27AA" w14:textId="77777777" w:rsidR="0038455B" w:rsidRPr="0038455B" w:rsidRDefault="008C029E" w:rsidP="0038455B">
      <w:pPr>
        <w:keepNext/>
        <w:keepLines/>
        <w:outlineLvl w:val="3"/>
        <w:rPr>
          <w:b/>
          <w:color w:val="00577D"/>
          <w:sz w:val="24"/>
        </w:rPr>
      </w:pPr>
      <w:r w:rsidRPr="0038455B">
        <w:rPr>
          <w:b/>
          <w:color w:val="00577D"/>
          <w:sz w:val="24"/>
        </w:rPr>
        <w:t>Organisation statement:</w:t>
      </w:r>
    </w:p>
    <w:p w14:paraId="4BBD27AB" w14:textId="77777777" w:rsidR="0038455B" w:rsidRPr="0038455B" w:rsidRDefault="008C029E" w:rsidP="0038455B">
      <w:pPr>
        <w:numPr>
          <w:ilvl w:val="0"/>
          <w:numId w:val="26"/>
        </w:numPr>
      </w:pPr>
      <w:r w:rsidRPr="0038455B">
        <w:t>The organisation regularly seeks input and feedback from consumers, carers, the workforce and others and uses the input and feedback to inform continuous improvements for individual consumers and the whole organisation.</w:t>
      </w:r>
    </w:p>
    <w:p w14:paraId="4BBD27AC" w14:textId="77777777" w:rsidR="0038455B" w:rsidRPr="0038455B" w:rsidRDefault="008C029E" w:rsidP="0038455B">
      <w:pPr>
        <w:keepNext/>
        <w:keepLines/>
        <w:outlineLvl w:val="3"/>
        <w:rPr>
          <w:b/>
          <w:color w:val="00577D"/>
          <w:sz w:val="24"/>
        </w:rPr>
      </w:pPr>
      <w:r w:rsidRPr="0038455B">
        <w:rPr>
          <w:b/>
          <w:color w:val="00577D"/>
          <w:sz w:val="24"/>
        </w:rPr>
        <w:t>Summary of Assessment of Standard 6:</w:t>
      </w:r>
    </w:p>
    <w:p w14:paraId="4BBD27AD" w14:textId="77777777" w:rsidR="0038455B" w:rsidRPr="0038455B" w:rsidRDefault="008C029E" w:rsidP="0038455B">
      <w:r w:rsidRPr="0038455B">
        <w:t xml:space="preserve">The Assessment Team found the organisation has met all four requirements of this Standard. </w:t>
      </w:r>
    </w:p>
    <w:p w14:paraId="4BBD27AE" w14:textId="77777777" w:rsidR="0038455B" w:rsidRPr="0038455B" w:rsidRDefault="008C029E" w:rsidP="0038455B">
      <w:r w:rsidRPr="0038455B">
        <w:t>All consumers interviewed indicated they feel comfortable raising concerns with staff directly, via feedback forms or through representatives if needed. 93% of consumers/representatives randomly sampled said staff follow up with matters they raise with them most of the time or always.</w:t>
      </w:r>
    </w:p>
    <w:p w14:paraId="4BBD27AF" w14:textId="77777777" w:rsidR="0038455B" w:rsidRPr="0038455B" w:rsidRDefault="008C029E" w:rsidP="0038455B">
      <w:r w:rsidRPr="0038455B">
        <w:t xml:space="preserve">The service provides information to consumers and other stakeholders about ways to provide feedback and make complaints. This includes feedback forms and resident meetings. Several consumers said or demonstrated that they have used these channels to give feedback. </w:t>
      </w:r>
    </w:p>
    <w:p w14:paraId="4BBD27B0" w14:textId="77777777" w:rsidR="0038455B" w:rsidRPr="0038455B" w:rsidRDefault="008C029E" w:rsidP="0038455B">
      <w:r w:rsidRPr="0038455B">
        <w:t xml:space="preserve">The organisation has a process for managing complaints. The service demonstrated it takes action in response to complaints, however there were some examples where complainants </w:t>
      </w:r>
      <w:r w:rsidRPr="0038455B">
        <w:lastRenderedPageBreak/>
        <w:t xml:space="preserve">were not satisfied with the action or follow up communication. The feedback process is overseen at a local and organisational level and there is evidence feedback is used to improve care and services. </w:t>
      </w:r>
    </w:p>
    <w:p w14:paraId="4BBD27B1" w14:textId="77777777" w:rsidR="0038455B" w:rsidRPr="0038455B" w:rsidRDefault="008C029E" w:rsidP="0038455B">
      <w:pPr>
        <w:keepNext/>
        <w:keepLines/>
        <w:outlineLvl w:val="3"/>
        <w:rPr>
          <w:b/>
          <w:color w:val="00577D"/>
          <w:sz w:val="24"/>
        </w:rPr>
      </w:pPr>
      <w:r w:rsidRPr="0038455B">
        <w:rPr>
          <w:b/>
          <w:color w:val="00577D"/>
          <w:sz w:val="24"/>
        </w:rPr>
        <w:t xml:space="preserve">Requirements: </w:t>
      </w:r>
    </w:p>
    <w:p w14:paraId="4BBD27B2" w14:textId="77777777" w:rsidR="0038455B" w:rsidRPr="0038455B" w:rsidRDefault="008C029E" w:rsidP="0038455B">
      <w:pPr>
        <w:keepNext/>
        <w:keepLines/>
        <w:tabs>
          <w:tab w:val="right" w:pos="9026"/>
        </w:tabs>
        <w:spacing w:after="0"/>
        <w:outlineLvl w:val="4"/>
        <w:rPr>
          <w:b/>
        </w:rPr>
      </w:pPr>
      <w:r w:rsidRPr="0038455B">
        <w:rPr>
          <w:b/>
        </w:rPr>
        <w:t>Standard 6 Requirement 3(a)</w:t>
      </w:r>
      <w:r w:rsidRPr="0038455B">
        <w:rPr>
          <w:b/>
        </w:rPr>
        <w:tab/>
        <w:t>Met</w:t>
      </w:r>
    </w:p>
    <w:p w14:paraId="4BBD27B3" w14:textId="77777777" w:rsidR="0038455B" w:rsidRPr="0038455B" w:rsidRDefault="008C029E" w:rsidP="0038455B">
      <w:pPr>
        <w:tabs>
          <w:tab w:val="right" w:pos="9026"/>
        </w:tabs>
      </w:pPr>
      <w:r w:rsidRPr="0038455B">
        <w:t>The organisation demonstrates that consumers, their family, friends, carers and others are encouraged and supported to provide feedback and make complaints.</w:t>
      </w:r>
    </w:p>
    <w:p w14:paraId="4BBD27B4" w14:textId="77777777" w:rsidR="0038455B" w:rsidRPr="0038455B" w:rsidRDefault="008C029E" w:rsidP="0038455B">
      <w:pPr>
        <w:keepNext/>
        <w:keepLines/>
        <w:tabs>
          <w:tab w:val="right" w:pos="9026"/>
        </w:tabs>
        <w:spacing w:after="0"/>
        <w:outlineLvl w:val="4"/>
      </w:pPr>
      <w:r w:rsidRPr="0038455B">
        <w:rPr>
          <w:b/>
        </w:rPr>
        <w:t>Standard 6 Requirement 3(b)</w:t>
      </w:r>
      <w:r w:rsidRPr="0038455B">
        <w:rPr>
          <w:b/>
        </w:rPr>
        <w:tab/>
        <w:t>Met</w:t>
      </w:r>
    </w:p>
    <w:p w14:paraId="4BBD27B5" w14:textId="77777777" w:rsidR="0038455B" w:rsidRPr="0038455B" w:rsidRDefault="008C029E" w:rsidP="0038455B">
      <w:pPr>
        <w:tabs>
          <w:tab w:val="right" w:pos="9026"/>
        </w:tabs>
      </w:pPr>
      <w:r w:rsidRPr="0038455B">
        <w:t>The organisation demonstrates that consumers are made aware of and have access to advocates, language services and other methods for raising and resolving complaints.</w:t>
      </w:r>
    </w:p>
    <w:p w14:paraId="4BBD27B6" w14:textId="77777777" w:rsidR="0038455B" w:rsidRPr="0038455B" w:rsidRDefault="008C029E" w:rsidP="0038455B">
      <w:pPr>
        <w:keepNext/>
        <w:keepLines/>
        <w:tabs>
          <w:tab w:val="right" w:pos="9026"/>
        </w:tabs>
        <w:spacing w:after="0"/>
        <w:outlineLvl w:val="4"/>
      </w:pPr>
      <w:r w:rsidRPr="0038455B">
        <w:rPr>
          <w:b/>
        </w:rPr>
        <w:t>Standard 6 Requirement 3(c)</w:t>
      </w:r>
      <w:r w:rsidRPr="0038455B">
        <w:rPr>
          <w:b/>
        </w:rPr>
        <w:tab/>
        <w:t>Met</w:t>
      </w:r>
    </w:p>
    <w:p w14:paraId="4BBD27B7" w14:textId="77777777" w:rsidR="0038455B" w:rsidRPr="0038455B" w:rsidRDefault="008C029E" w:rsidP="0038455B">
      <w:pPr>
        <w:tabs>
          <w:tab w:val="right" w:pos="9026"/>
        </w:tabs>
      </w:pPr>
      <w:r w:rsidRPr="0038455B">
        <w:t>The organisation demonstrates that appropriate action is taken in response to complaints and an open disclosure process is used when things go wrong.</w:t>
      </w:r>
    </w:p>
    <w:p w14:paraId="4BBD27B8" w14:textId="77777777" w:rsidR="0038455B" w:rsidRPr="0038455B" w:rsidRDefault="008C029E" w:rsidP="0038455B">
      <w:pPr>
        <w:keepNext/>
        <w:keepLines/>
        <w:tabs>
          <w:tab w:val="right" w:pos="9026"/>
        </w:tabs>
        <w:spacing w:after="0"/>
        <w:outlineLvl w:val="4"/>
      </w:pPr>
      <w:r w:rsidRPr="0038455B">
        <w:rPr>
          <w:b/>
        </w:rPr>
        <w:t>Standard 6 Requirement 3(d)</w:t>
      </w:r>
      <w:r w:rsidRPr="0038455B">
        <w:rPr>
          <w:b/>
        </w:rPr>
        <w:tab/>
        <w:t>Met</w:t>
      </w:r>
    </w:p>
    <w:p w14:paraId="4BBD27B9" w14:textId="77777777" w:rsidR="0038455B" w:rsidRPr="0038455B" w:rsidRDefault="008C029E" w:rsidP="0038455B">
      <w:pPr>
        <w:tabs>
          <w:tab w:val="right" w:pos="9026"/>
        </w:tabs>
      </w:pPr>
      <w:r w:rsidRPr="0038455B">
        <w:t>The organisation demonstrates that feedback and complaints are reviewed and used to improve the quality of care and services.</w:t>
      </w:r>
    </w:p>
    <w:p w14:paraId="4BBD27BA" w14:textId="77777777" w:rsidR="0038455B" w:rsidRPr="0038455B" w:rsidRDefault="008C029E" w:rsidP="0038455B">
      <w:pPr>
        <w:keepNext/>
        <w:keepLines/>
        <w:shd w:val="clear" w:color="auto" w:fill="EEECE1" w:themeFill="background2"/>
        <w:tabs>
          <w:tab w:val="right" w:pos="9026"/>
        </w:tabs>
        <w:outlineLvl w:val="2"/>
        <w:rPr>
          <w:b/>
          <w:sz w:val="28"/>
          <w:szCs w:val="28"/>
        </w:rPr>
      </w:pPr>
      <w:r w:rsidRPr="0038455B">
        <w:rPr>
          <w:b/>
          <w:sz w:val="28"/>
          <w:szCs w:val="28"/>
        </w:rPr>
        <w:t>Standard 7:</w:t>
      </w:r>
      <w:r w:rsidRPr="0038455B">
        <w:rPr>
          <w:b/>
          <w:sz w:val="28"/>
          <w:szCs w:val="28"/>
        </w:rPr>
        <w:br/>
        <w:t>Human resources</w:t>
      </w:r>
      <w:r w:rsidRPr="0038455B">
        <w:rPr>
          <w:b/>
          <w:sz w:val="28"/>
          <w:szCs w:val="28"/>
        </w:rPr>
        <w:tab/>
        <w:t>Not Met</w:t>
      </w:r>
    </w:p>
    <w:p w14:paraId="4BBD27BB" w14:textId="77777777" w:rsidR="0038455B" w:rsidRPr="0038455B" w:rsidRDefault="008C029E" w:rsidP="0038455B">
      <w:pPr>
        <w:keepNext/>
        <w:keepLines/>
        <w:outlineLvl w:val="3"/>
        <w:rPr>
          <w:b/>
          <w:color w:val="00577D"/>
          <w:sz w:val="24"/>
        </w:rPr>
      </w:pPr>
      <w:r w:rsidRPr="0038455B">
        <w:rPr>
          <w:b/>
          <w:color w:val="00577D"/>
          <w:sz w:val="24"/>
        </w:rPr>
        <w:t>Consumer outcome:</w:t>
      </w:r>
    </w:p>
    <w:p w14:paraId="4BBD27BC" w14:textId="77777777" w:rsidR="0038455B" w:rsidRPr="0038455B" w:rsidRDefault="008C029E" w:rsidP="0038455B">
      <w:pPr>
        <w:numPr>
          <w:ilvl w:val="0"/>
          <w:numId w:val="27"/>
        </w:numPr>
      </w:pPr>
      <w:r w:rsidRPr="0038455B">
        <w:t>I get quality care and services when I need them from people who are knowledgeable, capable and caring.</w:t>
      </w:r>
    </w:p>
    <w:p w14:paraId="4BBD27BD" w14:textId="77777777" w:rsidR="0038455B" w:rsidRPr="0038455B" w:rsidRDefault="008C029E" w:rsidP="0038455B">
      <w:pPr>
        <w:keepNext/>
        <w:keepLines/>
        <w:outlineLvl w:val="3"/>
        <w:rPr>
          <w:b/>
          <w:color w:val="00577D"/>
          <w:sz w:val="24"/>
        </w:rPr>
      </w:pPr>
      <w:r w:rsidRPr="0038455B">
        <w:rPr>
          <w:b/>
          <w:color w:val="00577D"/>
          <w:sz w:val="24"/>
        </w:rPr>
        <w:t>Organisation statement:</w:t>
      </w:r>
    </w:p>
    <w:p w14:paraId="4BBD27BE" w14:textId="77777777" w:rsidR="0038455B" w:rsidRPr="0038455B" w:rsidRDefault="008C029E" w:rsidP="0038455B">
      <w:pPr>
        <w:numPr>
          <w:ilvl w:val="0"/>
          <w:numId w:val="27"/>
        </w:numPr>
      </w:pPr>
      <w:r w:rsidRPr="0038455B">
        <w:t>The organisation has a workforce that is sufficient, and is skilled and qualified, to provide safe, respectful and quality care and services.</w:t>
      </w:r>
    </w:p>
    <w:p w14:paraId="4BBD27BF" w14:textId="77777777" w:rsidR="0038455B" w:rsidRPr="0038455B" w:rsidRDefault="008C029E" w:rsidP="0038455B">
      <w:pPr>
        <w:keepNext/>
        <w:keepLines/>
        <w:outlineLvl w:val="3"/>
        <w:rPr>
          <w:b/>
          <w:color w:val="00577D"/>
          <w:sz w:val="24"/>
        </w:rPr>
      </w:pPr>
      <w:r w:rsidRPr="0038455B">
        <w:rPr>
          <w:b/>
          <w:color w:val="00577D"/>
          <w:sz w:val="24"/>
        </w:rPr>
        <w:t>Summary of Assessment of Standard 7:</w:t>
      </w:r>
    </w:p>
    <w:p w14:paraId="4BBD27C0" w14:textId="77777777" w:rsidR="0038455B" w:rsidRPr="0038455B" w:rsidRDefault="008C029E" w:rsidP="0038455B">
      <w:r w:rsidRPr="0038455B">
        <w:t>The Assessment Team found three of the five requirements in relation to Standard 7 were met.</w:t>
      </w:r>
    </w:p>
    <w:p w14:paraId="4BBD27C1" w14:textId="77777777" w:rsidR="0038455B" w:rsidRPr="0038455B" w:rsidRDefault="008C029E" w:rsidP="0038455B">
      <w:r w:rsidRPr="0038455B">
        <w:t>Consumers were generally satisfied with the nature and competence of the staff. Of the consumers randomly sampled:</w:t>
      </w:r>
    </w:p>
    <w:p w14:paraId="4BBD27C2" w14:textId="77777777" w:rsidR="0038455B" w:rsidRPr="0038455B" w:rsidRDefault="008C029E" w:rsidP="0038455B">
      <w:pPr>
        <w:numPr>
          <w:ilvl w:val="0"/>
          <w:numId w:val="28"/>
        </w:numPr>
        <w:contextualSpacing/>
      </w:pPr>
      <w:r w:rsidRPr="0038455B">
        <w:t xml:space="preserve">94% said staff are kind and caring most of the time or always. </w:t>
      </w:r>
    </w:p>
    <w:p w14:paraId="4BBD27C3" w14:textId="2F291D7D" w:rsidR="0038455B" w:rsidRDefault="008C029E" w:rsidP="0038455B">
      <w:pPr>
        <w:numPr>
          <w:ilvl w:val="0"/>
          <w:numId w:val="28"/>
        </w:numPr>
        <w:contextualSpacing/>
      </w:pPr>
      <w:r w:rsidRPr="0038455B">
        <w:t>93% said staff know what they are doing, and that they get the care they need all or most of the time</w:t>
      </w:r>
    </w:p>
    <w:p w14:paraId="575D0466" w14:textId="77777777" w:rsidR="00364E3D" w:rsidRPr="0038455B" w:rsidRDefault="00364E3D" w:rsidP="00364E3D">
      <w:pPr>
        <w:ind w:left="360"/>
        <w:contextualSpacing/>
      </w:pPr>
    </w:p>
    <w:p w14:paraId="4BBD27C4" w14:textId="77777777" w:rsidR="0038455B" w:rsidRPr="0038455B" w:rsidRDefault="008C029E" w:rsidP="0038455B">
      <w:pPr>
        <w:tabs>
          <w:tab w:val="right" w:pos="9026"/>
        </w:tabs>
        <w:contextualSpacing/>
      </w:pPr>
      <w:r w:rsidRPr="0038455B">
        <w:t>The Assessment Team observed many examples of staff interacting with consumers in kind, respectful ways and with familiarity. Consumers were generally satisfied with the skills of permanent staff, although some concerns were raised about agency staff. Staff interviewed reported that the new induction process is robust and that they have access to ongoing training to help them perform their roles.</w:t>
      </w:r>
    </w:p>
    <w:p w14:paraId="4BBD27C5" w14:textId="77777777" w:rsidR="0038455B" w:rsidRPr="0038455B" w:rsidRDefault="006A12AB" w:rsidP="0038455B">
      <w:pPr>
        <w:tabs>
          <w:tab w:val="right" w:pos="9026"/>
        </w:tabs>
        <w:contextualSpacing/>
      </w:pPr>
    </w:p>
    <w:p w14:paraId="4BBD27C6" w14:textId="77777777" w:rsidR="0038455B" w:rsidRPr="0038455B" w:rsidRDefault="008C029E" w:rsidP="0038455B">
      <w:r w:rsidRPr="0038455B">
        <w:lastRenderedPageBreak/>
        <w:t xml:space="preserve">However, the Assessment Team found examples where consistently long wait times and rostering mixes which did not suit consumer preferences has put consumers at risk. </w:t>
      </w:r>
    </w:p>
    <w:p w14:paraId="4BBD27C7" w14:textId="77777777" w:rsidR="0038455B" w:rsidRPr="0038455B" w:rsidRDefault="008C029E" w:rsidP="00E90C4E">
      <w:pPr>
        <w:numPr>
          <w:ilvl w:val="0"/>
          <w:numId w:val="29"/>
        </w:numPr>
        <w:ind w:left="426"/>
        <w:contextualSpacing/>
      </w:pPr>
      <w:r w:rsidRPr="0038455B">
        <w:t xml:space="preserve">While most consumers interviewed stated they were satisfied with how quickly staff came to them when they required assistance, there were two instances where wait times of 20-30 minutes caused the consumer to be anxious and breathless by the time staff arrived. In the past month 18% of call bells resulted in a wait longer than 15 minutes, and half of these resulted in waits over 30 minutes. </w:t>
      </w:r>
    </w:p>
    <w:p w14:paraId="4BBD27C8" w14:textId="77777777" w:rsidR="0038455B" w:rsidRPr="0038455B" w:rsidRDefault="008C029E" w:rsidP="00E90C4E">
      <w:pPr>
        <w:numPr>
          <w:ilvl w:val="0"/>
          <w:numId w:val="29"/>
        </w:numPr>
        <w:ind w:left="426"/>
        <w:contextualSpacing/>
      </w:pPr>
      <w:r w:rsidRPr="0038455B">
        <w:t xml:space="preserve">Staff interviewed said they were satisfied with their workloads when the roster was fully filled, but at least two times a week every week there are unfilled shifts due to unplanned absences. Management has recognised this issue and has started to put in place initiatives to address. </w:t>
      </w:r>
    </w:p>
    <w:p w14:paraId="4BBD27C9" w14:textId="267EB28B" w:rsidR="0038455B" w:rsidRDefault="008C029E" w:rsidP="00E90C4E">
      <w:pPr>
        <w:numPr>
          <w:ilvl w:val="0"/>
          <w:numId w:val="29"/>
        </w:numPr>
        <w:ind w:left="426"/>
        <w:contextualSpacing/>
      </w:pPr>
      <w:r w:rsidRPr="0038455B">
        <w:t xml:space="preserve">Despite the care plans for two consumers stating they preferred female carers at night, a male carer was scheduled to look after their wing. </w:t>
      </w:r>
    </w:p>
    <w:p w14:paraId="65945124" w14:textId="77777777" w:rsidR="00364E3D" w:rsidRPr="0038455B" w:rsidRDefault="00364E3D" w:rsidP="00364E3D">
      <w:pPr>
        <w:ind w:left="426"/>
        <w:contextualSpacing/>
      </w:pPr>
    </w:p>
    <w:p w14:paraId="4BBD27CA" w14:textId="77777777" w:rsidR="0038455B" w:rsidRPr="0038455B" w:rsidRDefault="008C029E" w:rsidP="0038455B">
      <w:pPr>
        <w:tabs>
          <w:tab w:val="right" w:pos="9026"/>
        </w:tabs>
      </w:pPr>
      <w:r w:rsidRPr="0038455B">
        <w:t>Additionally, a number of cases were identified where staff performance has not been adequately managed, resulting in consumers’ health needs not being met. It is recognised that the service has recently put into place a new performance appraisal system and pursued disciplinary action with staff with poor behaviour.</w:t>
      </w:r>
    </w:p>
    <w:p w14:paraId="4BBD27CB" w14:textId="77777777" w:rsidR="0038455B" w:rsidRPr="0038455B" w:rsidRDefault="008C029E" w:rsidP="0038455B">
      <w:pPr>
        <w:keepNext/>
        <w:keepLines/>
        <w:outlineLvl w:val="3"/>
        <w:rPr>
          <w:b/>
          <w:color w:val="00577D"/>
          <w:sz w:val="24"/>
        </w:rPr>
      </w:pPr>
      <w:r w:rsidRPr="0038455B">
        <w:rPr>
          <w:b/>
          <w:color w:val="00577D"/>
          <w:sz w:val="24"/>
        </w:rPr>
        <w:t xml:space="preserve">Requirements: </w:t>
      </w:r>
    </w:p>
    <w:p w14:paraId="4BBD27CC" w14:textId="77777777" w:rsidR="0038455B" w:rsidRPr="0038455B" w:rsidRDefault="008C029E" w:rsidP="0038455B">
      <w:pPr>
        <w:keepNext/>
        <w:keepLines/>
        <w:tabs>
          <w:tab w:val="right" w:pos="9026"/>
        </w:tabs>
        <w:spacing w:after="0"/>
        <w:outlineLvl w:val="4"/>
        <w:rPr>
          <w:sz w:val="24"/>
        </w:rPr>
      </w:pPr>
      <w:r w:rsidRPr="0038455B">
        <w:rPr>
          <w:b/>
        </w:rPr>
        <w:t>Standard 7 Requirement 3(a)</w:t>
      </w:r>
      <w:r w:rsidRPr="0038455B">
        <w:rPr>
          <w:b/>
        </w:rPr>
        <w:tab/>
        <w:t>Not Met</w:t>
      </w:r>
    </w:p>
    <w:p w14:paraId="4BBD27CD" w14:textId="77777777" w:rsidR="0038455B" w:rsidRPr="0038455B" w:rsidRDefault="008C029E" w:rsidP="0038455B">
      <w:pPr>
        <w:tabs>
          <w:tab w:val="right" w:pos="9026"/>
        </w:tabs>
      </w:pPr>
      <w:r w:rsidRPr="0038455B">
        <w:t>The organisation demonstrates that the workforce is planned to enable, and the number and mix of members of the workforce deployed enables, the delivery and management of safe and quality care and services.</w:t>
      </w:r>
    </w:p>
    <w:p w14:paraId="4BBD27CE" w14:textId="77777777" w:rsidR="0038455B" w:rsidRPr="0038455B" w:rsidRDefault="008C029E" w:rsidP="0038455B">
      <w:pPr>
        <w:keepNext/>
        <w:keepLines/>
        <w:tabs>
          <w:tab w:val="right" w:pos="9026"/>
        </w:tabs>
        <w:spacing w:after="0"/>
        <w:outlineLvl w:val="4"/>
      </w:pPr>
      <w:r w:rsidRPr="0038455B">
        <w:rPr>
          <w:b/>
        </w:rPr>
        <w:t>Standard 7 Requirement 3(b)</w:t>
      </w:r>
      <w:r w:rsidRPr="0038455B">
        <w:rPr>
          <w:b/>
        </w:rPr>
        <w:tab/>
        <w:t>Met</w:t>
      </w:r>
    </w:p>
    <w:p w14:paraId="4BBD27CF" w14:textId="77777777" w:rsidR="0038455B" w:rsidRPr="0038455B" w:rsidRDefault="008C029E" w:rsidP="0038455B">
      <w:pPr>
        <w:tabs>
          <w:tab w:val="right" w:pos="9026"/>
        </w:tabs>
      </w:pPr>
      <w:r w:rsidRPr="0038455B">
        <w:t>The organisation demonstrates that workforce interactions with consumers are kind, caring and respectful of each consumer’s identity, culture and diversity.</w:t>
      </w:r>
    </w:p>
    <w:p w14:paraId="4BBD27D0" w14:textId="77777777" w:rsidR="0038455B" w:rsidRPr="0038455B" w:rsidRDefault="008C029E" w:rsidP="0038455B">
      <w:pPr>
        <w:keepNext/>
        <w:keepLines/>
        <w:tabs>
          <w:tab w:val="right" w:pos="9026"/>
        </w:tabs>
        <w:spacing w:after="0"/>
        <w:outlineLvl w:val="4"/>
      </w:pPr>
      <w:r w:rsidRPr="0038455B">
        <w:rPr>
          <w:b/>
        </w:rPr>
        <w:t>Standard 7 Requirement 3(c)</w:t>
      </w:r>
      <w:r w:rsidRPr="0038455B">
        <w:rPr>
          <w:b/>
        </w:rPr>
        <w:tab/>
        <w:t>Met</w:t>
      </w:r>
    </w:p>
    <w:p w14:paraId="4BBD27D1" w14:textId="77777777" w:rsidR="0038455B" w:rsidRPr="0038455B" w:rsidRDefault="008C029E" w:rsidP="0038455B">
      <w:pPr>
        <w:tabs>
          <w:tab w:val="right" w:pos="9026"/>
        </w:tabs>
      </w:pPr>
      <w:r w:rsidRPr="0038455B">
        <w:t>The organisation demonstrates that the workforce is competent and the members of the workforce have the qualifications and knowledge to effectively perform their roles.</w:t>
      </w:r>
    </w:p>
    <w:p w14:paraId="4BBD27D2" w14:textId="77777777" w:rsidR="0038455B" w:rsidRPr="0038455B" w:rsidRDefault="008C029E" w:rsidP="0038455B">
      <w:pPr>
        <w:keepNext/>
        <w:keepLines/>
        <w:tabs>
          <w:tab w:val="right" w:pos="9026"/>
        </w:tabs>
        <w:spacing w:after="0"/>
        <w:outlineLvl w:val="4"/>
      </w:pPr>
      <w:r w:rsidRPr="0038455B">
        <w:rPr>
          <w:b/>
        </w:rPr>
        <w:t>Standard 7 Requirement 3(d)</w:t>
      </w:r>
      <w:r w:rsidRPr="0038455B">
        <w:rPr>
          <w:b/>
        </w:rPr>
        <w:tab/>
        <w:t>Met</w:t>
      </w:r>
    </w:p>
    <w:p w14:paraId="4BBD27D3" w14:textId="77777777" w:rsidR="0038455B" w:rsidRPr="0038455B" w:rsidRDefault="008C029E" w:rsidP="0038455B">
      <w:pPr>
        <w:tabs>
          <w:tab w:val="right" w:pos="9026"/>
        </w:tabs>
      </w:pPr>
      <w:r w:rsidRPr="0038455B">
        <w:t>The organisation demonstrates that the workforce is recruited, trained, equipped and supported to deliver the outcomes required by these standards.</w:t>
      </w:r>
    </w:p>
    <w:p w14:paraId="4BBD27D4" w14:textId="77777777" w:rsidR="0038455B" w:rsidRPr="0038455B" w:rsidRDefault="008C029E" w:rsidP="0038455B">
      <w:pPr>
        <w:keepNext/>
        <w:keepLines/>
        <w:tabs>
          <w:tab w:val="right" w:pos="9026"/>
        </w:tabs>
        <w:spacing w:after="0"/>
        <w:outlineLvl w:val="4"/>
      </w:pPr>
      <w:r w:rsidRPr="0038455B">
        <w:rPr>
          <w:b/>
        </w:rPr>
        <w:t>Standard 7 Requirement 3(e)</w:t>
      </w:r>
      <w:r w:rsidRPr="0038455B">
        <w:rPr>
          <w:b/>
        </w:rPr>
        <w:tab/>
        <w:t>Not Met</w:t>
      </w:r>
    </w:p>
    <w:p w14:paraId="4BBD27D5" w14:textId="77777777" w:rsidR="0038455B" w:rsidRPr="0038455B" w:rsidRDefault="008C029E" w:rsidP="0038455B">
      <w:pPr>
        <w:tabs>
          <w:tab w:val="right" w:pos="9026"/>
        </w:tabs>
      </w:pPr>
      <w:r w:rsidRPr="0038455B">
        <w:t>The organisation demonstrates that regular assessment, monitoring and review of the performance of each member of the workforce is undertaken.</w:t>
      </w:r>
    </w:p>
    <w:p w14:paraId="4BBD27D6" w14:textId="77777777" w:rsidR="0038455B" w:rsidRPr="0038455B" w:rsidRDefault="008C029E" w:rsidP="0038455B">
      <w:pPr>
        <w:keepNext/>
        <w:keepLines/>
        <w:shd w:val="clear" w:color="auto" w:fill="EEECE1" w:themeFill="background2"/>
        <w:tabs>
          <w:tab w:val="right" w:pos="9026"/>
        </w:tabs>
        <w:outlineLvl w:val="2"/>
        <w:rPr>
          <w:b/>
          <w:sz w:val="28"/>
          <w:szCs w:val="28"/>
        </w:rPr>
      </w:pPr>
      <w:r w:rsidRPr="0038455B">
        <w:rPr>
          <w:b/>
          <w:sz w:val="28"/>
          <w:szCs w:val="28"/>
        </w:rPr>
        <w:t>Standard 8:</w:t>
      </w:r>
      <w:r w:rsidRPr="0038455B">
        <w:rPr>
          <w:b/>
          <w:sz w:val="28"/>
          <w:szCs w:val="28"/>
        </w:rPr>
        <w:br/>
        <w:t>Organisational governance</w:t>
      </w:r>
      <w:r w:rsidRPr="0038455B">
        <w:rPr>
          <w:b/>
          <w:sz w:val="28"/>
          <w:szCs w:val="28"/>
        </w:rPr>
        <w:tab/>
        <w:t>Not Met</w:t>
      </w:r>
    </w:p>
    <w:p w14:paraId="4BBD27D7" w14:textId="77777777" w:rsidR="0038455B" w:rsidRPr="0038455B" w:rsidRDefault="008C029E" w:rsidP="0038455B">
      <w:pPr>
        <w:keepNext/>
        <w:keepLines/>
        <w:outlineLvl w:val="3"/>
        <w:rPr>
          <w:b/>
          <w:color w:val="00577D"/>
          <w:sz w:val="24"/>
        </w:rPr>
      </w:pPr>
      <w:r w:rsidRPr="0038455B">
        <w:rPr>
          <w:b/>
          <w:color w:val="00577D"/>
          <w:sz w:val="24"/>
        </w:rPr>
        <w:t>Consumer outcome:</w:t>
      </w:r>
    </w:p>
    <w:p w14:paraId="4BBD27D8" w14:textId="77777777" w:rsidR="0038455B" w:rsidRPr="0038455B" w:rsidRDefault="008C029E" w:rsidP="0038455B">
      <w:pPr>
        <w:numPr>
          <w:ilvl w:val="0"/>
          <w:numId w:val="30"/>
        </w:numPr>
      </w:pPr>
      <w:r w:rsidRPr="0038455B">
        <w:t>I am confident the organisation is well run. I can partner in improving the delivery of care and services.</w:t>
      </w:r>
    </w:p>
    <w:p w14:paraId="4BBD27D9" w14:textId="77777777" w:rsidR="0038455B" w:rsidRPr="0038455B" w:rsidRDefault="008C029E" w:rsidP="0038455B">
      <w:pPr>
        <w:keepNext/>
        <w:keepLines/>
        <w:outlineLvl w:val="3"/>
        <w:rPr>
          <w:b/>
          <w:color w:val="00577D"/>
          <w:sz w:val="24"/>
        </w:rPr>
      </w:pPr>
      <w:r w:rsidRPr="0038455B">
        <w:rPr>
          <w:b/>
          <w:color w:val="00577D"/>
          <w:sz w:val="24"/>
        </w:rPr>
        <w:lastRenderedPageBreak/>
        <w:t>Organisation statement:</w:t>
      </w:r>
    </w:p>
    <w:p w14:paraId="4BBD27DA" w14:textId="77777777" w:rsidR="0038455B" w:rsidRPr="0038455B" w:rsidRDefault="008C029E" w:rsidP="0038455B">
      <w:pPr>
        <w:numPr>
          <w:ilvl w:val="0"/>
          <w:numId w:val="30"/>
        </w:numPr>
      </w:pPr>
      <w:r w:rsidRPr="0038455B">
        <w:t>The organisation’s governing body is accountable for the delivery of safe and quality care and services.</w:t>
      </w:r>
    </w:p>
    <w:p w14:paraId="4BBD27DB" w14:textId="77777777" w:rsidR="0038455B" w:rsidRPr="0038455B" w:rsidRDefault="008C029E" w:rsidP="0038455B">
      <w:pPr>
        <w:keepNext/>
        <w:keepLines/>
        <w:outlineLvl w:val="3"/>
        <w:rPr>
          <w:b/>
          <w:color w:val="00577D"/>
          <w:sz w:val="24"/>
        </w:rPr>
      </w:pPr>
      <w:r w:rsidRPr="0038455B">
        <w:rPr>
          <w:b/>
          <w:color w:val="00577D"/>
          <w:sz w:val="24"/>
        </w:rPr>
        <w:t>Summary of Assessment of Standard 8:</w:t>
      </w:r>
    </w:p>
    <w:p w14:paraId="4BBD27DC" w14:textId="77777777" w:rsidR="0038455B" w:rsidRPr="0038455B" w:rsidRDefault="008C029E" w:rsidP="0038455B">
      <w:r w:rsidRPr="0038455B">
        <w:t>The Assessment Team found that four of the five requirements of Standard 8 have been met.</w:t>
      </w:r>
    </w:p>
    <w:p w14:paraId="4BBD27DD" w14:textId="77777777" w:rsidR="0038455B" w:rsidRPr="0038455B" w:rsidRDefault="008C029E" w:rsidP="0038455B">
      <w:r w:rsidRPr="0038455B">
        <w:t>88% of the consumers randomly interviewed said they think the service is well run most of the time or always.</w:t>
      </w:r>
    </w:p>
    <w:p w14:paraId="4BBD27DE" w14:textId="77777777" w:rsidR="0038455B" w:rsidRPr="0038455B" w:rsidRDefault="008C029E" w:rsidP="0038455B">
      <w:r w:rsidRPr="0038455B">
        <w:t>The organisation engages consumers in the development, delivery and evaluation of care and services through various feedback processes such as resident meetings, surveys and the complaints process. Its relatively new Board and CEO has demonstrated its focus on promoting culture of safe, inclusive and quality care and services through promoting better work culture, championing its new organisational values and updating its policies and procedures in line with its new values and the new Aged Care Quality Standards.</w:t>
      </w:r>
    </w:p>
    <w:p w14:paraId="4BBD27DF" w14:textId="77777777" w:rsidR="0038455B" w:rsidRPr="0038455B" w:rsidRDefault="008C029E" w:rsidP="0038455B">
      <w:r w:rsidRPr="0038455B">
        <w:t>The service has systems for information management, continuous improvement, financial governance, workforce governance, regulatory compliance and feedback and complaints. It did not demonstrate that the workforce governance system is effective; new systems appear robust but are not yet fully embedded. There is evidence it did not follow legislative requirements around the safe storage of medication.</w:t>
      </w:r>
    </w:p>
    <w:p w14:paraId="4BBD27E0" w14:textId="77777777" w:rsidR="0038455B" w:rsidRPr="0038455B" w:rsidRDefault="008C029E" w:rsidP="0038455B">
      <w:r w:rsidRPr="0038455B">
        <w:t xml:space="preserve">A risk management system is in place to report and monitor risks to consumers and also support them to live the best life they can. </w:t>
      </w:r>
    </w:p>
    <w:p w14:paraId="4BBD27E1" w14:textId="77777777" w:rsidR="0038455B" w:rsidRPr="0038455B" w:rsidRDefault="008C029E" w:rsidP="0038455B">
      <w:r w:rsidRPr="0038455B">
        <w:t xml:space="preserve">A clinical governance framework is in place to oversee the delivery of clinical care at the service. They have an antimicrobial stewardship policy and have added a general practitioner to the board to help embed this. They support the minimal use of physical restraint however are still in the process of reviewing consumers to minimise their use of chemical restraints. They have an Open Disclosure policy and provided some examples of where it has been applied. </w:t>
      </w:r>
    </w:p>
    <w:p w14:paraId="4BBD27E2" w14:textId="77777777" w:rsidR="0038455B" w:rsidRPr="0038455B" w:rsidRDefault="008C029E" w:rsidP="0038455B">
      <w:pPr>
        <w:keepNext/>
        <w:keepLines/>
        <w:outlineLvl w:val="3"/>
        <w:rPr>
          <w:b/>
          <w:color w:val="00577D"/>
          <w:sz w:val="24"/>
        </w:rPr>
      </w:pPr>
      <w:r w:rsidRPr="0038455B">
        <w:rPr>
          <w:b/>
          <w:color w:val="00577D"/>
          <w:sz w:val="24"/>
        </w:rPr>
        <w:t xml:space="preserve">Requirements: </w:t>
      </w:r>
    </w:p>
    <w:p w14:paraId="4BBD27E3" w14:textId="77777777" w:rsidR="0038455B" w:rsidRPr="0038455B" w:rsidRDefault="008C029E" w:rsidP="0038455B">
      <w:pPr>
        <w:keepNext/>
        <w:keepLines/>
        <w:tabs>
          <w:tab w:val="right" w:pos="9026"/>
        </w:tabs>
        <w:spacing w:after="0"/>
        <w:outlineLvl w:val="4"/>
        <w:rPr>
          <w:sz w:val="24"/>
        </w:rPr>
      </w:pPr>
      <w:r w:rsidRPr="0038455B">
        <w:rPr>
          <w:b/>
        </w:rPr>
        <w:t>Standard 8 Requirement 3(a)</w:t>
      </w:r>
      <w:r w:rsidRPr="0038455B">
        <w:rPr>
          <w:b/>
        </w:rPr>
        <w:tab/>
        <w:t>Met</w:t>
      </w:r>
    </w:p>
    <w:p w14:paraId="4BBD27E4" w14:textId="77777777" w:rsidR="0038455B" w:rsidRPr="0038455B" w:rsidRDefault="008C029E" w:rsidP="0038455B">
      <w:pPr>
        <w:tabs>
          <w:tab w:val="right" w:pos="9026"/>
        </w:tabs>
      </w:pPr>
      <w:r w:rsidRPr="0038455B">
        <w:t>The organisation demonstrates that consumers are engaged in the development, delivery and evaluation of care and services and are supported in that engagement.</w:t>
      </w:r>
    </w:p>
    <w:p w14:paraId="4BBD27E5" w14:textId="77777777" w:rsidR="0038455B" w:rsidRPr="0038455B" w:rsidRDefault="008C029E" w:rsidP="0038455B">
      <w:pPr>
        <w:keepNext/>
        <w:keepLines/>
        <w:tabs>
          <w:tab w:val="right" w:pos="9026"/>
        </w:tabs>
        <w:spacing w:after="0"/>
        <w:outlineLvl w:val="4"/>
      </w:pPr>
      <w:r w:rsidRPr="0038455B">
        <w:rPr>
          <w:b/>
        </w:rPr>
        <w:t>Standard 8 Requirement 3(b)</w:t>
      </w:r>
      <w:r w:rsidRPr="0038455B">
        <w:rPr>
          <w:b/>
        </w:rPr>
        <w:tab/>
        <w:t>Met</w:t>
      </w:r>
    </w:p>
    <w:p w14:paraId="4BBD27E6" w14:textId="05F9B955" w:rsidR="0038455B" w:rsidRPr="0038455B" w:rsidRDefault="008C029E" w:rsidP="0038455B">
      <w:pPr>
        <w:tabs>
          <w:tab w:val="right" w:pos="9026"/>
        </w:tabs>
      </w:pPr>
      <w:r w:rsidRPr="0038455B">
        <w:t>The organisation demonstrates that the organisation’s governing body promo</w:t>
      </w:r>
      <w:r w:rsidR="00364E3D">
        <w:t>7</w:t>
      </w:r>
      <w:bookmarkStart w:id="0" w:name="_GoBack"/>
      <w:bookmarkEnd w:id="0"/>
      <w:r w:rsidRPr="0038455B">
        <w:t>tes a culture of safe, inclusive and quality care and services and is accountable for their delivery.</w:t>
      </w:r>
    </w:p>
    <w:p w14:paraId="4BBD27E7" w14:textId="77777777" w:rsidR="0038455B" w:rsidRPr="0038455B" w:rsidRDefault="008C029E" w:rsidP="0038455B">
      <w:pPr>
        <w:keepNext/>
        <w:keepLines/>
        <w:tabs>
          <w:tab w:val="right" w:pos="9026"/>
        </w:tabs>
        <w:spacing w:after="0"/>
        <w:outlineLvl w:val="4"/>
      </w:pPr>
      <w:r w:rsidRPr="0038455B">
        <w:rPr>
          <w:b/>
        </w:rPr>
        <w:t>Standard 8 Requirement 3(c)</w:t>
      </w:r>
      <w:r w:rsidRPr="0038455B">
        <w:rPr>
          <w:b/>
        </w:rPr>
        <w:tab/>
        <w:t>Not Met</w:t>
      </w:r>
    </w:p>
    <w:p w14:paraId="4BBD27E8" w14:textId="77777777" w:rsidR="0038455B" w:rsidRPr="0038455B" w:rsidRDefault="008C029E" w:rsidP="0038455B">
      <w:pPr>
        <w:tabs>
          <w:tab w:val="right" w:pos="9026"/>
        </w:tabs>
        <w:spacing w:after="0"/>
      </w:pPr>
      <w:r w:rsidRPr="0038455B">
        <w:t>The organisation demonstrates effective organisation wide governance systems relating to the following:</w:t>
      </w:r>
    </w:p>
    <w:p w14:paraId="4BBD27E9" w14:textId="77777777" w:rsidR="0038455B" w:rsidRPr="0038455B" w:rsidRDefault="008C029E" w:rsidP="0038455B">
      <w:pPr>
        <w:numPr>
          <w:ilvl w:val="0"/>
          <w:numId w:val="31"/>
        </w:numPr>
        <w:tabs>
          <w:tab w:val="right" w:pos="9026"/>
        </w:tabs>
        <w:spacing w:after="0"/>
        <w:ind w:left="851" w:hanging="567"/>
      </w:pPr>
      <w:r w:rsidRPr="0038455B">
        <w:t>information management;</w:t>
      </w:r>
    </w:p>
    <w:p w14:paraId="4BBD27EA" w14:textId="77777777" w:rsidR="0038455B" w:rsidRPr="0038455B" w:rsidRDefault="008C029E" w:rsidP="0038455B">
      <w:pPr>
        <w:numPr>
          <w:ilvl w:val="0"/>
          <w:numId w:val="31"/>
        </w:numPr>
        <w:tabs>
          <w:tab w:val="right" w:pos="9026"/>
        </w:tabs>
        <w:spacing w:after="0"/>
        <w:ind w:left="851" w:hanging="567"/>
      </w:pPr>
      <w:r w:rsidRPr="0038455B">
        <w:t>continuous improvement;</w:t>
      </w:r>
    </w:p>
    <w:p w14:paraId="4BBD27EB" w14:textId="77777777" w:rsidR="0038455B" w:rsidRPr="0038455B" w:rsidRDefault="008C029E" w:rsidP="0038455B">
      <w:pPr>
        <w:numPr>
          <w:ilvl w:val="0"/>
          <w:numId w:val="31"/>
        </w:numPr>
        <w:tabs>
          <w:tab w:val="right" w:pos="9026"/>
        </w:tabs>
        <w:spacing w:after="0"/>
        <w:ind w:left="851" w:hanging="567"/>
      </w:pPr>
      <w:r w:rsidRPr="0038455B">
        <w:t>financial governance;</w:t>
      </w:r>
    </w:p>
    <w:p w14:paraId="4BBD27EC" w14:textId="77777777" w:rsidR="0038455B" w:rsidRPr="0038455B" w:rsidRDefault="008C029E" w:rsidP="0038455B">
      <w:pPr>
        <w:numPr>
          <w:ilvl w:val="0"/>
          <w:numId w:val="31"/>
        </w:numPr>
        <w:tabs>
          <w:tab w:val="right" w:pos="9026"/>
        </w:tabs>
        <w:spacing w:after="0"/>
        <w:ind w:left="851" w:hanging="567"/>
      </w:pPr>
      <w:r w:rsidRPr="0038455B">
        <w:t>workforce governance, including the assignment of clear responsibilities and accountabilities;</w:t>
      </w:r>
    </w:p>
    <w:p w14:paraId="4BBD27ED" w14:textId="77777777" w:rsidR="0038455B" w:rsidRPr="0038455B" w:rsidRDefault="008C029E" w:rsidP="0038455B">
      <w:pPr>
        <w:numPr>
          <w:ilvl w:val="0"/>
          <w:numId w:val="31"/>
        </w:numPr>
        <w:tabs>
          <w:tab w:val="right" w:pos="9026"/>
        </w:tabs>
        <w:spacing w:after="0"/>
        <w:ind w:left="851" w:hanging="567"/>
      </w:pPr>
      <w:r w:rsidRPr="0038455B">
        <w:t>regulatory compliance;</w:t>
      </w:r>
    </w:p>
    <w:p w14:paraId="4BBD27EE" w14:textId="77777777" w:rsidR="0038455B" w:rsidRPr="0038455B" w:rsidRDefault="008C029E" w:rsidP="0038455B">
      <w:pPr>
        <w:numPr>
          <w:ilvl w:val="0"/>
          <w:numId w:val="31"/>
        </w:numPr>
        <w:tabs>
          <w:tab w:val="right" w:pos="9026"/>
        </w:tabs>
        <w:ind w:left="851" w:hanging="567"/>
      </w:pPr>
      <w:r w:rsidRPr="0038455B">
        <w:lastRenderedPageBreak/>
        <w:t>feedback and complaints.</w:t>
      </w:r>
    </w:p>
    <w:p w14:paraId="4BBD27EF" w14:textId="77777777" w:rsidR="0038455B" w:rsidRPr="0038455B" w:rsidRDefault="008C029E" w:rsidP="0038455B">
      <w:pPr>
        <w:keepNext/>
        <w:keepLines/>
        <w:tabs>
          <w:tab w:val="right" w:pos="9026"/>
        </w:tabs>
        <w:spacing w:after="0"/>
        <w:outlineLvl w:val="4"/>
      </w:pPr>
      <w:r w:rsidRPr="0038455B">
        <w:rPr>
          <w:b/>
        </w:rPr>
        <w:t>Standard 8 Requirement 3(d)</w:t>
      </w:r>
      <w:r w:rsidRPr="0038455B">
        <w:rPr>
          <w:b/>
        </w:rPr>
        <w:tab/>
        <w:t>Met</w:t>
      </w:r>
    </w:p>
    <w:p w14:paraId="4BBD27F0" w14:textId="77777777" w:rsidR="0038455B" w:rsidRPr="0038455B" w:rsidRDefault="008C029E" w:rsidP="0038455B">
      <w:pPr>
        <w:tabs>
          <w:tab w:val="right" w:pos="9026"/>
        </w:tabs>
        <w:spacing w:after="0"/>
      </w:pPr>
      <w:r w:rsidRPr="0038455B">
        <w:t>The organisation demonstrates effective risk management systems and practices, including but not limited to the following:</w:t>
      </w:r>
    </w:p>
    <w:p w14:paraId="4BBD27F1" w14:textId="77777777" w:rsidR="0038455B" w:rsidRPr="0038455B" w:rsidRDefault="008C029E" w:rsidP="0038455B">
      <w:pPr>
        <w:numPr>
          <w:ilvl w:val="0"/>
          <w:numId w:val="32"/>
        </w:numPr>
        <w:tabs>
          <w:tab w:val="right" w:pos="9026"/>
        </w:tabs>
        <w:ind w:left="851" w:hanging="567"/>
        <w:contextualSpacing/>
      </w:pPr>
      <w:r w:rsidRPr="0038455B">
        <w:t>managing high impact or high prevalence risks associated with the care of consumers;</w:t>
      </w:r>
    </w:p>
    <w:p w14:paraId="4BBD27F2" w14:textId="77777777" w:rsidR="0038455B" w:rsidRPr="0038455B" w:rsidRDefault="008C029E" w:rsidP="0038455B">
      <w:pPr>
        <w:numPr>
          <w:ilvl w:val="0"/>
          <w:numId w:val="32"/>
        </w:numPr>
        <w:tabs>
          <w:tab w:val="right" w:pos="9026"/>
        </w:tabs>
        <w:ind w:left="851" w:hanging="567"/>
        <w:contextualSpacing/>
      </w:pPr>
      <w:r w:rsidRPr="0038455B">
        <w:t>identifying and responding to abuse and neglect of consumers;</w:t>
      </w:r>
    </w:p>
    <w:p w14:paraId="4BBD27F3" w14:textId="77777777" w:rsidR="0038455B" w:rsidRPr="0038455B" w:rsidRDefault="008C029E" w:rsidP="0038455B">
      <w:pPr>
        <w:numPr>
          <w:ilvl w:val="0"/>
          <w:numId w:val="32"/>
        </w:numPr>
        <w:tabs>
          <w:tab w:val="right" w:pos="9026"/>
        </w:tabs>
        <w:ind w:left="851" w:hanging="567"/>
      </w:pPr>
      <w:r w:rsidRPr="0038455B">
        <w:t>supporting consumers to live the best life they can.</w:t>
      </w:r>
    </w:p>
    <w:p w14:paraId="4BBD27F4" w14:textId="77777777" w:rsidR="0038455B" w:rsidRPr="0038455B" w:rsidRDefault="008C029E" w:rsidP="0038455B">
      <w:pPr>
        <w:keepNext/>
        <w:keepLines/>
        <w:tabs>
          <w:tab w:val="right" w:pos="9026"/>
        </w:tabs>
        <w:spacing w:after="0"/>
        <w:outlineLvl w:val="4"/>
        <w:rPr>
          <w:color w:val="0000FF"/>
        </w:rPr>
      </w:pPr>
      <w:r w:rsidRPr="0038455B">
        <w:rPr>
          <w:b/>
        </w:rPr>
        <w:t>Standard 8 Requirement 3(e)</w:t>
      </w:r>
      <w:r w:rsidRPr="0038455B">
        <w:rPr>
          <w:b/>
        </w:rPr>
        <w:tab/>
        <w:t>Met</w:t>
      </w:r>
    </w:p>
    <w:p w14:paraId="4BBD27F5" w14:textId="77777777" w:rsidR="0038455B" w:rsidRPr="0038455B" w:rsidRDefault="008C029E" w:rsidP="0038455B">
      <w:pPr>
        <w:tabs>
          <w:tab w:val="right" w:pos="9026"/>
        </w:tabs>
        <w:spacing w:after="0"/>
      </w:pPr>
      <w:r w:rsidRPr="0038455B">
        <w:t>The organisation demonstrates that where clinical care is provided—a clinical governance framework, including but not limited to the following:</w:t>
      </w:r>
    </w:p>
    <w:p w14:paraId="4BBD27F6" w14:textId="77777777" w:rsidR="0038455B" w:rsidRPr="0038455B" w:rsidRDefault="008C029E" w:rsidP="0038455B">
      <w:pPr>
        <w:numPr>
          <w:ilvl w:val="0"/>
          <w:numId w:val="33"/>
        </w:numPr>
        <w:tabs>
          <w:tab w:val="right" w:pos="9026"/>
        </w:tabs>
        <w:spacing w:after="0"/>
        <w:ind w:left="851" w:hanging="567"/>
      </w:pPr>
      <w:r w:rsidRPr="0038455B">
        <w:t>antimicrobial stewardship;</w:t>
      </w:r>
    </w:p>
    <w:p w14:paraId="4BBD27F7" w14:textId="77777777" w:rsidR="0038455B" w:rsidRPr="0038455B" w:rsidRDefault="008C029E" w:rsidP="0038455B">
      <w:pPr>
        <w:numPr>
          <w:ilvl w:val="0"/>
          <w:numId w:val="33"/>
        </w:numPr>
        <w:tabs>
          <w:tab w:val="right" w:pos="9026"/>
        </w:tabs>
        <w:spacing w:after="0"/>
        <w:ind w:left="851" w:hanging="567"/>
      </w:pPr>
      <w:r w:rsidRPr="0038455B">
        <w:t>minimising the use of restraint;</w:t>
      </w:r>
    </w:p>
    <w:p w14:paraId="4BBD27F8" w14:textId="77777777" w:rsidR="0038455B" w:rsidRDefault="008C029E" w:rsidP="0038455B">
      <w:pPr>
        <w:numPr>
          <w:ilvl w:val="0"/>
          <w:numId w:val="33"/>
        </w:numPr>
        <w:tabs>
          <w:tab w:val="right" w:pos="9026"/>
        </w:tabs>
        <w:ind w:left="851" w:hanging="567"/>
      </w:pPr>
      <w:r w:rsidRPr="0038455B">
        <w:t>open disclosure.</w:t>
      </w:r>
    </w:p>
    <w:p w14:paraId="4BBD27F9" w14:textId="77777777" w:rsidR="005964F2" w:rsidRPr="0038455B" w:rsidRDefault="006A12AB" w:rsidP="005964F2">
      <w:pPr>
        <w:tabs>
          <w:tab w:val="right" w:pos="9026"/>
        </w:tabs>
      </w:pPr>
    </w:p>
    <w:sectPr w:rsidR="005964F2" w:rsidRPr="0038455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D280A" w14:textId="77777777" w:rsidR="001C0D27" w:rsidRDefault="008C029E">
      <w:pPr>
        <w:spacing w:after="0"/>
      </w:pPr>
      <w:r>
        <w:separator/>
      </w:r>
    </w:p>
  </w:endnote>
  <w:endnote w:type="continuationSeparator" w:id="0">
    <w:p w14:paraId="4BBD280C" w14:textId="77777777" w:rsidR="001C0D27" w:rsidRDefault="008C0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27FF" w14:textId="77777777" w:rsidR="00691697" w:rsidRPr="00C32507" w:rsidRDefault="008C029E" w:rsidP="00FA2356">
    <w:pPr>
      <w:pStyle w:val="Footer"/>
      <w:tabs>
        <w:tab w:val="right" w:pos="9070"/>
      </w:tabs>
    </w:pPr>
    <w:r>
      <w:t>Service</w:t>
    </w:r>
    <w:r w:rsidRPr="00C32507">
      <w:t xml:space="preserve"> name: Bundaleer Gardens Hostel</w:t>
    </w:r>
    <w:r w:rsidRPr="00C32507">
      <w:tab/>
      <w:t>Date/s of audit: 30 September 2019 to 04 October 2019</w:t>
    </w:r>
  </w:p>
  <w:p w14:paraId="4BBD2800" w14:textId="77777777" w:rsidR="00691697" w:rsidRPr="00C32507" w:rsidRDefault="008C029E" w:rsidP="00FA2356">
    <w:pPr>
      <w:pStyle w:val="Footer"/>
      <w:tabs>
        <w:tab w:val="right" w:pos="9070"/>
      </w:tabs>
    </w:pPr>
    <w:r w:rsidRPr="00C32507">
      <w:t>RACS ID: 0434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2801" w14:textId="77777777" w:rsidR="00C65271" w:rsidRPr="00C32507" w:rsidRDefault="008C029E" w:rsidP="00FA2356">
    <w:pPr>
      <w:pStyle w:val="Footer"/>
      <w:tabs>
        <w:tab w:val="right" w:pos="9070"/>
      </w:tabs>
    </w:pPr>
    <w:r>
      <w:t>Service name: Bundaleer Gardens Hostel</w:t>
    </w:r>
    <w:r>
      <w:tab/>
    </w:r>
    <w:r w:rsidRPr="00C32507">
      <w:t>Date/s of audit: 30 September 2019 to 04 October 2019</w:t>
    </w:r>
  </w:p>
  <w:p w14:paraId="4BBD2802" w14:textId="77777777" w:rsidR="00C65271" w:rsidRDefault="008C029E" w:rsidP="00FA2356">
    <w:pPr>
      <w:pStyle w:val="Footer"/>
      <w:tabs>
        <w:tab w:val="right" w:pos="9070"/>
      </w:tabs>
    </w:pPr>
    <w:r w:rsidRPr="00C32507">
      <w:t>RACS ID: 0434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2804" w14:textId="77777777" w:rsidR="004148D5" w:rsidRPr="00C32507" w:rsidRDefault="008C029E" w:rsidP="0051113C">
    <w:pPr>
      <w:pStyle w:val="Footer"/>
    </w:pPr>
    <w:r w:rsidRPr="00C32507">
      <w:t>Home name: Bundaleer Gardens Hostel</w:t>
    </w:r>
    <w:r w:rsidRPr="00C32507">
      <w:tab/>
      <w:t>Date/s of audit: 30 September 2019 to 04 October 2019</w:t>
    </w:r>
  </w:p>
  <w:p w14:paraId="4BBD2805" w14:textId="77777777" w:rsidR="004148D5" w:rsidRDefault="008C029E" w:rsidP="0051113C">
    <w:pPr>
      <w:pStyle w:val="Footer"/>
    </w:pPr>
    <w:r w:rsidRPr="00C32507">
      <w:t>RACS ID: 0434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D2806" w14:textId="77777777" w:rsidR="001C0D27" w:rsidRDefault="008C029E">
      <w:pPr>
        <w:spacing w:after="0"/>
      </w:pPr>
      <w:r>
        <w:separator/>
      </w:r>
    </w:p>
  </w:footnote>
  <w:footnote w:type="continuationSeparator" w:id="0">
    <w:p w14:paraId="4BBD2808" w14:textId="77777777" w:rsidR="001C0D27" w:rsidRDefault="008C0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27FE" w14:textId="77777777" w:rsidR="00C65271" w:rsidRDefault="008C029E" w:rsidP="0051113C">
    <w:pPr>
      <w:pStyle w:val="Header"/>
    </w:pPr>
    <w:r>
      <w:rPr>
        <w:noProof/>
      </w:rPr>
      <w:drawing>
        <wp:anchor distT="0" distB="0" distL="114300" distR="114300" simplePos="0" relativeHeight="251658240" behindDoc="1" locked="0" layoutInCell="1" allowOverlap="1" wp14:anchorId="4BBD2806" wp14:editId="4BBD280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83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2803" w14:textId="77777777" w:rsidR="004148D5" w:rsidRDefault="006A12A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19C48C6">
      <w:start w:val="1"/>
      <w:numFmt w:val="bullet"/>
      <w:pStyle w:val="ListBullet"/>
      <w:lvlText w:val=""/>
      <w:lvlJc w:val="left"/>
      <w:pPr>
        <w:ind w:left="720" w:hanging="360"/>
      </w:pPr>
      <w:rPr>
        <w:rFonts w:ascii="Symbol" w:hAnsi="Symbol" w:hint="default"/>
      </w:rPr>
    </w:lvl>
    <w:lvl w:ilvl="1" w:tplc="35267D52">
      <w:start w:val="1"/>
      <w:numFmt w:val="bullet"/>
      <w:pStyle w:val="ListBullet2"/>
      <w:lvlText w:val="o"/>
      <w:lvlJc w:val="left"/>
      <w:pPr>
        <w:ind w:left="1440" w:hanging="360"/>
      </w:pPr>
      <w:rPr>
        <w:rFonts w:ascii="Courier New" w:hAnsi="Courier New" w:cs="Courier New" w:hint="default"/>
      </w:rPr>
    </w:lvl>
    <w:lvl w:ilvl="2" w:tplc="449EE7A8">
      <w:start w:val="1"/>
      <w:numFmt w:val="bullet"/>
      <w:pStyle w:val="ListBullet3"/>
      <w:lvlText w:val=""/>
      <w:lvlJc w:val="left"/>
      <w:pPr>
        <w:ind w:left="2160" w:hanging="360"/>
      </w:pPr>
      <w:rPr>
        <w:rFonts w:ascii="Wingdings" w:hAnsi="Wingdings" w:hint="default"/>
      </w:rPr>
    </w:lvl>
    <w:lvl w:ilvl="3" w:tplc="DFC8919A" w:tentative="1">
      <w:start w:val="1"/>
      <w:numFmt w:val="bullet"/>
      <w:lvlText w:val=""/>
      <w:lvlJc w:val="left"/>
      <w:pPr>
        <w:ind w:left="2880" w:hanging="360"/>
      </w:pPr>
      <w:rPr>
        <w:rFonts w:ascii="Symbol" w:hAnsi="Symbol" w:hint="default"/>
      </w:rPr>
    </w:lvl>
    <w:lvl w:ilvl="4" w:tplc="684EEC2C" w:tentative="1">
      <w:start w:val="1"/>
      <w:numFmt w:val="bullet"/>
      <w:lvlText w:val="o"/>
      <w:lvlJc w:val="left"/>
      <w:pPr>
        <w:ind w:left="3600" w:hanging="360"/>
      </w:pPr>
      <w:rPr>
        <w:rFonts w:ascii="Courier New" w:hAnsi="Courier New" w:cs="Courier New" w:hint="default"/>
      </w:rPr>
    </w:lvl>
    <w:lvl w:ilvl="5" w:tplc="E7AC397C" w:tentative="1">
      <w:start w:val="1"/>
      <w:numFmt w:val="bullet"/>
      <w:lvlText w:val=""/>
      <w:lvlJc w:val="left"/>
      <w:pPr>
        <w:ind w:left="4320" w:hanging="360"/>
      </w:pPr>
      <w:rPr>
        <w:rFonts w:ascii="Wingdings" w:hAnsi="Wingdings" w:hint="default"/>
      </w:rPr>
    </w:lvl>
    <w:lvl w:ilvl="6" w:tplc="AC1898BC" w:tentative="1">
      <w:start w:val="1"/>
      <w:numFmt w:val="bullet"/>
      <w:lvlText w:val=""/>
      <w:lvlJc w:val="left"/>
      <w:pPr>
        <w:ind w:left="5040" w:hanging="360"/>
      </w:pPr>
      <w:rPr>
        <w:rFonts w:ascii="Symbol" w:hAnsi="Symbol" w:hint="default"/>
      </w:rPr>
    </w:lvl>
    <w:lvl w:ilvl="7" w:tplc="CB38BC46" w:tentative="1">
      <w:start w:val="1"/>
      <w:numFmt w:val="bullet"/>
      <w:lvlText w:val="o"/>
      <w:lvlJc w:val="left"/>
      <w:pPr>
        <w:ind w:left="5760" w:hanging="360"/>
      </w:pPr>
      <w:rPr>
        <w:rFonts w:ascii="Courier New" w:hAnsi="Courier New" w:cs="Courier New" w:hint="default"/>
      </w:rPr>
    </w:lvl>
    <w:lvl w:ilvl="8" w:tplc="442E236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534C954">
      <w:start w:val="1"/>
      <w:numFmt w:val="decimal"/>
      <w:pStyle w:val="ListNumber"/>
      <w:lvlText w:val="%1."/>
      <w:lvlJc w:val="left"/>
      <w:pPr>
        <w:ind w:left="720" w:hanging="360"/>
      </w:pPr>
    </w:lvl>
    <w:lvl w:ilvl="1" w:tplc="4BD48D80">
      <w:start w:val="1"/>
      <w:numFmt w:val="lowerLetter"/>
      <w:lvlText w:val="%2."/>
      <w:lvlJc w:val="left"/>
      <w:pPr>
        <w:ind w:left="1440" w:hanging="360"/>
      </w:pPr>
    </w:lvl>
    <w:lvl w:ilvl="2" w:tplc="FCE6C370" w:tentative="1">
      <w:start w:val="1"/>
      <w:numFmt w:val="lowerRoman"/>
      <w:lvlText w:val="%3."/>
      <w:lvlJc w:val="right"/>
      <w:pPr>
        <w:ind w:left="2160" w:hanging="180"/>
      </w:pPr>
    </w:lvl>
    <w:lvl w:ilvl="3" w:tplc="14E4B1A0" w:tentative="1">
      <w:start w:val="1"/>
      <w:numFmt w:val="decimal"/>
      <w:lvlText w:val="%4."/>
      <w:lvlJc w:val="left"/>
      <w:pPr>
        <w:ind w:left="2880" w:hanging="360"/>
      </w:pPr>
    </w:lvl>
    <w:lvl w:ilvl="4" w:tplc="C71ACCD8" w:tentative="1">
      <w:start w:val="1"/>
      <w:numFmt w:val="lowerLetter"/>
      <w:lvlText w:val="%5."/>
      <w:lvlJc w:val="left"/>
      <w:pPr>
        <w:ind w:left="3600" w:hanging="360"/>
      </w:pPr>
    </w:lvl>
    <w:lvl w:ilvl="5" w:tplc="27788D10" w:tentative="1">
      <w:start w:val="1"/>
      <w:numFmt w:val="lowerRoman"/>
      <w:lvlText w:val="%6."/>
      <w:lvlJc w:val="right"/>
      <w:pPr>
        <w:ind w:left="4320" w:hanging="180"/>
      </w:pPr>
    </w:lvl>
    <w:lvl w:ilvl="6" w:tplc="031A5DA4" w:tentative="1">
      <w:start w:val="1"/>
      <w:numFmt w:val="decimal"/>
      <w:lvlText w:val="%7."/>
      <w:lvlJc w:val="left"/>
      <w:pPr>
        <w:ind w:left="5040" w:hanging="360"/>
      </w:pPr>
    </w:lvl>
    <w:lvl w:ilvl="7" w:tplc="F71A2DE6" w:tentative="1">
      <w:start w:val="1"/>
      <w:numFmt w:val="lowerLetter"/>
      <w:lvlText w:val="%8."/>
      <w:lvlJc w:val="left"/>
      <w:pPr>
        <w:ind w:left="5760" w:hanging="360"/>
      </w:pPr>
    </w:lvl>
    <w:lvl w:ilvl="8" w:tplc="19C2721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1C0883A">
      <w:start w:val="1"/>
      <w:numFmt w:val="bullet"/>
      <w:lvlText w:val=""/>
      <w:lvlJc w:val="left"/>
      <w:pPr>
        <w:ind w:left="360" w:hanging="360"/>
      </w:pPr>
      <w:rPr>
        <w:rFonts w:ascii="Symbol" w:hAnsi="Symbol" w:hint="default"/>
      </w:rPr>
    </w:lvl>
    <w:lvl w:ilvl="1" w:tplc="8E3C3AD2" w:tentative="1">
      <w:start w:val="1"/>
      <w:numFmt w:val="bullet"/>
      <w:lvlText w:val="o"/>
      <w:lvlJc w:val="left"/>
      <w:pPr>
        <w:ind w:left="1080" w:hanging="360"/>
      </w:pPr>
      <w:rPr>
        <w:rFonts w:ascii="Courier New" w:hAnsi="Courier New" w:cs="Courier New" w:hint="default"/>
      </w:rPr>
    </w:lvl>
    <w:lvl w:ilvl="2" w:tplc="00B68FC0" w:tentative="1">
      <w:start w:val="1"/>
      <w:numFmt w:val="bullet"/>
      <w:lvlText w:val=""/>
      <w:lvlJc w:val="left"/>
      <w:pPr>
        <w:ind w:left="1800" w:hanging="360"/>
      </w:pPr>
      <w:rPr>
        <w:rFonts w:ascii="Wingdings" w:hAnsi="Wingdings" w:hint="default"/>
      </w:rPr>
    </w:lvl>
    <w:lvl w:ilvl="3" w:tplc="2C88C274" w:tentative="1">
      <w:start w:val="1"/>
      <w:numFmt w:val="bullet"/>
      <w:lvlText w:val=""/>
      <w:lvlJc w:val="left"/>
      <w:pPr>
        <w:ind w:left="2520" w:hanging="360"/>
      </w:pPr>
      <w:rPr>
        <w:rFonts w:ascii="Symbol" w:hAnsi="Symbol" w:hint="default"/>
      </w:rPr>
    </w:lvl>
    <w:lvl w:ilvl="4" w:tplc="7C1A68CC" w:tentative="1">
      <w:start w:val="1"/>
      <w:numFmt w:val="bullet"/>
      <w:lvlText w:val="o"/>
      <w:lvlJc w:val="left"/>
      <w:pPr>
        <w:ind w:left="3240" w:hanging="360"/>
      </w:pPr>
      <w:rPr>
        <w:rFonts w:ascii="Courier New" w:hAnsi="Courier New" w:cs="Courier New" w:hint="default"/>
      </w:rPr>
    </w:lvl>
    <w:lvl w:ilvl="5" w:tplc="E914253A" w:tentative="1">
      <w:start w:val="1"/>
      <w:numFmt w:val="bullet"/>
      <w:lvlText w:val=""/>
      <w:lvlJc w:val="left"/>
      <w:pPr>
        <w:ind w:left="3960" w:hanging="360"/>
      </w:pPr>
      <w:rPr>
        <w:rFonts w:ascii="Wingdings" w:hAnsi="Wingdings" w:hint="default"/>
      </w:rPr>
    </w:lvl>
    <w:lvl w:ilvl="6" w:tplc="90548EC4" w:tentative="1">
      <w:start w:val="1"/>
      <w:numFmt w:val="bullet"/>
      <w:lvlText w:val=""/>
      <w:lvlJc w:val="left"/>
      <w:pPr>
        <w:ind w:left="4680" w:hanging="360"/>
      </w:pPr>
      <w:rPr>
        <w:rFonts w:ascii="Symbol" w:hAnsi="Symbol" w:hint="default"/>
      </w:rPr>
    </w:lvl>
    <w:lvl w:ilvl="7" w:tplc="7EF88CDA" w:tentative="1">
      <w:start w:val="1"/>
      <w:numFmt w:val="bullet"/>
      <w:lvlText w:val="o"/>
      <w:lvlJc w:val="left"/>
      <w:pPr>
        <w:ind w:left="5400" w:hanging="360"/>
      </w:pPr>
      <w:rPr>
        <w:rFonts w:ascii="Courier New" w:hAnsi="Courier New" w:cs="Courier New" w:hint="default"/>
      </w:rPr>
    </w:lvl>
    <w:lvl w:ilvl="8" w:tplc="0004EEE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838C49E">
      <w:start w:val="1"/>
      <w:numFmt w:val="decimal"/>
      <w:lvlText w:val="%1."/>
      <w:lvlJc w:val="left"/>
      <w:pPr>
        <w:ind w:left="360" w:hanging="360"/>
      </w:pPr>
      <w:rPr>
        <w:rFonts w:hint="default"/>
      </w:rPr>
    </w:lvl>
    <w:lvl w:ilvl="1" w:tplc="6FA8D89A" w:tentative="1">
      <w:start w:val="1"/>
      <w:numFmt w:val="lowerLetter"/>
      <w:lvlText w:val="%2."/>
      <w:lvlJc w:val="left"/>
      <w:pPr>
        <w:ind w:left="1080" w:hanging="360"/>
      </w:pPr>
    </w:lvl>
    <w:lvl w:ilvl="2" w:tplc="282CA0D0" w:tentative="1">
      <w:start w:val="1"/>
      <w:numFmt w:val="lowerRoman"/>
      <w:lvlText w:val="%3."/>
      <w:lvlJc w:val="right"/>
      <w:pPr>
        <w:ind w:left="1800" w:hanging="180"/>
      </w:pPr>
    </w:lvl>
    <w:lvl w:ilvl="3" w:tplc="D5BE62B0" w:tentative="1">
      <w:start w:val="1"/>
      <w:numFmt w:val="decimal"/>
      <w:lvlText w:val="%4."/>
      <w:lvlJc w:val="left"/>
      <w:pPr>
        <w:ind w:left="2520" w:hanging="360"/>
      </w:pPr>
    </w:lvl>
    <w:lvl w:ilvl="4" w:tplc="67303694" w:tentative="1">
      <w:start w:val="1"/>
      <w:numFmt w:val="lowerLetter"/>
      <w:lvlText w:val="%5."/>
      <w:lvlJc w:val="left"/>
      <w:pPr>
        <w:ind w:left="3240" w:hanging="360"/>
      </w:pPr>
    </w:lvl>
    <w:lvl w:ilvl="5" w:tplc="19C2B074" w:tentative="1">
      <w:start w:val="1"/>
      <w:numFmt w:val="lowerRoman"/>
      <w:lvlText w:val="%6."/>
      <w:lvlJc w:val="right"/>
      <w:pPr>
        <w:ind w:left="3960" w:hanging="180"/>
      </w:pPr>
    </w:lvl>
    <w:lvl w:ilvl="6" w:tplc="E0D4C57E" w:tentative="1">
      <w:start w:val="1"/>
      <w:numFmt w:val="decimal"/>
      <w:lvlText w:val="%7."/>
      <w:lvlJc w:val="left"/>
      <w:pPr>
        <w:ind w:left="4680" w:hanging="360"/>
      </w:pPr>
    </w:lvl>
    <w:lvl w:ilvl="7" w:tplc="14F69CD4" w:tentative="1">
      <w:start w:val="1"/>
      <w:numFmt w:val="lowerLetter"/>
      <w:lvlText w:val="%8."/>
      <w:lvlJc w:val="left"/>
      <w:pPr>
        <w:ind w:left="5400" w:hanging="360"/>
      </w:pPr>
    </w:lvl>
    <w:lvl w:ilvl="8" w:tplc="ECB8E79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54E65794">
      <w:start w:val="1"/>
      <w:numFmt w:val="lowerLetter"/>
      <w:lvlText w:val="(%1)"/>
      <w:lvlJc w:val="left"/>
      <w:pPr>
        <w:ind w:left="720" w:hanging="360"/>
      </w:pPr>
      <w:rPr>
        <w:rFonts w:hint="default"/>
      </w:rPr>
    </w:lvl>
    <w:lvl w:ilvl="1" w:tplc="46A6AC0C" w:tentative="1">
      <w:start w:val="1"/>
      <w:numFmt w:val="lowerLetter"/>
      <w:lvlText w:val="%2."/>
      <w:lvlJc w:val="left"/>
      <w:pPr>
        <w:ind w:left="1440" w:hanging="360"/>
      </w:pPr>
    </w:lvl>
    <w:lvl w:ilvl="2" w:tplc="E9F05824" w:tentative="1">
      <w:start w:val="1"/>
      <w:numFmt w:val="lowerRoman"/>
      <w:lvlText w:val="%3."/>
      <w:lvlJc w:val="right"/>
      <w:pPr>
        <w:ind w:left="2160" w:hanging="180"/>
      </w:pPr>
    </w:lvl>
    <w:lvl w:ilvl="3" w:tplc="DCC2A620" w:tentative="1">
      <w:start w:val="1"/>
      <w:numFmt w:val="decimal"/>
      <w:lvlText w:val="%4."/>
      <w:lvlJc w:val="left"/>
      <w:pPr>
        <w:ind w:left="2880" w:hanging="360"/>
      </w:pPr>
    </w:lvl>
    <w:lvl w:ilvl="4" w:tplc="A6C43CA4" w:tentative="1">
      <w:start w:val="1"/>
      <w:numFmt w:val="lowerLetter"/>
      <w:lvlText w:val="%5."/>
      <w:lvlJc w:val="left"/>
      <w:pPr>
        <w:ind w:left="3600" w:hanging="360"/>
      </w:pPr>
    </w:lvl>
    <w:lvl w:ilvl="5" w:tplc="ABE031D0" w:tentative="1">
      <w:start w:val="1"/>
      <w:numFmt w:val="lowerRoman"/>
      <w:lvlText w:val="%6."/>
      <w:lvlJc w:val="right"/>
      <w:pPr>
        <w:ind w:left="4320" w:hanging="180"/>
      </w:pPr>
    </w:lvl>
    <w:lvl w:ilvl="6" w:tplc="843A3E26" w:tentative="1">
      <w:start w:val="1"/>
      <w:numFmt w:val="decimal"/>
      <w:lvlText w:val="%7."/>
      <w:lvlJc w:val="left"/>
      <w:pPr>
        <w:ind w:left="5040" w:hanging="360"/>
      </w:pPr>
    </w:lvl>
    <w:lvl w:ilvl="7" w:tplc="AA2CC96C" w:tentative="1">
      <w:start w:val="1"/>
      <w:numFmt w:val="lowerLetter"/>
      <w:lvlText w:val="%8."/>
      <w:lvlJc w:val="left"/>
      <w:pPr>
        <w:ind w:left="5760" w:hanging="360"/>
      </w:pPr>
    </w:lvl>
    <w:lvl w:ilvl="8" w:tplc="C9DA46E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A34ADAA">
      <w:start w:val="1"/>
      <w:numFmt w:val="lowerRoman"/>
      <w:lvlText w:val="(%1)"/>
      <w:lvlJc w:val="left"/>
      <w:pPr>
        <w:ind w:left="1080" w:hanging="720"/>
      </w:pPr>
      <w:rPr>
        <w:rFonts w:hint="default"/>
      </w:rPr>
    </w:lvl>
    <w:lvl w:ilvl="1" w:tplc="E6CCCDFC" w:tentative="1">
      <w:start w:val="1"/>
      <w:numFmt w:val="lowerLetter"/>
      <w:lvlText w:val="%2."/>
      <w:lvlJc w:val="left"/>
      <w:pPr>
        <w:ind w:left="1440" w:hanging="360"/>
      </w:pPr>
    </w:lvl>
    <w:lvl w:ilvl="2" w:tplc="FCCA5F68" w:tentative="1">
      <w:start w:val="1"/>
      <w:numFmt w:val="lowerRoman"/>
      <w:lvlText w:val="%3."/>
      <w:lvlJc w:val="right"/>
      <w:pPr>
        <w:ind w:left="2160" w:hanging="180"/>
      </w:pPr>
    </w:lvl>
    <w:lvl w:ilvl="3" w:tplc="7BD2A09C" w:tentative="1">
      <w:start w:val="1"/>
      <w:numFmt w:val="decimal"/>
      <w:lvlText w:val="%4."/>
      <w:lvlJc w:val="left"/>
      <w:pPr>
        <w:ind w:left="2880" w:hanging="360"/>
      </w:pPr>
    </w:lvl>
    <w:lvl w:ilvl="4" w:tplc="EA9AA110" w:tentative="1">
      <w:start w:val="1"/>
      <w:numFmt w:val="lowerLetter"/>
      <w:lvlText w:val="%5."/>
      <w:lvlJc w:val="left"/>
      <w:pPr>
        <w:ind w:left="3600" w:hanging="360"/>
      </w:pPr>
    </w:lvl>
    <w:lvl w:ilvl="5" w:tplc="4E6ABB92" w:tentative="1">
      <w:start w:val="1"/>
      <w:numFmt w:val="lowerRoman"/>
      <w:lvlText w:val="%6."/>
      <w:lvlJc w:val="right"/>
      <w:pPr>
        <w:ind w:left="4320" w:hanging="180"/>
      </w:pPr>
    </w:lvl>
    <w:lvl w:ilvl="6" w:tplc="673AB3E6" w:tentative="1">
      <w:start w:val="1"/>
      <w:numFmt w:val="decimal"/>
      <w:lvlText w:val="%7."/>
      <w:lvlJc w:val="left"/>
      <w:pPr>
        <w:ind w:left="5040" w:hanging="360"/>
      </w:pPr>
    </w:lvl>
    <w:lvl w:ilvl="7" w:tplc="124C42DA" w:tentative="1">
      <w:start w:val="1"/>
      <w:numFmt w:val="lowerLetter"/>
      <w:lvlText w:val="%8."/>
      <w:lvlJc w:val="left"/>
      <w:pPr>
        <w:ind w:left="5760" w:hanging="360"/>
      </w:pPr>
    </w:lvl>
    <w:lvl w:ilvl="8" w:tplc="0BD0A044"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35209486">
      <w:start w:val="1"/>
      <w:numFmt w:val="decimal"/>
      <w:lvlText w:val="%1."/>
      <w:lvlJc w:val="left"/>
      <w:pPr>
        <w:ind w:left="360" w:hanging="360"/>
      </w:pPr>
      <w:rPr>
        <w:rFonts w:hint="default"/>
      </w:rPr>
    </w:lvl>
    <w:lvl w:ilvl="1" w:tplc="3C18D800" w:tentative="1">
      <w:start w:val="1"/>
      <w:numFmt w:val="lowerLetter"/>
      <w:lvlText w:val="%2."/>
      <w:lvlJc w:val="left"/>
      <w:pPr>
        <w:ind w:left="1080" w:hanging="360"/>
      </w:pPr>
    </w:lvl>
    <w:lvl w:ilvl="2" w:tplc="F806BECA" w:tentative="1">
      <w:start w:val="1"/>
      <w:numFmt w:val="lowerRoman"/>
      <w:lvlText w:val="%3."/>
      <w:lvlJc w:val="right"/>
      <w:pPr>
        <w:ind w:left="1800" w:hanging="180"/>
      </w:pPr>
    </w:lvl>
    <w:lvl w:ilvl="3" w:tplc="EB501D22" w:tentative="1">
      <w:start w:val="1"/>
      <w:numFmt w:val="decimal"/>
      <w:lvlText w:val="%4."/>
      <w:lvlJc w:val="left"/>
      <w:pPr>
        <w:ind w:left="2520" w:hanging="360"/>
      </w:pPr>
    </w:lvl>
    <w:lvl w:ilvl="4" w:tplc="F6723286" w:tentative="1">
      <w:start w:val="1"/>
      <w:numFmt w:val="lowerLetter"/>
      <w:lvlText w:val="%5."/>
      <w:lvlJc w:val="left"/>
      <w:pPr>
        <w:ind w:left="3240" w:hanging="360"/>
      </w:pPr>
    </w:lvl>
    <w:lvl w:ilvl="5" w:tplc="9BB2AB36" w:tentative="1">
      <w:start w:val="1"/>
      <w:numFmt w:val="lowerRoman"/>
      <w:lvlText w:val="%6."/>
      <w:lvlJc w:val="right"/>
      <w:pPr>
        <w:ind w:left="3960" w:hanging="180"/>
      </w:pPr>
    </w:lvl>
    <w:lvl w:ilvl="6" w:tplc="C8A27744" w:tentative="1">
      <w:start w:val="1"/>
      <w:numFmt w:val="decimal"/>
      <w:lvlText w:val="%7."/>
      <w:lvlJc w:val="left"/>
      <w:pPr>
        <w:ind w:left="4680" w:hanging="360"/>
      </w:pPr>
    </w:lvl>
    <w:lvl w:ilvl="7" w:tplc="D5AE08FE" w:tentative="1">
      <w:start w:val="1"/>
      <w:numFmt w:val="lowerLetter"/>
      <w:lvlText w:val="%8."/>
      <w:lvlJc w:val="left"/>
      <w:pPr>
        <w:ind w:left="5400" w:hanging="360"/>
      </w:pPr>
    </w:lvl>
    <w:lvl w:ilvl="8" w:tplc="716CDD3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DA8AFD6">
      <w:start w:val="1"/>
      <w:numFmt w:val="lowerRoman"/>
      <w:lvlText w:val="(%1)"/>
      <w:lvlJc w:val="left"/>
      <w:pPr>
        <w:ind w:left="1080" w:hanging="720"/>
      </w:pPr>
      <w:rPr>
        <w:rFonts w:hint="default"/>
      </w:rPr>
    </w:lvl>
    <w:lvl w:ilvl="1" w:tplc="44FCCD32" w:tentative="1">
      <w:start w:val="1"/>
      <w:numFmt w:val="lowerLetter"/>
      <w:lvlText w:val="%2."/>
      <w:lvlJc w:val="left"/>
      <w:pPr>
        <w:ind w:left="1440" w:hanging="360"/>
      </w:pPr>
    </w:lvl>
    <w:lvl w:ilvl="2" w:tplc="AC48EA72" w:tentative="1">
      <w:start w:val="1"/>
      <w:numFmt w:val="lowerRoman"/>
      <w:lvlText w:val="%3."/>
      <w:lvlJc w:val="right"/>
      <w:pPr>
        <w:ind w:left="2160" w:hanging="180"/>
      </w:pPr>
    </w:lvl>
    <w:lvl w:ilvl="3" w:tplc="D5DA974A" w:tentative="1">
      <w:start w:val="1"/>
      <w:numFmt w:val="decimal"/>
      <w:lvlText w:val="%4."/>
      <w:lvlJc w:val="left"/>
      <w:pPr>
        <w:ind w:left="2880" w:hanging="360"/>
      </w:pPr>
    </w:lvl>
    <w:lvl w:ilvl="4" w:tplc="7354F880" w:tentative="1">
      <w:start w:val="1"/>
      <w:numFmt w:val="lowerLetter"/>
      <w:lvlText w:val="%5."/>
      <w:lvlJc w:val="left"/>
      <w:pPr>
        <w:ind w:left="3600" w:hanging="360"/>
      </w:pPr>
    </w:lvl>
    <w:lvl w:ilvl="5" w:tplc="0A1C1F86" w:tentative="1">
      <w:start w:val="1"/>
      <w:numFmt w:val="lowerRoman"/>
      <w:lvlText w:val="%6."/>
      <w:lvlJc w:val="right"/>
      <w:pPr>
        <w:ind w:left="4320" w:hanging="180"/>
      </w:pPr>
    </w:lvl>
    <w:lvl w:ilvl="6" w:tplc="D5443E84" w:tentative="1">
      <w:start w:val="1"/>
      <w:numFmt w:val="decimal"/>
      <w:lvlText w:val="%7."/>
      <w:lvlJc w:val="left"/>
      <w:pPr>
        <w:ind w:left="5040" w:hanging="360"/>
      </w:pPr>
    </w:lvl>
    <w:lvl w:ilvl="7" w:tplc="CDB664FE" w:tentative="1">
      <w:start w:val="1"/>
      <w:numFmt w:val="lowerLetter"/>
      <w:lvlText w:val="%8."/>
      <w:lvlJc w:val="left"/>
      <w:pPr>
        <w:ind w:left="5760" w:hanging="360"/>
      </w:pPr>
    </w:lvl>
    <w:lvl w:ilvl="8" w:tplc="EA1E3D8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DC1E2E06">
      <w:start w:val="1"/>
      <w:numFmt w:val="decimal"/>
      <w:lvlText w:val="%1."/>
      <w:lvlJc w:val="left"/>
      <w:pPr>
        <w:ind w:left="360" w:hanging="360"/>
      </w:pPr>
      <w:rPr>
        <w:rFonts w:hint="default"/>
      </w:rPr>
    </w:lvl>
    <w:lvl w:ilvl="1" w:tplc="F42C048E" w:tentative="1">
      <w:start w:val="1"/>
      <w:numFmt w:val="lowerLetter"/>
      <w:lvlText w:val="%2."/>
      <w:lvlJc w:val="left"/>
      <w:pPr>
        <w:ind w:left="1080" w:hanging="360"/>
      </w:pPr>
    </w:lvl>
    <w:lvl w:ilvl="2" w:tplc="143A77FA" w:tentative="1">
      <w:start w:val="1"/>
      <w:numFmt w:val="lowerRoman"/>
      <w:lvlText w:val="%3."/>
      <w:lvlJc w:val="right"/>
      <w:pPr>
        <w:ind w:left="1800" w:hanging="180"/>
      </w:pPr>
    </w:lvl>
    <w:lvl w:ilvl="3" w:tplc="489036FA" w:tentative="1">
      <w:start w:val="1"/>
      <w:numFmt w:val="decimal"/>
      <w:lvlText w:val="%4."/>
      <w:lvlJc w:val="left"/>
      <w:pPr>
        <w:ind w:left="2520" w:hanging="360"/>
      </w:pPr>
    </w:lvl>
    <w:lvl w:ilvl="4" w:tplc="731C98AA" w:tentative="1">
      <w:start w:val="1"/>
      <w:numFmt w:val="lowerLetter"/>
      <w:lvlText w:val="%5."/>
      <w:lvlJc w:val="left"/>
      <w:pPr>
        <w:ind w:left="3240" w:hanging="360"/>
      </w:pPr>
    </w:lvl>
    <w:lvl w:ilvl="5" w:tplc="4F34CFB4" w:tentative="1">
      <w:start w:val="1"/>
      <w:numFmt w:val="lowerRoman"/>
      <w:lvlText w:val="%6."/>
      <w:lvlJc w:val="right"/>
      <w:pPr>
        <w:ind w:left="3960" w:hanging="180"/>
      </w:pPr>
    </w:lvl>
    <w:lvl w:ilvl="6" w:tplc="A768E6AA" w:tentative="1">
      <w:start w:val="1"/>
      <w:numFmt w:val="decimal"/>
      <w:lvlText w:val="%7."/>
      <w:lvlJc w:val="left"/>
      <w:pPr>
        <w:ind w:left="4680" w:hanging="360"/>
      </w:pPr>
    </w:lvl>
    <w:lvl w:ilvl="7" w:tplc="9B56C5DC" w:tentative="1">
      <w:start w:val="1"/>
      <w:numFmt w:val="lowerLetter"/>
      <w:lvlText w:val="%8."/>
      <w:lvlJc w:val="left"/>
      <w:pPr>
        <w:ind w:left="5400" w:hanging="360"/>
      </w:pPr>
    </w:lvl>
    <w:lvl w:ilvl="8" w:tplc="003ECBF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60589AE4">
      <w:start w:val="1"/>
      <w:numFmt w:val="lowerRoman"/>
      <w:lvlText w:val="(%1)"/>
      <w:lvlJc w:val="left"/>
      <w:pPr>
        <w:ind w:left="1080" w:hanging="720"/>
      </w:pPr>
      <w:rPr>
        <w:rFonts w:hint="default"/>
      </w:rPr>
    </w:lvl>
    <w:lvl w:ilvl="1" w:tplc="BFACC232" w:tentative="1">
      <w:start w:val="1"/>
      <w:numFmt w:val="lowerLetter"/>
      <w:lvlText w:val="%2."/>
      <w:lvlJc w:val="left"/>
      <w:pPr>
        <w:ind w:left="1440" w:hanging="360"/>
      </w:pPr>
    </w:lvl>
    <w:lvl w:ilvl="2" w:tplc="85C689D2" w:tentative="1">
      <w:start w:val="1"/>
      <w:numFmt w:val="lowerRoman"/>
      <w:lvlText w:val="%3."/>
      <w:lvlJc w:val="right"/>
      <w:pPr>
        <w:ind w:left="2160" w:hanging="180"/>
      </w:pPr>
    </w:lvl>
    <w:lvl w:ilvl="3" w:tplc="DFB27342" w:tentative="1">
      <w:start w:val="1"/>
      <w:numFmt w:val="decimal"/>
      <w:lvlText w:val="%4."/>
      <w:lvlJc w:val="left"/>
      <w:pPr>
        <w:ind w:left="2880" w:hanging="360"/>
      </w:pPr>
    </w:lvl>
    <w:lvl w:ilvl="4" w:tplc="4740B066" w:tentative="1">
      <w:start w:val="1"/>
      <w:numFmt w:val="lowerLetter"/>
      <w:lvlText w:val="%5."/>
      <w:lvlJc w:val="left"/>
      <w:pPr>
        <w:ind w:left="3600" w:hanging="360"/>
      </w:pPr>
    </w:lvl>
    <w:lvl w:ilvl="5" w:tplc="E29E4C46" w:tentative="1">
      <w:start w:val="1"/>
      <w:numFmt w:val="lowerRoman"/>
      <w:lvlText w:val="%6."/>
      <w:lvlJc w:val="right"/>
      <w:pPr>
        <w:ind w:left="4320" w:hanging="180"/>
      </w:pPr>
    </w:lvl>
    <w:lvl w:ilvl="6" w:tplc="A4606F98" w:tentative="1">
      <w:start w:val="1"/>
      <w:numFmt w:val="decimal"/>
      <w:lvlText w:val="%7."/>
      <w:lvlJc w:val="left"/>
      <w:pPr>
        <w:ind w:left="5040" w:hanging="360"/>
      </w:pPr>
    </w:lvl>
    <w:lvl w:ilvl="7" w:tplc="B470A9A2" w:tentative="1">
      <w:start w:val="1"/>
      <w:numFmt w:val="lowerLetter"/>
      <w:lvlText w:val="%8."/>
      <w:lvlJc w:val="left"/>
      <w:pPr>
        <w:ind w:left="5760" w:hanging="360"/>
      </w:pPr>
    </w:lvl>
    <w:lvl w:ilvl="8" w:tplc="5FB2CC1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1122A454">
      <w:start w:val="1"/>
      <w:numFmt w:val="lowerRoman"/>
      <w:lvlText w:val="(%1)"/>
      <w:lvlJc w:val="left"/>
      <w:pPr>
        <w:ind w:left="1080" w:hanging="720"/>
      </w:pPr>
      <w:rPr>
        <w:rFonts w:hint="default"/>
      </w:rPr>
    </w:lvl>
    <w:lvl w:ilvl="1" w:tplc="BC56C68A" w:tentative="1">
      <w:start w:val="1"/>
      <w:numFmt w:val="lowerLetter"/>
      <w:lvlText w:val="%2."/>
      <w:lvlJc w:val="left"/>
      <w:pPr>
        <w:ind w:left="1440" w:hanging="360"/>
      </w:pPr>
    </w:lvl>
    <w:lvl w:ilvl="2" w:tplc="44A4BB8C" w:tentative="1">
      <w:start w:val="1"/>
      <w:numFmt w:val="lowerRoman"/>
      <w:lvlText w:val="%3."/>
      <w:lvlJc w:val="right"/>
      <w:pPr>
        <w:ind w:left="2160" w:hanging="180"/>
      </w:pPr>
    </w:lvl>
    <w:lvl w:ilvl="3" w:tplc="592A1348" w:tentative="1">
      <w:start w:val="1"/>
      <w:numFmt w:val="decimal"/>
      <w:lvlText w:val="%4."/>
      <w:lvlJc w:val="left"/>
      <w:pPr>
        <w:ind w:left="2880" w:hanging="360"/>
      </w:pPr>
    </w:lvl>
    <w:lvl w:ilvl="4" w:tplc="FACAAC60" w:tentative="1">
      <w:start w:val="1"/>
      <w:numFmt w:val="lowerLetter"/>
      <w:lvlText w:val="%5."/>
      <w:lvlJc w:val="left"/>
      <w:pPr>
        <w:ind w:left="3600" w:hanging="360"/>
      </w:pPr>
    </w:lvl>
    <w:lvl w:ilvl="5" w:tplc="60EA7ACE" w:tentative="1">
      <w:start w:val="1"/>
      <w:numFmt w:val="lowerRoman"/>
      <w:lvlText w:val="%6."/>
      <w:lvlJc w:val="right"/>
      <w:pPr>
        <w:ind w:left="4320" w:hanging="180"/>
      </w:pPr>
    </w:lvl>
    <w:lvl w:ilvl="6" w:tplc="B7EA01A8" w:tentative="1">
      <w:start w:val="1"/>
      <w:numFmt w:val="decimal"/>
      <w:lvlText w:val="%7."/>
      <w:lvlJc w:val="left"/>
      <w:pPr>
        <w:ind w:left="5040" w:hanging="360"/>
      </w:pPr>
    </w:lvl>
    <w:lvl w:ilvl="7" w:tplc="0C38457C" w:tentative="1">
      <w:start w:val="1"/>
      <w:numFmt w:val="lowerLetter"/>
      <w:lvlText w:val="%8."/>
      <w:lvlJc w:val="left"/>
      <w:pPr>
        <w:ind w:left="5760" w:hanging="360"/>
      </w:pPr>
    </w:lvl>
    <w:lvl w:ilvl="8" w:tplc="1E9EE7A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C87264DE">
      <w:start w:val="1"/>
      <w:numFmt w:val="decimal"/>
      <w:lvlText w:val="%1."/>
      <w:lvlJc w:val="left"/>
      <w:pPr>
        <w:ind w:left="360" w:hanging="360"/>
      </w:pPr>
      <w:rPr>
        <w:rFonts w:hint="default"/>
      </w:rPr>
    </w:lvl>
    <w:lvl w:ilvl="1" w:tplc="FAC8763A" w:tentative="1">
      <w:start w:val="1"/>
      <w:numFmt w:val="lowerLetter"/>
      <w:lvlText w:val="%2."/>
      <w:lvlJc w:val="left"/>
      <w:pPr>
        <w:ind w:left="1080" w:hanging="360"/>
      </w:pPr>
    </w:lvl>
    <w:lvl w:ilvl="2" w:tplc="FF865620" w:tentative="1">
      <w:start w:val="1"/>
      <w:numFmt w:val="lowerRoman"/>
      <w:lvlText w:val="%3."/>
      <w:lvlJc w:val="right"/>
      <w:pPr>
        <w:ind w:left="1800" w:hanging="180"/>
      </w:pPr>
    </w:lvl>
    <w:lvl w:ilvl="3" w:tplc="7D98D5CC" w:tentative="1">
      <w:start w:val="1"/>
      <w:numFmt w:val="decimal"/>
      <w:lvlText w:val="%4."/>
      <w:lvlJc w:val="left"/>
      <w:pPr>
        <w:ind w:left="2520" w:hanging="360"/>
      </w:pPr>
    </w:lvl>
    <w:lvl w:ilvl="4" w:tplc="984E6C0A" w:tentative="1">
      <w:start w:val="1"/>
      <w:numFmt w:val="lowerLetter"/>
      <w:lvlText w:val="%5."/>
      <w:lvlJc w:val="left"/>
      <w:pPr>
        <w:ind w:left="3240" w:hanging="360"/>
      </w:pPr>
    </w:lvl>
    <w:lvl w:ilvl="5" w:tplc="1556CD8E" w:tentative="1">
      <w:start w:val="1"/>
      <w:numFmt w:val="lowerRoman"/>
      <w:lvlText w:val="%6."/>
      <w:lvlJc w:val="right"/>
      <w:pPr>
        <w:ind w:left="3960" w:hanging="180"/>
      </w:pPr>
    </w:lvl>
    <w:lvl w:ilvl="6" w:tplc="525C090E" w:tentative="1">
      <w:start w:val="1"/>
      <w:numFmt w:val="decimal"/>
      <w:lvlText w:val="%7."/>
      <w:lvlJc w:val="left"/>
      <w:pPr>
        <w:ind w:left="4680" w:hanging="360"/>
      </w:pPr>
    </w:lvl>
    <w:lvl w:ilvl="7" w:tplc="B8FAE424" w:tentative="1">
      <w:start w:val="1"/>
      <w:numFmt w:val="lowerLetter"/>
      <w:lvlText w:val="%8."/>
      <w:lvlJc w:val="left"/>
      <w:pPr>
        <w:ind w:left="5400" w:hanging="360"/>
      </w:pPr>
    </w:lvl>
    <w:lvl w:ilvl="8" w:tplc="EC84229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ADECA878">
      <w:start w:val="1"/>
      <w:numFmt w:val="lowerRoman"/>
      <w:lvlText w:val="(%1)"/>
      <w:lvlJc w:val="left"/>
      <w:pPr>
        <w:ind w:left="1080" w:hanging="720"/>
      </w:pPr>
      <w:rPr>
        <w:rFonts w:hint="default"/>
      </w:rPr>
    </w:lvl>
    <w:lvl w:ilvl="1" w:tplc="8612CFFA" w:tentative="1">
      <w:start w:val="1"/>
      <w:numFmt w:val="lowerLetter"/>
      <w:lvlText w:val="%2."/>
      <w:lvlJc w:val="left"/>
      <w:pPr>
        <w:ind w:left="1440" w:hanging="360"/>
      </w:pPr>
    </w:lvl>
    <w:lvl w:ilvl="2" w:tplc="52701BCE" w:tentative="1">
      <w:start w:val="1"/>
      <w:numFmt w:val="lowerRoman"/>
      <w:lvlText w:val="%3."/>
      <w:lvlJc w:val="right"/>
      <w:pPr>
        <w:ind w:left="2160" w:hanging="180"/>
      </w:pPr>
    </w:lvl>
    <w:lvl w:ilvl="3" w:tplc="FF3E92A8" w:tentative="1">
      <w:start w:val="1"/>
      <w:numFmt w:val="decimal"/>
      <w:lvlText w:val="%4."/>
      <w:lvlJc w:val="left"/>
      <w:pPr>
        <w:ind w:left="2880" w:hanging="360"/>
      </w:pPr>
    </w:lvl>
    <w:lvl w:ilvl="4" w:tplc="A78C2EBA" w:tentative="1">
      <w:start w:val="1"/>
      <w:numFmt w:val="lowerLetter"/>
      <w:lvlText w:val="%5."/>
      <w:lvlJc w:val="left"/>
      <w:pPr>
        <w:ind w:left="3600" w:hanging="360"/>
      </w:pPr>
    </w:lvl>
    <w:lvl w:ilvl="5" w:tplc="1728D07C" w:tentative="1">
      <w:start w:val="1"/>
      <w:numFmt w:val="lowerRoman"/>
      <w:lvlText w:val="%6."/>
      <w:lvlJc w:val="right"/>
      <w:pPr>
        <w:ind w:left="4320" w:hanging="180"/>
      </w:pPr>
    </w:lvl>
    <w:lvl w:ilvl="6" w:tplc="9B5E12A0" w:tentative="1">
      <w:start w:val="1"/>
      <w:numFmt w:val="decimal"/>
      <w:lvlText w:val="%7."/>
      <w:lvlJc w:val="left"/>
      <w:pPr>
        <w:ind w:left="5040" w:hanging="360"/>
      </w:pPr>
    </w:lvl>
    <w:lvl w:ilvl="7" w:tplc="CD16763A" w:tentative="1">
      <w:start w:val="1"/>
      <w:numFmt w:val="lowerLetter"/>
      <w:lvlText w:val="%8."/>
      <w:lvlJc w:val="left"/>
      <w:pPr>
        <w:ind w:left="5760" w:hanging="360"/>
      </w:pPr>
    </w:lvl>
    <w:lvl w:ilvl="8" w:tplc="14F8E01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4A3A254A">
      <w:start w:val="1"/>
      <w:numFmt w:val="decimal"/>
      <w:lvlText w:val="%1."/>
      <w:lvlJc w:val="left"/>
      <w:pPr>
        <w:ind w:left="360" w:hanging="360"/>
      </w:pPr>
      <w:rPr>
        <w:rFonts w:hint="default"/>
      </w:rPr>
    </w:lvl>
    <w:lvl w:ilvl="1" w:tplc="D668F1A4" w:tentative="1">
      <w:start w:val="1"/>
      <w:numFmt w:val="lowerLetter"/>
      <w:lvlText w:val="%2."/>
      <w:lvlJc w:val="left"/>
      <w:pPr>
        <w:ind w:left="1080" w:hanging="360"/>
      </w:pPr>
    </w:lvl>
    <w:lvl w:ilvl="2" w:tplc="EBAE2090" w:tentative="1">
      <w:start w:val="1"/>
      <w:numFmt w:val="lowerRoman"/>
      <w:lvlText w:val="%3."/>
      <w:lvlJc w:val="right"/>
      <w:pPr>
        <w:ind w:left="1800" w:hanging="180"/>
      </w:pPr>
    </w:lvl>
    <w:lvl w:ilvl="3" w:tplc="8EE0D24E" w:tentative="1">
      <w:start w:val="1"/>
      <w:numFmt w:val="decimal"/>
      <w:lvlText w:val="%4."/>
      <w:lvlJc w:val="left"/>
      <w:pPr>
        <w:ind w:left="2520" w:hanging="360"/>
      </w:pPr>
    </w:lvl>
    <w:lvl w:ilvl="4" w:tplc="A4A004AE" w:tentative="1">
      <w:start w:val="1"/>
      <w:numFmt w:val="lowerLetter"/>
      <w:lvlText w:val="%5."/>
      <w:lvlJc w:val="left"/>
      <w:pPr>
        <w:ind w:left="3240" w:hanging="360"/>
      </w:pPr>
    </w:lvl>
    <w:lvl w:ilvl="5" w:tplc="EFFC23D6" w:tentative="1">
      <w:start w:val="1"/>
      <w:numFmt w:val="lowerRoman"/>
      <w:lvlText w:val="%6."/>
      <w:lvlJc w:val="right"/>
      <w:pPr>
        <w:ind w:left="3960" w:hanging="180"/>
      </w:pPr>
    </w:lvl>
    <w:lvl w:ilvl="6" w:tplc="52EA3D88" w:tentative="1">
      <w:start w:val="1"/>
      <w:numFmt w:val="decimal"/>
      <w:lvlText w:val="%7."/>
      <w:lvlJc w:val="left"/>
      <w:pPr>
        <w:ind w:left="4680" w:hanging="360"/>
      </w:pPr>
    </w:lvl>
    <w:lvl w:ilvl="7" w:tplc="F482CCE6" w:tentative="1">
      <w:start w:val="1"/>
      <w:numFmt w:val="lowerLetter"/>
      <w:lvlText w:val="%8."/>
      <w:lvlJc w:val="left"/>
      <w:pPr>
        <w:ind w:left="5400" w:hanging="360"/>
      </w:pPr>
    </w:lvl>
    <w:lvl w:ilvl="8" w:tplc="12662EF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87484CE">
      <w:start w:val="1"/>
      <w:numFmt w:val="lowerRoman"/>
      <w:lvlText w:val="(%1)"/>
      <w:lvlJc w:val="left"/>
      <w:pPr>
        <w:ind w:left="1080" w:hanging="720"/>
      </w:pPr>
      <w:rPr>
        <w:rFonts w:hint="default"/>
      </w:rPr>
    </w:lvl>
    <w:lvl w:ilvl="1" w:tplc="3FF64374" w:tentative="1">
      <w:start w:val="1"/>
      <w:numFmt w:val="lowerLetter"/>
      <w:lvlText w:val="%2."/>
      <w:lvlJc w:val="left"/>
      <w:pPr>
        <w:ind w:left="1440" w:hanging="360"/>
      </w:pPr>
    </w:lvl>
    <w:lvl w:ilvl="2" w:tplc="37D0A182" w:tentative="1">
      <w:start w:val="1"/>
      <w:numFmt w:val="lowerRoman"/>
      <w:lvlText w:val="%3."/>
      <w:lvlJc w:val="right"/>
      <w:pPr>
        <w:ind w:left="2160" w:hanging="180"/>
      </w:pPr>
    </w:lvl>
    <w:lvl w:ilvl="3" w:tplc="9190ED26" w:tentative="1">
      <w:start w:val="1"/>
      <w:numFmt w:val="decimal"/>
      <w:lvlText w:val="%4."/>
      <w:lvlJc w:val="left"/>
      <w:pPr>
        <w:ind w:left="2880" w:hanging="360"/>
      </w:pPr>
    </w:lvl>
    <w:lvl w:ilvl="4" w:tplc="56F6B564" w:tentative="1">
      <w:start w:val="1"/>
      <w:numFmt w:val="lowerLetter"/>
      <w:lvlText w:val="%5."/>
      <w:lvlJc w:val="left"/>
      <w:pPr>
        <w:ind w:left="3600" w:hanging="360"/>
      </w:pPr>
    </w:lvl>
    <w:lvl w:ilvl="5" w:tplc="42366360" w:tentative="1">
      <w:start w:val="1"/>
      <w:numFmt w:val="lowerRoman"/>
      <w:lvlText w:val="%6."/>
      <w:lvlJc w:val="right"/>
      <w:pPr>
        <w:ind w:left="4320" w:hanging="180"/>
      </w:pPr>
    </w:lvl>
    <w:lvl w:ilvl="6" w:tplc="C40EDCC6" w:tentative="1">
      <w:start w:val="1"/>
      <w:numFmt w:val="decimal"/>
      <w:lvlText w:val="%7."/>
      <w:lvlJc w:val="left"/>
      <w:pPr>
        <w:ind w:left="5040" w:hanging="360"/>
      </w:pPr>
    </w:lvl>
    <w:lvl w:ilvl="7" w:tplc="402AEC16" w:tentative="1">
      <w:start w:val="1"/>
      <w:numFmt w:val="lowerLetter"/>
      <w:lvlText w:val="%8."/>
      <w:lvlJc w:val="left"/>
      <w:pPr>
        <w:ind w:left="5760" w:hanging="360"/>
      </w:pPr>
    </w:lvl>
    <w:lvl w:ilvl="8" w:tplc="C166F77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0CCA03A6">
      <w:start w:val="1"/>
      <w:numFmt w:val="decimal"/>
      <w:lvlText w:val="%1."/>
      <w:lvlJc w:val="left"/>
      <w:pPr>
        <w:ind w:left="360" w:hanging="360"/>
      </w:pPr>
      <w:rPr>
        <w:rFonts w:hint="default"/>
      </w:rPr>
    </w:lvl>
    <w:lvl w:ilvl="1" w:tplc="3758BB68" w:tentative="1">
      <w:start w:val="1"/>
      <w:numFmt w:val="lowerLetter"/>
      <w:lvlText w:val="%2."/>
      <w:lvlJc w:val="left"/>
      <w:pPr>
        <w:ind w:left="1080" w:hanging="360"/>
      </w:pPr>
    </w:lvl>
    <w:lvl w:ilvl="2" w:tplc="F4D098DC" w:tentative="1">
      <w:start w:val="1"/>
      <w:numFmt w:val="lowerRoman"/>
      <w:lvlText w:val="%3."/>
      <w:lvlJc w:val="right"/>
      <w:pPr>
        <w:ind w:left="1800" w:hanging="180"/>
      </w:pPr>
    </w:lvl>
    <w:lvl w:ilvl="3" w:tplc="DCA42FD4" w:tentative="1">
      <w:start w:val="1"/>
      <w:numFmt w:val="decimal"/>
      <w:lvlText w:val="%4."/>
      <w:lvlJc w:val="left"/>
      <w:pPr>
        <w:ind w:left="2520" w:hanging="360"/>
      </w:pPr>
    </w:lvl>
    <w:lvl w:ilvl="4" w:tplc="60D4FCF2" w:tentative="1">
      <w:start w:val="1"/>
      <w:numFmt w:val="lowerLetter"/>
      <w:lvlText w:val="%5."/>
      <w:lvlJc w:val="left"/>
      <w:pPr>
        <w:ind w:left="3240" w:hanging="360"/>
      </w:pPr>
    </w:lvl>
    <w:lvl w:ilvl="5" w:tplc="6518CF8A" w:tentative="1">
      <w:start w:val="1"/>
      <w:numFmt w:val="lowerRoman"/>
      <w:lvlText w:val="%6."/>
      <w:lvlJc w:val="right"/>
      <w:pPr>
        <w:ind w:left="3960" w:hanging="180"/>
      </w:pPr>
    </w:lvl>
    <w:lvl w:ilvl="6" w:tplc="9A2ADBC8" w:tentative="1">
      <w:start w:val="1"/>
      <w:numFmt w:val="decimal"/>
      <w:lvlText w:val="%7."/>
      <w:lvlJc w:val="left"/>
      <w:pPr>
        <w:ind w:left="4680" w:hanging="360"/>
      </w:pPr>
    </w:lvl>
    <w:lvl w:ilvl="7" w:tplc="3EE41178" w:tentative="1">
      <w:start w:val="1"/>
      <w:numFmt w:val="lowerLetter"/>
      <w:lvlText w:val="%8."/>
      <w:lvlJc w:val="left"/>
      <w:pPr>
        <w:ind w:left="5400" w:hanging="360"/>
      </w:pPr>
    </w:lvl>
    <w:lvl w:ilvl="8" w:tplc="9C70054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EF16AEEC">
      <w:start w:val="1"/>
      <w:numFmt w:val="decimal"/>
      <w:lvlText w:val="%1."/>
      <w:lvlJc w:val="left"/>
      <w:pPr>
        <w:ind w:left="360" w:hanging="360"/>
      </w:pPr>
      <w:rPr>
        <w:rFonts w:hint="default"/>
      </w:rPr>
    </w:lvl>
    <w:lvl w:ilvl="1" w:tplc="032AA802" w:tentative="1">
      <w:start w:val="1"/>
      <w:numFmt w:val="lowerLetter"/>
      <w:lvlText w:val="%2."/>
      <w:lvlJc w:val="left"/>
      <w:pPr>
        <w:ind w:left="1080" w:hanging="360"/>
      </w:pPr>
    </w:lvl>
    <w:lvl w:ilvl="2" w:tplc="F6C6978E" w:tentative="1">
      <w:start w:val="1"/>
      <w:numFmt w:val="lowerRoman"/>
      <w:lvlText w:val="%3."/>
      <w:lvlJc w:val="right"/>
      <w:pPr>
        <w:ind w:left="1800" w:hanging="180"/>
      </w:pPr>
    </w:lvl>
    <w:lvl w:ilvl="3" w:tplc="9AC4FE4A" w:tentative="1">
      <w:start w:val="1"/>
      <w:numFmt w:val="decimal"/>
      <w:lvlText w:val="%4."/>
      <w:lvlJc w:val="left"/>
      <w:pPr>
        <w:ind w:left="2520" w:hanging="360"/>
      </w:pPr>
    </w:lvl>
    <w:lvl w:ilvl="4" w:tplc="16C4C274" w:tentative="1">
      <w:start w:val="1"/>
      <w:numFmt w:val="lowerLetter"/>
      <w:lvlText w:val="%5."/>
      <w:lvlJc w:val="left"/>
      <w:pPr>
        <w:ind w:left="3240" w:hanging="360"/>
      </w:pPr>
    </w:lvl>
    <w:lvl w:ilvl="5" w:tplc="828247D0" w:tentative="1">
      <w:start w:val="1"/>
      <w:numFmt w:val="lowerRoman"/>
      <w:lvlText w:val="%6."/>
      <w:lvlJc w:val="right"/>
      <w:pPr>
        <w:ind w:left="3960" w:hanging="180"/>
      </w:pPr>
    </w:lvl>
    <w:lvl w:ilvl="6" w:tplc="8168D8BE" w:tentative="1">
      <w:start w:val="1"/>
      <w:numFmt w:val="decimal"/>
      <w:lvlText w:val="%7."/>
      <w:lvlJc w:val="left"/>
      <w:pPr>
        <w:ind w:left="4680" w:hanging="360"/>
      </w:pPr>
    </w:lvl>
    <w:lvl w:ilvl="7" w:tplc="9D4296C4" w:tentative="1">
      <w:start w:val="1"/>
      <w:numFmt w:val="lowerLetter"/>
      <w:lvlText w:val="%8."/>
      <w:lvlJc w:val="left"/>
      <w:pPr>
        <w:ind w:left="5400" w:hanging="360"/>
      </w:pPr>
    </w:lvl>
    <w:lvl w:ilvl="8" w:tplc="55564DDE" w:tentative="1">
      <w:start w:val="1"/>
      <w:numFmt w:val="lowerRoman"/>
      <w:lvlText w:val="%9."/>
      <w:lvlJc w:val="right"/>
      <w:pPr>
        <w:ind w:left="6120" w:hanging="180"/>
      </w:pPr>
    </w:lvl>
  </w:abstractNum>
  <w:abstractNum w:abstractNumId="27" w15:restartNumberingAfterBreak="0">
    <w:nsid w:val="7F13449C"/>
    <w:multiLevelType w:val="hybridMultilevel"/>
    <w:tmpl w:val="EC5AE1FA"/>
    <w:lvl w:ilvl="0" w:tplc="1B9EE040">
      <w:start w:val="1"/>
      <w:numFmt w:val="bullet"/>
      <w:lvlText w:val=""/>
      <w:lvlJc w:val="left"/>
      <w:pPr>
        <w:ind w:left="360" w:hanging="360"/>
      </w:pPr>
      <w:rPr>
        <w:rFonts w:ascii="Symbol" w:hAnsi="Symbol" w:hint="default"/>
      </w:rPr>
    </w:lvl>
    <w:lvl w:ilvl="1" w:tplc="8EF61BA8">
      <w:start w:val="1"/>
      <w:numFmt w:val="bullet"/>
      <w:lvlText w:val="o"/>
      <w:lvlJc w:val="left"/>
      <w:pPr>
        <w:ind w:left="1080" w:hanging="360"/>
      </w:pPr>
      <w:rPr>
        <w:rFonts w:ascii="Courier New" w:hAnsi="Courier New" w:cs="Courier New" w:hint="default"/>
      </w:rPr>
    </w:lvl>
    <w:lvl w:ilvl="2" w:tplc="5EF40FCE">
      <w:start w:val="1"/>
      <w:numFmt w:val="bullet"/>
      <w:lvlText w:val=""/>
      <w:lvlJc w:val="left"/>
      <w:pPr>
        <w:ind w:left="1800" w:hanging="360"/>
      </w:pPr>
      <w:rPr>
        <w:rFonts w:ascii="Wingdings" w:hAnsi="Wingdings" w:hint="default"/>
      </w:rPr>
    </w:lvl>
    <w:lvl w:ilvl="3" w:tplc="A7B0AB06">
      <w:start w:val="1"/>
      <w:numFmt w:val="bullet"/>
      <w:lvlText w:val=""/>
      <w:lvlJc w:val="left"/>
      <w:pPr>
        <w:ind w:left="2520" w:hanging="360"/>
      </w:pPr>
      <w:rPr>
        <w:rFonts w:ascii="Symbol" w:hAnsi="Symbol" w:hint="default"/>
      </w:rPr>
    </w:lvl>
    <w:lvl w:ilvl="4" w:tplc="942AA616">
      <w:start w:val="1"/>
      <w:numFmt w:val="bullet"/>
      <w:lvlText w:val="o"/>
      <w:lvlJc w:val="left"/>
      <w:pPr>
        <w:ind w:left="3240" w:hanging="360"/>
      </w:pPr>
      <w:rPr>
        <w:rFonts w:ascii="Courier New" w:hAnsi="Courier New" w:cs="Courier New" w:hint="default"/>
      </w:rPr>
    </w:lvl>
    <w:lvl w:ilvl="5" w:tplc="16261E98">
      <w:start w:val="1"/>
      <w:numFmt w:val="bullet"/>
      <w:lvlText w:val=""/>
      <w:lvlJc w:val="left"/>
      <w:pPr>
        <w:ind w:left="3960" w:hanging="360"/>
      </w:pPr>
      <w:rPr>
        <w:rFonts w:ascii="Wingdings" w:hAnsi="Wingdings" w:hint="default"/>
      </w:rPr>
    </w:lvl>
    <w:lvl w:ilvl="6" w:tplc="F3A0E476">
      <w:start w:val="1"/>
      <w:numFmt w:val="bullet"/>
      <w:lvlText w:val=""/>
      <w:lvlJc w:val="left"/>
      <w:pPr>
        <w:ind w:left="4680" w:hanging="360"/>
      </w:pPr>
      <w:rPr>
        <w:rFonts w:ascii="Symbol" w:hAnsi="Symbol" w:hint="default"/>
      </w:rPr>
    </w:lvl>
    <w:lvl w:ilvl="7" w:tplc="35E289E0">
      <w:start w:val="1"/>
      <w:numFmt w:val="bullet"/>
      <w:lvlText w:val="o"/>
      <w:lvlJc w:val="left"/>
      <w:pPr>
        <w:ind w:left="5400" w:hanging="360"/>
      </w:pPr>
      <w:rPr>
        <w:rFonts w:ascii="Courier New" w:hAnsi="Courier New" w:cs="Courier New" w:hint="default"/>
      </w:rPr>
    </w:lvl>
    <w:lvl w:ilvl="8" w:tplc="C52CCC8E">
      <w:start w:val="1"/>
      <w:numFmt w:val="bullet"/>
      <w:lvlText w:val=""/>
      <w:lvlJc w:val="left"/>
      <w:pPr>
        <w:ind w:left="6120" w:hanging="360"/>
      </w:pPr>
      <w:rPr>
        <w:rFonts w:ascii="Wingdings" w:hAnsi="Wingdings" w:hint="default"/>
      </w:rPr>
    </w:lvl>
  </w:abstractNum>
  <w:abstractNum w:abstractNumId="28" w15:restartNumberingAfterBreak="0">
    <w:nsid w:val="7F13449D"/>
    <w:multiLevelType w:val="hybridMultilevel"/>
    <w:tmpl w:val="66A2B320"/>
    <w:lvl w:ilvl="0" w:tplc="03064198">
      <w:start w:val="1"/>
      <w:numFmt w:val="bullet"/>
      <w:lvlText w:val=""/>
      <w:lvlJc w:val="left"/>
      <w:pPr>
        <w:ind w:left="720" w:hanging="360"/>
      </w:pPr>
      <w:rPr>
        <w:rFonts w:ascii="Symbol" w:hAnsi="Symbol" w:hint="default"/>
      </w:rPr>
    </w:lvl>
    <w:lvl w:ilvl="1" w:tplc="F29CCBD2">
      <w:start w:val="1"/>
      <w:numFmt w:val="bullet"/>
      <w:lvlText w:val="o"/>
      <w:lvlJc w:val="left"/>
      <w:pPr>
        <w:ind w:left="1440" w:hanging="360"/>
      </w:pPr>
      <w:rPr>
        <w:rFonts w:ascii="Courier New" w:hAnsi="Courier New" w:cs="Courier New" w:hint="default"/>
      </w:rPr>
    </w:lvl>
    <w:lvl w:ilvl="2" w:tplc="B9D49D0C" w:tentative="1">
      <w:start w:val="1"/>
      <w:numFmt w:val="bullet"/>
      <w:lvlText w:val=""/>
      <w:lvlJc w:val="left"/>
      <w:pPr>
        <w:ind w:left="2160" w:hanging="360"/>
      </w:pPr>
      <w:rPr>
        <w:rFonts w:ascii="Wingdings" w:hAnsi="Wingdings" w:hint="default"/>
      </w:rPr>
    </w:lvl>
    <w:lvl w:ilvl="3" w:tplc="46DAA39C" w:tentative="1">
      <w:start w:val="1"/>
      <w:numFmt w:val="bullet"/>
      <w:lvlText w:val=""/>
      <w:lvlJc w:val="left"/>
      <w:pPr>
        <w:ind w:left="2880" w:hanging="360"/>
      </w:pPr>
      <w:rPr>
        <w:rFonts w:ascii="Symbol" w:hAnsi="Symbol" w:hint="default"/>
      </w:rPr>
    </w:lvl>
    <w:lvl w:ilvl="4" w:tplc="29D07E5A" w:tentative="1">
      <w:start w:val="1"/>
      <w:numFmt w:val="bullet"/>
      <w:lvlText w:val="o"/>
      <w:lvlJc w:val="left"/>
      <w:pPr>
        <w:ind w:left="3600" w:hanging="360"/>
      </w:pPr>
      <w:rPr>
        <w:rFonts w:ascii="Courier New" w:hAnsi="Courier New" w:cs="Courier New" w:hint="default"/>
      </w:rPr>
    </w:lvl>
    <w:lvl w:ilvl="5" w:tplc="AB5EDAE8" w:tentative="1">
      <w:start w:val="1"/>
      <w:numFmt w:val="bullet"/>
      <w:lvlText w:val=""/>
      <w:lvlJc w:val="left"/>
      <w:pPr>
        <w:ind w:left="4320" w:hanging="360"/>
      </w:pPr>
      <w:rPr>
        <w:rFonts w:ascii="Wingdings" w:hAnsi="Wingdings" w:hint="default"/>
      </w:rPr>
    </w:lvl>
    <w:lvl w:ilvl="6" w:tplc="B15A652E" w:tentative="1">
      <w:start w:val="1"/>
      <w:numFmt w:val="bullet"/>
      <w:lvlText w:val=""/>
      <w:lvlJc w:val="left"/>
      <w:pPr>
        <w:ind w:left="5040" w:hanging="360"/>
      </w:pPr>
      <w:rPr>
        <w:rFonts w:ascii="Symbol" w:hAnsi="Symbol" w:hint="default"/>
      </w:rPr>
    </w:lvl>
    <w:lvl w:ilvl="7" w:tplc="FD1245C0" w:tentative="1">
      <w:start w:val="1"/>
      <w:numFmt w:val="bullet"/>
      <w:lvlText w:val="o"/>
      <w:lvlJc w:val="left"/>
      <w:pPr>
        <w:ind w:left="5760" w:hanging="360"/>
      </w:pPr>
      <w:rPr>
        <w:rFonts w:ascii="Courier New" w:hAnsi="Courier New" w:cs="Courier New" w:hint="default"/>
      </w:rPr>
    </w:lvl>
    <w:lvl w:ilvl="8" w:tplc="31529D76" w:tentative="1">
      <w:start w:val="1"/>
      <w:numFmt w:val="bullet"/>
      <w:lvlText w:val=""/>
      <w:lvlJc w:val="left"/>
      <w:pPr>
        <w:ind w:left="6480" w:hanging="360"/>
      </w:pPr>
      <w:rPr>
        <w:rFonts w:ascii="Wingdings" w:hAnsi="Wingdings" w:hint="default"/>
      </w:rPr>
    </w:lvl>
  </w:abstractNum>
  <w:abstractNum w:abstractNumId="29" w15:restartNumberingAfterBreak="0">
    <w:nsid w:val="7F13449E"/>
    <w:multiLevelType w:val="hybridMultilevel"/>
    <w:tmpl w:val="49A21BE0"/>
    <w:lvl w:ilvl="0" w:tplc="EDC4052E">
      <w:start w:val="1"/>
      <w:numFmt w:val="decimal"/>
      <w:lvlText w:val="%1."/>
      <w:lvlJc w:val="left"/>
      <w:pPr>
        <w:ind w:left="360" w:hanging="360"/>
      </w:pPr>
      <w:rPr>
        <w:rFonts w:hint="default"/>
      </w:rPr>
    </w:lvl>
    <w:lvl w:ilvl="1" w:tplc="EFFAD286" w:tentative="1">
      <w:start w:val="1"/>
      <w:numFmt w:val="lowerLetter"/>
      <w:lvlText w:val="%2."/>
      <w:lvlJc w:val="left"/>
      <w:pPr>
        <w:ind w:left="1080" w:hanging="360"/>
      </w:pPr>
    </w:lvl>
    <w:lvl w:ilvl="2" w:tplc="F870946C" w:tentative="1">
      <w:start w:val="1"/>
      <w:numFmt w:val="lowerRoman"/>
      <w:lvlText w:val="%3."/>
      <w:lvlJc w:val="right"/>
      <w:pPr>
        <w:ind w:left="1800" w:hanging="180"/>
      </w:pPr>
    </w:lvl>
    <w:lvl w:ilvl="3" w:tplc="62223398" w:tentative="1">
      <w:start w:val="1"/>
      <w:numFmt w:val="decimal"/>
      <w:lvlText w:val="%4."/>
      <w:lvlJc w:val="left"/>
      <w:pPr>
        <w:ind w:left="2520" w:hanging="360"/>
      </w:pPr>
    </w:lvl>
    <w:lvl w:ilvl="4" w:tplc="A5CE6E64" w:tentative="1">
      <w:start w:val="1"/>
      <w:numFmt w:val="lowerLetter"/>
      <w:lvlText w:val="%5."/>
      <w:lvlJc w:val="left"/>
      <w:pPr>
        <w:ind w:left="3240" w:hanging="360"/>
      </w:pPr>
    </w:lvl>
    <w:lvl w:ilvl="5" w:tplc="6D40D064" w:tentative="1">
      <w:start w:val="1"/>
      <w:numFmt w:val="lowerRoman"/>
      <w:lvlText w:val="%6."/>
      <w:lvlJc w:val="right"/>
      <w:pPr>
        <w:ind w:left="3960" w:hanging="180"/>
      </w:pPr>
    </w:lvl>
    <w:lvl w:ilvl="6" w:tplc="0A22256A" w:tentative="1">
      <w:start w:val="1"/>
      <w:numFmt w:val="decimal"/>
      <w:lvlText w:val="%7."/>
      <w:lvlJc w:val="left"/>
      <w:pPr>
        <w:ind w:left="4680" w:hanging="360"/>
      </w:pPr>
    </w:lvl>
    <w:lvl w:ilvl="7" w:tplc="D5469BD0" w:tentative="1">
      <w:start w:val="1"/>
      <w:numFmt w:val="lowerLetter"/>
      <w:lvlText w:val="%8."/>
      <w:lvlJc w:val="left"/>
      <w:pPr>
        <w:ind w:left="5400" w:hanging="360"/>
      </w:pPr>
    </w:lvl>
    <w:lvl w:ilvl="8" w:tplc="EE6ADC60"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45121CE2">
      <w:start w:val="1"/>
      <w:numFmt w:val="lowerRoman"/>
      <w:lvlText w:val="(%1)"/>
      <w:lvlJc w:val="left"/>
      <w:pPr>
        <w:ind w:left="1080" w:hanging="720"/>
      </w:pPr>
      <w:rPr>
        <w:rFonts w:hint="default"/>
      </w:rPr>
    </w:lvl>
    <w:lvl w:ilvl="1" w:tplc="7E52A5D4" w:tentative="1">
      <w:start w:val="1"/>
      <w:numFmt w:val="lowerLetter"/>
      <w:lvlText w:val="%2."/>
      <w:lvlJc w:val="left"/>
      <w:pPr>
        <w:ind w:left="1440" w:hanging="360"/>
      </w:pPr>
    </w:lvl>
    <w:lvl w:ilvl="2" w:tplc="211EFABA" w:tentative="1">
      <w:start w:val="1"/>
      <w:numFmt w:val="lowerRoman"/>
      <w:lvlText w:val="%3."/>
      <w:lvlJc w:val="right"/>
      <w:pPr>
        <w:ind w:left="2160" w:hanging="180"/>
      </w:pPr>
    </w:lvl>
    <w:lvl w:ilvl="3" w:tplc="43B2737A" w:tentative="1">
      <w:start w:val="1"/>
      <w:numFmt w:val="decimal"/>
      <w:lvlText w:val="%4."/>
      <w:lvlJc w:val="left"/>
      <w:pPr>
        <w:ind w:left="2880" w:hanging="360"/>
      </w:pPr>
    </w:lvl>
    <w:lvl w:ilvl="4" w:tplc="8DA2075A" w:tentative="1">
      <w:start w:val="1"/>
      <w:numFmt w:val="lowerLetter"/>
      <w:lvlText w:val="%5."/>
      <w:lvlJc w:val="left"/>
      <w:pPr>
        <w:ind w:left="3600" w:hanging="360"/>
      </w:pPr>
    </w:lvl>
    <w:lvl w:ilvl="5" w:tplc="40406686" w:tentative="1">
      <w:start w:val="1"/>
      <w:numFmt w:val="lowerRoman"/>
      <w:lvlText w:val="%6."/>
      <w:lvlJc w:val="right"/>
      <w:pPr>
        <w:ind w:left="4320" w:hanging="180"/>
      </w:pPr>
    </w:lvl>
    <w:lvl w:ilvl="6" w:tplc="A6FA3B9C" w:tentative="1">
      <w:start w:val="1"/>
      <w:numFmt w:val="decimal"/>
      <w:lvlText w:val="%7."/>
      <w:lvlJc w:val="left"/>
      <w:pPr>
        <w:ind w:left="5040" w:hanging="360"/>
      </w:pPr>
    </w:lvl>
    <w:lvl w:ilvl="7" w:tplc="42CC2204" w:tentative="1">
      <w:start w:val="1"/>
      <w:numFmt w:val="lowerLetter"/>
      <w:lvlText w:val="%8."/>
      <w:lvlJc w:val="left"/>
      <w:pPr>
        <w:ind w:left="5760" w:hanging="360"/>
      </w:pPr>
    </w:lvl>
    <w:lvl w:ilvl="8" w:tplc="564C0F6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54D042B0">
      <w:start w:val="1"/>
      <w:numFmt w:val="lowerRoman"/>
      <w:lvlText w:val="(%1)"/>
      <w:lvlJc w:val="left"/>
      <w:pPr>
        <w:ind w:left="1080" w:hanging="720"/>
      </w:pPr>
      <w:rPr>
        <w:rFonts w:hint="default"/>
      </w:rPr>
    </w:lvl>
    <w:lvl w:ilvl="1" w:tplc="B1B896BE" w:tentative="1">
      <w:start w:val="1"/>
      <w:numFmt w:val="lowerLetter"/>
      <w:lvlText w:val="%2."/>
      <w:lvlJc w:val="left"/>
      <w:pPr>
        <w:ind w:left="1440" w:hanging="360"/>
      </w:pPr>
    </w:lvl>
    <w:lvl w:ilvl="2" w:tplc="6C648F7A" w:tentative="1">
      <w:start w:val="1"/>
      <w:numFmt w:val="lowerRoman"/>
      <w:lvlText w:val="%3."/>
      <w:lvlJc w:val="right"/>
      <w:pPr>
        <w:ind w:left="2160" w:hanging="180"/>
      </w:pPr>
    </w:lvl>
    <w:lvl w:ilvl="3" w:tplc="DB9EC044" w:tentative="1">
      <w:start w:val="1"/>
      <w:numFmt w:val="decimal"/>
      <w:lvlText w:val="%4."/>
      <w:lvlJc w:val="left"/>
      <w:pPr>
        <w:ind w:left="2880" w:hanging="360"/>
      </w:pPr>
    </w:lvl>
    <w:lvl w:ilvl="4" w:tplc="62F4BD00" w:tentative="1">
      <w:start w:val="1"/>
      <w:numFmt w:val="lowerLetter"/>
      <w:lvlText w:val="%5."/>
      <w:lvlJc w:val="left"/>
      <w:pPr>
        <w:ind w:left="3600" w:hanging="360"/>
      </w:pPr>
    </w:lvl>
    <w:lvl w:ilvl="5" w:tplc="337223F8" w:tentative="1">
      <w:start w:val="1"/>
      <w:numFmt w:val="lowerRoman"/>
      <w:lvlText w:val="%6."/>
      <w:lvlJc w:val="right"/>
      <w:pPr>
        <w:ind w:left="4320" w:hanging="180"/>
      </w:pPr>
    </w:lvl>
    <w:lvl w:ilvl="6" w:tplc="4BC06738" w:tentative="1">
      <w:start w:val="1"/>
      <w:numFmt w:val="decimal"/>
      <w:lvlText w:val="%7."/>
      <w:lvlJc w:val="left"/>
      <w:pPr>
        <w:ind w:left="5040" w:hanging="360"/>
      </w:pPr>
    </w:lvl>
    <w:lvl w:ilvl="7" w:tplc="6C9278C6" w:tentative="1">
      <w:start w:val="1"/>
      <w:numFmt w:val="lowerLetter"/>
      <w:lvlText w:val="%8."/>
      <w:lvlJc w:val="left"/>
      <w:pPr>
        <w:ind w:left="5760" w:hanging="360"/>
      </w:pPr>
    </w:lvl>
    <w:lvl w:ilvl="8" w:tplc="BD641CE0"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1CE83BCA">
      <w:start w:val="1"/>
      <w:numFmt w:val="lowerRoman"/>
      <w:lvlText w:val="(%1)"/>
      <w:lvlJc w:val="left"/>
      <w:pPr>
        <w:ind w:left="1080" w:hanging="720"/>
      </w:pPr>
      <w:rPr>
        <w:rFonts w:hint="default"/>
      </w:rPr>
    </w:lvl>
    <w:lvl w:ilvl="1" w:tplc="1A04636A" w:tentative="1">
      <w:start w:val="1"/>
      <w:numFmt w:val="lowerLetter"/>
      <w:lvlText w:val="%2."/>
      <w:lvlJc w:val="left"/>
      <w:pPr>
        <w:ind w:left="1440" w:hanging="360"/>
      </w:pPr>
    </w:lvl>
    <w:lvl w:ilvl="2" w:tplc="677ED334" w:tentative="1">
      <w:start w:val="1"/>
      <w:numFmt w:val="lowerRoman"/>
      <w:lvlText w:val="%3."/>
      <w:lvlJc w:val="right"/>
      <w:pPr>
        <w:ind w:left="2160" w:hanging="180"/>
      </w:pPr>
    </w:lvl>
    <w:lvl w:ilvl="3" w:tplc="FB2ECAE4" w:tentative="1">
      <w:start w:val="1"/>
      <w:numFmt w:val="decimal"/>
      <w:lvlText w:val="%4."/>
      <w:lvlJc w:val="left"/>
      <w:pPr>
        <w:ind w:left="2880" w:hanging="360"/>
      </w:pPr>
    </w:lvl>
    <w:lvl w:ilvl="4" w:tplc="145424BA" w:tentative="1">
      <w:start w:val="1"/>
      <w:numFmt w:val="lowerLetter"/>
      <w:lvlText w:val="%5."/>
      <w:lvlJc w:val="left"/>
      <w:pPr>
        <w:ind w:left="3600" w:hanging="360"/>
      </w:pPr>
    </w:lvl>
    <w:lvl w:ilvl="5" w:tplc="51327878" w:tentative="1">
      <w:start w:val="1"/>
      <w:numFmt w:val="lowerRoman"/>
      <w:lvlText w:val="%6."/>
      <w:lvlJc w:val="right"/>
      <w:pPr>
        <w:ind w:left="4320" w:hanging="180"/>
      </w:pPr>
    </w:lvl>
    <w:lvl w:ilvl="6" w:tplc="1D607232" w:tentative="1">
      <w:start w:val="1"/>
      <w:numFmt w:val="decimal"/>
      <w:lvlText w:val="%7."/>
      <w:lvlJc w:val="left"/>
      <w:pPr>
        <w:ind w:left="5040" w:hanging="360"/>
      </w:pPr>
    </w:lvl>
    <w:lvl w:ilvl="7" w:tplc="51DA7910" w:tentative="1">
      <w:start w:val="1"/>
      <w:numFmt w:val="lowerLetter"/>
      <w:lvlText w:val="%8."/>
      <w:lvlJc w:val="left"/>
      <w:pPr>
        <w:ind w:left="5760" w:hanging="360"/>
      </w:pPr>
    </w:lvl>
    <w:lvl w:ilvl="8" w:tplc="C30EAD5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CA"/>
    <w:rsid w:val="001C0D27"/>
    <w:rsid w:val="002A300C"/>
    <w:rsid w:val="00364E3D"/>
    <w:rsid w:val="006A12AB"/>
    <w:rsid w:val="008C029E"/>
    <w:rsid w:val="00C33741"/>
    <w:rsid w:val="00C60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26D5"/>
  <w15:docId w15:val="{E930D2D7-C6BA-41CB-A8DF-F684EC78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2019-11-04T04:41:00+00:00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664499AB-7CF4-DC11-AD41-005056922186</Home_x0020_ID>
    <State xmlns="a8338b6e-77a6-4851-82b6-98166143ffdd" xsi:nil="true"/>
    <Doc_x0020_Sent_Received_x0020_Date xmlns="a8338b6e-77a6-4851-82b6-98166143ffdd">2019-11-04T00:00:00+00:00</Doc_x0020_Sent_Received_x0020_Date>
    <Activity_x0020_ID xmlns="a8338b6e-77a6-4851-82b6-98166143ffdd">201F8FB3-8401-E911-8F85-005056922186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purl.org/dc/dcmitype/"/>
    <ds:schemaRef ds:uri="a8338b6e-77a6-4851-82b6-98166143ffdd"/>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5AD292C-B518-4F56-8340-8D17966F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2019-11-27T23:59:00Z</dcterms:created>
  <dcterms:modified xsi:type="dcterms:W3CDTF">2019-11-27T23:59:00Z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