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A9" w:rsidRDefault="009D41D9" w:rsidP="00814DA9">
      <w:pPr>
        <w:jc w:val="center"/>
      </w:pPr>
      <w:r>
        <w:rPr>
          <w:noProof/>
          <w:lang w:eastAsia="ko-KR"/>
        </w:rPr>
        <w:drawing>
          <wp:inline distT="0" distB="0" distL="0" distR="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FCE" w:rsidRPr="006E7B4C" w:rsidRDefault="00C76D31" w:rsidP="00E82842">
      <w:pPr>
        <w:pStyle w:val="Title"/>
      </w:pPr>
      <w:r>
        <w:t>Consumer</w:t>
      </w:r>
      <w:r w:rsidR="00A6360B">
        <w:t>s’</w:t>
      </w:r>
      <w:r>
        <w:t xml:space="preserve"> Experience of the Quality of Care and </w:t>
      </w:r>
      <w:r w:rsidR="0012357C">
        <w:t>S</w:t>
      </w:r>
      <w:r>
        <w:t xml:space="preserve">ervices: Aged Care </w:t>
      </w:r>
      <w:r w:rsidR="003C6468">
        <w:t>Services</w:t>
      </w:r>
    </w:p>
    <w:p w:rsidR="006E7B4C" w:rsidRPr="00EB02B2" w:rsidRDefault="00C76D31" w:rsidP="008D7CE6">
      <w:pPr>
        <w:pStyle w:val="Subtitle"/>
        <w:spacing w:before="240" w:after="240"/>
      </w:pPr>
      <w:r>
        <w:t>Flinders Court</w:t>
      </w:r>
    </w:p>
    <w:p w:rsidR="00C76D31" w:rsidRPr="00EB02B2" w:rsidRDefault="00C76D31" w:rsidP="00C76D31">
      <w:r w:rsidRPr="00EB02B2">
        <w:t xml:space="preserve">RACS ID: </w:t>
      </w:r>
      <w:proofErr w:type="spellStart"/>
      <w:proofErr w:type="spellEnd"/>
      <w:r>
        <w:t>0413</w:t>
      </w:r>
    </w:p>
    <w:p w:rsidR="00C76D31" w:rsidRPr="00C76D31" w:rsidRDefault="003C6468" w:rsidP="00C76D31">
      <w:r>
        <w:t>A</w:t>
      </w:r>
      <w:r w:rsidR="00C76D31" w:rsidRPr="00EB02B2">
        <w:t>udit date</w:t>
      </w:r>
      <w:r w:rsidR="008D7CE6">
        <w:t>s</w:t>
      </w:r>
      <w:r w:rsidR="00C76D31" w:rsidRPr="00EB02B2">
        <w:t xml:space="preserve">: </w:t>
      </w:r>
      <w:r>
        <w:t>27 August 2019</w:t>
      </w:r>
      <w:r w:rsidR="00C76D31" w:rsidRPr="00EB02B2">
        <w:t xml:space="preserve"> to </w:t>
      </w:r>
      <w:r>
        <w:t>30 August 2019</w:t>
      </w:r>
    </w:p>
    <w:p w:rsidR="00362082" w:rsidRDefault="0056071A" w:rsidP="00362082">
      <w:pPr>
        <w:spacing w:before="240" w:after="240"/>
        <w:ind w:right="-144"/>
      </w:pPr>
      <w:r w:rsidRPr="0056071A">
        <w:t xml:space="preserve">An audit team from the </w:t>
      </w:r>
      <w:r w:rsidR="009D41D9" w:rsidRPr="009D41D9">
        <w:t>Aged Care Quality and Safety Commission</w:t>
      </w:r>
      <w:r w:rsidR="003C6468">
        <w:t xml:space="preserve"> (Commission)</w:t>
      </w:r>
      <w:r w:rsidRPr="0056071A">
        <w:t xml:space="preserve"> visited the aged care </w:t>
      </w:r>
      <w:r w:rsidR="009D41D9">
        <w:t>service</w:t>
      </w:r>
      <w:r w:rsidR="009D41D9"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 w:rsidR="003D3274"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 w:rsidR="00362082">
        <w:t>at</w:t>
      </w:r>
      <w:r w:rsidRPr="0056071A">
        <w:t xml:space="preserve"> the </w:t>
      </w:r>
      <w:r w:rsidR="009D41D9">
        <w:t>service</w:t>
      </w:r>
      <w:r w:rsidRPr="0056071A">
        <w:t xml:space="preserve">. </w:t>
      </w:r>
      <w:r w:rsidR="00362082">
        <w:t xml:space="preserve">It should be read alongside the audit report on the service available at the Commission’s Report Search page at </w:t>
      </w:r>
      <w:hyperlink r:id="rId12" w:history="1">
        <w:r w:rsidR="00362082" w:rsidRPr="0002416F">
          <w:rPr>
            <w:rStyle w:val="Hyperlink"/>
          </w:rPr>
          <w:t>https://www.agedcarequality.gov.au/reports</w:t>
        </w:r>
      </w:hyperlink>
      <w:r w:rsidR="00362082">
        <w:t xml:space="preserve">. For more general information on aged care, visit the </w:t>
      </w:r>
      <w:hyperlink r:id="rId13" w:history="1">
        <w:r w:rsidR="00362082" w:rsidRPr="00F61306">
          <w:rPr>
            <w:rStyle w:val="Hyperlink"/>
          </w:rPr>
          <w:t>My Aged Care website</w:t>
        </w:r>
      </w:hyperlink>
      <w:r w:rsidR="00362082">
        <w:t>.</w:t>
      </w:r>
    </w:p>
    <w:p w:rsidR="00B923D3" w:rsidRDefault="00B923D3" w:rsidP="00B923D3">
      <w:r>
        <w:t xml:space="preserve">Number of consumers interviewed: </w:t>
      </w:r>
      <w:r>
        <w:rPr>
          <w:color w:val="000000" w:themeColor="text1"/>
        </w:rPr>
        <w:t>26</w:t>
      </w:r>
    </w:p>
    <w:p w:rsidR="00B35CD1" w:rsidRPr="00B923D3" w:rsidRDefault="00B35CD1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:rsidR="007315E4" w:rsidRPr="007315E4" w:rsidRDefault="00B35CD1" w:rsidP="006B1A8D">
      <w:pPr>
        <w:pStyle w:val="Heading1"/>
        <w:spacing w:before="240"/>
      </w:pPr>
      <w:r>
        <w:t>What is your experience at the service?</w:t>
      </w:r>
      <w:bookmarkStart w:id="0" w:name="_GoBack"/>
      <w:bookmarkEnd w:id="0"/>
    </w:p>
    <w:sectPr w:rsidR="007315E4" w:rsidRPr="007315E4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  <w:p w:rsidR="00505D26" w:rsidRDefault="00505D26" w:rsidP="007643D3">
      <w:pPr>
        <w:ind w:left="357" w:hanging="357"/>
      </w:pPr>
      <w:r>
        <w:t>1.</w:t>
      </w:r>
      <w:r>
        <w:tab/>
      </w:r>
      <w:r>
        <w:t>Do you like the food here?</w:t>
      </w:r>
    </w:p>
    <w:p w:rsidR="00505D26" w:rsidRDefault="00505D26" w:rsidP="007643D3">
      <w:pPr>
        <w:ind w:left="357" w:hanging="357"/>
      </w:pPr>
      <w:r>
        <w:t>84 per cent of respondents say they like the food most of the time or always.</w:t>
      </w:r>
    </w:p>
    <w:p w:rsidR="00505D26" w:rsidRDefault="00505D26" w:rsidP="007643D3">
      <w:pPr>
        <w:ind w:left="357" w:hanging="357"/>
      </w:pPr>
      <w:r>
        <w:t>2.</w:t>
      </w:r>
      <w:r>
        <w:tab/>
      </w:r>
      <w:r>
        <w:t>Do you feel safe here?</w:t>
      </w:r>
    </w:p>
    <w:p w:rsidR="00505D26" w:rsidRDefault="00505D26" w:rsidP="007643D3">
      <w:pPr>
        <w:ind w:left="357" w:hanging="357"/>
      </w:pPr>
      <w:r>
        <w:t>100 per cent of respondents say they feel safe most of the time or always.</w:t>
      </w:r>
    </w:p>
    <w:p w:rsidR="00505D26" w:rsidRDefault="00505D26" w:rsidP="007643D3">
      <w:pPr>
        <w:ind w:left="357" w:hanging="357"/>
      </w:pPr>
      <w:r>
        <w:t>3.</w:t>
      </w:r>
      <w:r>
        <w:tab/>
      </w:r>
      <w:r>
        <w:t>Is this place well run?</w:t>
      </w:r>
    </w:p>
    <w:p w:rsidR="00505D26" w:rsidRDefault="00505D26" w:rsidP="007643D3">
      <w:pPr>
        <w:ind w:left="357" w:hanging="357"/>
      </w:pPr>
      <w:r>
        <w:t>96 per cent of respondents say that this place is well run most of the time or always.</w:t>
      </w:r>
    </w:p>
    <w:p w:rsidR="00505D26" w:rsidRDefault="00505D26" w:rsidP="007643D3">
      <w:pPr>
        <w:ind w:left="357" w:hanging="357"/>
      </w:pPr>
      <w:r>
        <w:t>4.</w:t>
      </w:r>
      <w:r>
        <w:tab/>
      </w:r>
      <w:r>
        <w:t>Do you get the care you need?</w:t>
      </w:r>
    </w:p>
    <w:p w:rsidR="00505D26" w:rsidRDefault="00505D26" w:rsidP="007643D3">
      <w:pPr>
        <w:ind w:left="357" w:hanging="357"/>
      </w:pPr>
      <w:r>
        <w:t>96 per cent of respondents say they get the care they need most of the time or always.</w:t>
      </w:r>
    </w:p>
    <w:p w:rsidR="00505D26" w:rsidRDefault="00505D26" w:rsidP="007643D3">
      <w:pPr>
        <w:ind w:left="357" w:hanging="357"/>
      </w:pPr>
      <w:r>
        <w:t>5.</w:t>
      </w:r>
      <w:r>
        <w:tab/>
      </w:r>
      <w:r>
        <w:t>Do staff know what they are doing?</w:t>
      </w:r>
    </w:p>
    <w:p w:rsidR="00505D26" w:rsidRDefault="00505D26" w:rsidP="007643D3">
      <w:pPr>
        <w:ind w:left="357" w:hanging="357"/>
      </w:pPr>
      <w:r>
        <w:t>96 per cent of respondents say that the staff know what they are doing most of the time or always.</w:t>
      </w:r>
    </w:p>
    <w:p w:rsidR="00505D26" w:rsidRDefault="00505D26" w:rsidP="007643D3">
      <w:pPr>
        <w:ind w:left="357" w:hanging="357"/>
      </w:pPr>
      <w:r>
        <w:t>6.</w:t>
      </w:r>
      <w:r>
        <w:tab/>
      </w:r>
      <w:r>
        <w:t>Are you encouraged to do as much as possible for yourself?</w:t>
      </w:r>
    </w:p>
    <w:p w:rsidR="00505D26" w:rsidRDefault="00505D26" w:rsidP="007643D3">
      <w:pPr>
        <w:ind w:left="357" w:hanging="357"/>
      </w:pPr>
      <w:r>
        <w:t>88 per cent of respondents say they are encouraged to do as much as possible for themselves most of the time or always.</w:t>
      </w:r>
    </w:p>
    <w:p w:rsidR="00505D26" w:rsidRDefault="00505D26" w:rsidP="007643D3">
      <w:pPr>
        <w:ind w:left="357" w:hanging="357"/>
      </w:pPr>
      <w:r>
        <w:t>7.</w:t>
      </w:r>
      <w:r>
        <w:tab/>
      </w:r>
      <w:r>
        <w:t>Do staff explain things to you?</w:t>
      </w:r>
    </w:p>
    <w:p w:rsidR="00505D26" w:rsidRDefault="00505D26" w:rsidP="007643D3">
      <w:pPr>
        <w:ind w:left="357" w:hanging="357"/>
      </w:pPr>
      <w:r>
        <w:t>88 per cent of respondents say staff explain things to them most of the time or always.</w:t>
      </w:r>
    </w:p>
    <w:p w:rsidR="00505D26" w:rsidRDefault="00505D26" w:rsidP="007643D3">
      <w:pPr>
        <w:ind w:left="357" w:hanging="357"/>
      </w:pPr>
      <w:r>
        <w:t>8.</w:t>
      </w:r>
      <w:r>
        <w:tab/>
      </w:r>
      <w:r>
        <w:t>Do staff treat you with respect?</w:t>
      </w:r>
    </w:p>
    <w:p w:rsidR="00505D26" w:rsidRDefault="00505D26" w:rsidP="007643D3">
      <w:pPr>
        <w:ind w:left="357" w:hanging="357"/>
      </w:pPr>
      <w:r>
        <w:t>96 per cent of respondents say staff treat them with respect most of the time or always.</w:t>
      </w:r>
    </w:p>
    <w:p w:rsidR="00505D26" w:rsidRDefault="00505D26" w:rsidP="007643D3">
      <w:pPr>
        <w:ind w:left="357" w:hanging="357"/>
      </w:pPr>
      <w:r>
        <w:t>9.</w:t>
      </w:r>
      <w:r>
        <w:tab/>
      </w:r>
      <w:r>
        <w:t>Do staff follow up when you raise things with them?</w:t>
      </w:r>
    </w:p>
    <w:p w:rsidR="00505D26" w:rsidRDefault="00505D26" w:rsidP="007643D3">
      <w:pPr>
        <w:ind w:left="357" w:hanging="357"/>
      </w:pPr>
      <w:r>
        <w:t>75 per cent of respondents say staff follow up when they raise things with them most of the time or always.</w:t>
      </w:r>
    </w:p>
    <w:p w:rsidR="00505D26" w:rsidRDefault="00505D26" w:rsidP="007643D3">
      <w:pPr>
        <w:ind w:left="357" w:hanging="357"/>
      </w:pPr>
      <w:r>
        <w:t>10.</w:t>
      </w:r>
      <w:r>
        <w:tab/>
      </w:r>
      <w:r>
        <w:t>Are staff kind and caring?</w:t>
      </w:r>
    </w:p>
    <w:p w:rsidR="00505D26" w:rsidRDefault="00505D26" w:rsidP="007643D3">
      <w:pPr>
        <w:ind w:left="357" w:hanging="357"/>
      </w:pPr>
      <w:r>
        <w:t>100 per cent of respondents say staff are kind and caring most of the time or always.</w:t>
      </w:r>
    </w:p>
    <w:p w:rsidR="00505D26" w:rsidRDefault="00505D26" w:rsidP="007643D3">
      <w:pPr>
        <w:ind w:left="357" w:hanging="357"/>
      </w:pPr>
      <w:r>
        <w:t>11.</w:t>
      </w:r>
      <w:r>
        <w:tab/>
      </w:r>
      <w:r>
        <w:t>Do you have a say in your daily activities?</w:t>
      </w:r>
    </w:p>
    <w:p w:rsidR="00505D26" w:rsidRDefault="00505D26" w:rsidP="007643D3">
      <w:pPr>
        <w:ind w:left="357" w:hanging="357"/>
      </w:pPr>
      <w:r>
        <w:t>75 per cent of respondents say they have a say in their daily activities most of the time or always.</w:t>
      </w:r>
    </w:p>
    <w:p w:rsidR="00505D26" w:rsidRDefault="00505D26" w:rsidP="007643D3">
      <w:pPr>
        <w:ind w:left="357" w:hanging="357"/>
      </w:pPr>
      <w:r>
        <w:t>12.</w:t>
      </w:r>
      <w:r>
        <w:tab/>
      </w:r>
      <w:r>
        <w:t>Do you feel at home here?</w:t>
      </w:r>
    </w:p>
    <w:p w:rsidR="00505D26" w:rsidRDefault="00505D26" w:rsidP="007643D3">
      <w:pPr>
        <w:ind w:left="357" w:hanging="357"/>
      </w:pPr>
      <w:r>
        <w:t>76 per cent of respondents say they feel at home here most of the time or always.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CA7" w:rsidRDefault="00493CA7" w:rsidP="00E82842">
      <w:pPr>
        <w:spacing w:before="0" w:after="0"/>
      </w:pPr>
      <w:r>
        <w:separator/>
      </w:r>
    </w:p>
  </w:endnote>
  <w:endnote w:type="continuationSeparator" w:id="0">
    <w:p w:rsidR="00493CA7" w:rsidRDefault="00493CA7" w:rsidP="00E828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468" w:rsidRDefault="003C6468" w:rsidP="00432D65">
    <w:pPr>
      <w:pStyle w:val="Footer"/>
      <w:tabs>
        <w:tab w:val="right" w:pos="9072"/>
      </w:tabs>
    </w:pPr>
    <w:r>
      <w:t xml:space="preserve">Service name: </w:t>
    </w:r>
    <w:r>
      <w:t>Flinders Court</w:t>
    </w:r>
    <w:r>
      <w:tab/>
      <w:t xml:space="preserve">Dates of audit: </w:t>
    </w:r>
    <w:r>
      <w:t>27 August 2019</w:t>
    </w:r>
    <w:r w:rsidRPr="00EB02B2">
      <w:t xml:space="preserve"> to </w:t>
    </w:r>
    <w:r>
      <w:t>30 August 2019</w:t>
    </w:r>
  </w:p>
  <w:p w:rsidR="003C6468" w:rsidRDefault="003C6468" w:rsidP="00432D65">
    <w:pPr>
      <w:pStyle w:val="Footer"/>
      <w:tabs>
        <w:tab w:val="right" w:pos="9070"/>
      </w:tabs>
    </w:pPr>
    <w:r>
      <w:t xml:space="preserve">RACS ID: </w:t>
    </w:r>
    <w:proofErr w:type="spellStart"/>
    <w:proofErr w:type="spellEnd"/>
    <w:r>
      <w:t>0413</w:t>
    </w:r>
    <w:r>
      <w:tab/>
    </w:r>
    <w:r w:rsidR="007315E4" w:rsidRPr="00931698">
      <w:t>RPT-ACC-0095 v19.0</w:t>
    </w:r>
  </w:p>
  <w:p w:rsidR="003C6468" w:rsidRPr="000242E0" w:rsidRDefault="003C646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B1A8D">
      <w:rPr>
        <w:rFonts w:eastAsia="Times New Roman" w:cs="Arial"/>
        <w:i/>
        <w:noProof/>
        <w:szCs w:val="16"/>
        <w:lang w:val="en-GB" w:eastAsia="en-AU"/>
      </w:rPr>
      <w:t>02/07/2019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468" w:rsidRDefault="003C6468" w:rsidP="00432D65">
    <w:pPr>
      <w:pStyle w:val="Footer"/>
      <w:tabs>
        <w:tab w:val="right" w:pos="9072"/>
      </w:tabs>
    </w:pPr>
    <w:r>
      <w:t xml:space="preserve">Service name: </w:t>
    </w:r>
    <w:r>
      <w:t>Flinders Court</w:t>
    </w:r>
    <w:r>
      <w:tab/>
      <w:t xml:space="preserve">Dates of audit: </w:t>
    </w:r>
    <w:r>
      <w:t>27 August 2019</w:t>
    </w:r>
    <w:r w:rsidRPr="00EB02B2">
      <w:t xml:space="preserve"> to </w:t>
    </w:r>
    <w:r>
      <w:t>30 August 2019</w:t>
    </w:r>
  </w:p>
  <w:p w:rsidR="003C6468" w:rsidRDefault="003C6468" w:rsidP="00432D65">
    <w:pPr>
      <w:pStyle w:val="Footer"/>
      <w:tabs>
        <w:tab w:val="right" w:pos="9070"/>
      </w:tabs>
    </w:pPr>
    <w:r>
      <w:t xml:space="preserve">RACS ID: </w:t>
    </w:r>
    <w:proofErr w:type="spellStart"/>
    <w:proofErr w:type="spellEnd"/>
    <w:r>
      <w:t>0413</w:t>
    </w:r>
    <w:r>
      <w:tab/>
    </w:r>
    <w:r w:rsidR="00931698" w:rsidRPr="00931698">
      <w:t>RPT-ACC-0095 v19.0</w:t>
    </w:r>
  </w:p>
  <w:p w:rsidR="003C6468" w:rsidRPr="000242E0" w:rsidRDefault="003C646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B1A8D">
      <w:rPr>
        <w:rFonts w:eastAsia="Times New Roman" w:cs="Arial"/>
        <w:i/>
        <w:noProof/>
        <w:szCs w:val="16"/>
        <w:lang w:val="en-GB" w:eastAsia="en-AU"/>
      </w:rPr>
      <w:t>02/07/2019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CA7" w:rsidRDefault="00493CA7" w:rsidP="00E82842">
      <w:pPr>
        <w:spacing w:before="0" w:after="0"/>
      </w:pPr>
      <w:r>
        <w:separator/>
      </w:r>
    </w:p>
  </w:footnote>
  <w:footnote w:type="continuationSeparator" w:id="0">
    <w:p w:rsidR="00493CA7" w:rsidRDefault="00493CA7" w:rsidP="00E828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468" w:rsidRPr="00884F23" w:rsidRDefault="003C6468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myagedcare.gov.au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agedcarequality.gov.au/reports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0413</RACS_x0020_ID>
    <Approved_x0020_Provider xmlns="a8338b6e-77a6-4851-82b6-98166143ffdd">Anglican Community Services</Approved_x0020_Provider>
    <Management_x0020_Company_x0020_ID xmlns="a8338b6e-77a6-4851-82b6-98166143ffdd" xsi:nil="true"/>
    <Home xmlns="a8338b6e-77a6-4851-82b6-98166143ffdd">Flinders Court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2019-10-09T03:56:32+00:00</Doc_x0020_Date>
    <CSI_x0020_ID xmlns="a8338b6e-77a6-4851-82b6-98166143ffdd" xsi:nil="true"/>
    <Case_x0020_ID xmlns="a8338b6e-77a6-4851-82b6-98166143ffdd" xsi:nil="true"/>
    <Approved_x0020_Provider_x0020_ID xmlns="a8338b6e-77a6-4851-82b6-98166143ffdd">2887BA3E-75F4-DC11-AD41-005056922186</Approved_x0020_Provider_x0020_ID>
    <Location xmlns="a8338b6e-77a6-4851-82b6-98166143ffdd" xsi:nil="true"/>
    <Home_x0020_ID xmlns="a8338b6e-77a6-4851-82b6-98166143ffdd">364499AB-7CF4-DC11-AD41-005056922186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426D563F-26FE-E611-82E1-005056922186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1E9224B-E09D-42C0-982E-8AB04DF4E66F}"/>
</file>

<file path=customXml/itemProps2.xml><?xml version="1.0" encoding="utf-8"?>
<ds:datastoreItem xmlns:ds="http://schemas.openxmlformats.org/officeDocument/2006/customXml" ds:itemID="{FF75AA36-B9B8-4398-B819-799EA721A47E}"/>
</file>

<file path=customXml/itemProps3.xml><?xml version="1.0" encoding="utf-8"?>
<ds:datastoreItem xmlns:ds="http://schemas.openxmlformats.org/officeDocument/2006/customXml" ds:itemID="{1A9FD80A-6F1E-48C1-B22F-A727A0B8C8FC}"/>
</file>

<file path=customXml/itemProps4.xml><?xml version="1.0" encoding="utf-8"?>
<ds:datastoreItem xmlns:ds="http://schemas.openxmlformats.org/officeDocument/2006/customXml" ds:itemID="{C026E858-CD15-4B53-A8AC-928B4B708A38}"/>
</file>

<file path=docProps/app.xml><?xml version="1.0" encoding="utf-8"?>
<Properties xmlns="http://schemas.openxmlformats.org/officeDocument/2006/extended-properties" xmlns:vt="http://schemas.openxmlformats.org/officeDocument/2006/docPropsVTypes">
  <Template>Consumer.dotx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Eric</cp:lastModifiedBy>
  <cp:revision>1</cp:revision>
  <cp:lastPrinted>2017-05-30T02:37:00Z</cp:lastPrinted>
  <dcterms:created xsi:type="dcterms:W3CDTF">2019-07-02T04:25:00Z</dcterms:created>
  <dcterms:modified xsi:type="dcterms:W3CDTF">2019-07-02T04:25:00Z</dcterms:modified>
  <cp:category/>
  <cp:contentType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7" name="Output Type">
    <vt:lpwstr>Word</vt:lpwstr>
  </property>
</Properties>
</file>