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E405" w14:textId="77777777" w:rsidR="008828D4" w:rsidRDefault="0003738D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976E42D" wp14:editId="6976E42E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59138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E406" w14:textId="77777777" w:rsidR="008828D4" w:rsidRPr="006E7B4C" w:rsidRDefault="0003738D" w:rsidP="008828D4">
      <w:pPr>
        <w:pStyle w:val="Title"/>
      </w:pPr>
      <w:r>
        <w:t>St Patrick’s Green</w:t>
      </w:r>
    </w:p>
    <w:p w14:paraId="6976E407" w14:textId="77777777" w:rsidR="008828D4" w:rsidRDefault="0003738D" w:rsidP="008828D4">
      <w:pPr>
        <w:pStyle w:val="Subtitle"/>
      </w:pPr>
      <w:r>
        <w:t xml:space="preserve">Approved Provider: </w:t>
      </w:r>
      <w:proofErr w:type="spellStart"/>
      <w:r>
        <w:t>Greengate</w:t>
      </w:r>
      <w:proofErr w:type="spellEnd"/>
      <w:r>
        <w:t xml:space="preserve"> Care Pty Ltd</w:t>
      </w:r>
    </w:p>
    <w:p w14:paraId="6976E408" w14:textId="77777777" w:rsidR="008828D4" w:rsidRDefault="0003738D" w:rsidP="008828D4">
      <w:r>
        <w:t>This is a new home and is accredited for one year until 29 January 2019. We made the decision on 17 January 2018.</w:t>
      </w:r>
    </w:p>
    <w:p w14:paraId="6976E409" w14:textId="77777777" w:rsidR="008828D4" w:rsidRDefault="0003738D" w:rsidP="008828D4">
      <w:r>
        <w:t xml:space="preserve">We are satisfied the home will undertake continuous improvement, measured </w:t>
      </w:r>
      <w:r>
        <w:t>against the Accreditation Standards.</w:t>
      </w:r>
    </w:p>
    <w:p w14:paraId="6976E40A" w14:textId="77777777" w:rsidR="008828D4" w:rsidRDefault="0003738D" w:rsidP="008828D4">
      <w:r>
        <w:t>We will monitor the performance of the home including through unannounced visits.</w:t>
      </w:r>
    </w:p>
    <w:p w14:paraId="6976E40B" w14:textId="77777777" w:rsidR="008828D4" w:rsidRDefault="0003738D" w:rsidP="008828D4"/>
    <w:p w14:paraId="6976E40C" w14:textId="77777777" w:rsidR="008828D4" w:rsidRDefault="0003738D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6976E40D" w14:textId="77777777" w:rsidR="008828D4" w:rsidRDefault="0003738D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F6088C" w14:paraId="6976E410" w14:textId="77777777" w:rsidTr="007B4E24">
        <w:tc>
          <w:tcPr>
            <w:tcW w:w="3510" w:type="dxa"/>
          </w:tcPr>
          <w:p w14:paraId="6976E40E" w14:textId="77777777" w:rsidR="008828D4" w:rsidRDefault="0003738D" w:rsidP="007B4E24">
            <w:r>
              <w:t>Home name:</w:t>
            </w:r>
          </w:p>
        </w:tc>
        <w:tc>
          <w:tcPr>
            <w:tcW w:w="5776" w:type="dxa"/>
          </w:tcPr>
          <w:p w14:paraId="6976E40F" w14:textId="77777777" w:rsidR="008828D4" w:rsidRDefault="0003738D" w:rsidP="007B4E24">
            <w:r>
              <w:t>St Patrick’s Green</w:t>
            </w:r>
          </w:p>
        </w:tc>
      </w:tr>
      <w:tr w:rsidR="00F6088C" w14:paraId="6976E413" w14:textId="77777777" w:rsidTr="007B4E24">
        <w:tc>
          <w:tcPr>
            <w:tcW w:w="3510" w:type="dxa"/>
          </w:tcPr>
          <w:p w14:paraId="6976E411" w14:textId="77777777" w:rsidR="008828D4" w:rsidRDefault="0003738D" w:rsidP="007B4E24">
            <w:r>
              <w:t>RACS ID:</w:t>
            </w:r>
          </w:p>
        </w:tc>
        <w:tc>
          <w:tcPr>
            <w:tcW w:w="5776" w:type="dxa"/>
          </w:tcPr>
          <w:p w14:paraId="6976E412" w14:textId="77777777" w:rsidR="008828D4" w:rsidRDefault="0003738D" w:rsidP="007B4E24">
            <w:r>
              <w:t>9208</w:t>
            </w:r>
          </w:p>
        </w:tc>
      </w:tr>
      <w:tr w:rsidR="00F6088C" w14:paraId="6976E416" w14:textId="77777777" w:rsidTr="007B4E24">
        <w:tc>
          <w:tcPr>
            <w:tcW w:w="3510" w:type="dxa"/>
          </w:tcPr>
          <w:p w14:paraId="6976E414" w14:textId="77777777" w:rsidR="008828D4" w:rsidRDefault="0003738D" w:rsidP="007B4E24">
            <w:r>
              <w:t>Approved provider:</w:t>
            </w:r>
          </w:p>
        </w:tc>
        <w:tc>
          <w:tcPr>
            <w:tcW w:w="5776" w:type="dxa"/>
          </w:tcPr>
          <w:p w14:paraId="6976E415" w14:textId="77777777" w:rsidR="008828D4" w:rsidRDefault="0003738D" w:rsidP="007B4E24">
            <w:proofErr w:type="spellStart"/>
            <w:r>
              <w:t>Greengate</w:t>
            </w:r>
            <w:proofErr w:type="spellEnd"/>
            <w:r>
              <w:t xml:space="preserve"> Care Pty Ltd</w:t>
            </w:r>
          </w:p>
        </w:tc>
      </w:tr>
      <w:tr w:rsidR="00F6088C" w14:paraId="6976E419" w14:textId="77777777" w:rsidTr="007B4E24">
        <w:tc>
          <w:tcPr>
            <w:tcW w:w="3510" w:type="dxa"/>
          </w:tcPr>
          <w:p w14:paraId="6976E417" w14:textId="77777777" w:rsidR="008828D4" w:rsidRDefault="0003738D" w:rsidP="007B4E24">
            <w:r>
              <w:t>Number of beds:</w:t>
            </w:r>
          </w:p>
        </w:tc>
        <w:tc>
          <w:tcPr>
            <w:tcW w:w="5776" w:type="dxa"/>
          </w:tcPr>
          <w:p w14:paraId="6976E418" w14:textId="77777777" w:rsidR="008828D4" w:rsidRDefault="0003738D" w:rsidP="007B4E24">
            <w:r>
              <w:t>97</w:t>
            </w:r>
          </w:p>
        </w:tc>
      </w:tr>
      <w:tr w:rsidR="00F6088C" w14:paraId="6976E41C" w14:textId="77777777" w:rsidTr="007B4E24">
        <w:tc>
          <w:tcPr>
            <w:tcW w:w="3510" w:type="dxa"/>
          </w:tcPr>
          <w:p w14:paraId="6976E41A" w14:textId="77777777" w:rsidR="008828D4" w:rsidRDefault="0003738D" w:rsidP="007B4E24">
            <w:r>
              <w:t>Number of high care residents:</w:t>
            </w:r>
          </w:p>
        </w:tc>
        <w:tc>
          <w:tcPr>
            <w:tcW w:w="5776" w:type="dxa"/>
          </w:tcPr>
          <w:p w14:paraId="6976E41B" w14:textId="77777777" w:rsidR="008828D4" w:rsidRDefault="0003738D" w:rsidP="007B4E24">
            <w:r>
              <w:t>Nil</w:t>
            </w:r>
          </w:p>
        </w:tc>
      </w:tr>
      <w:tr w:rsidR="00F6088C" w14:paraId="6976E41F" w14:textId="77777777" w:rsidTr="007B4E24">
        <w:tc>
          <w:tcPr>
            <w:tcW w:w="3510" w:type="dxa"/>
          </w:tcPr>
          <w:p w14:paraId="6976E41D" w14:textId="77777777" w:rsidR="008828D4" w:rsidRDefault="0003738D" w:rsidP="007B4E24">
            <w:r>
              <w:t>Special needs group catered for:</w:t>
            </w:r>
          </w:p>
        </w:tc>
        <w:tc>
          <w:tcPr>
            <w:tcW w:w="5776" w:type="dxa"/>
          </w:tcPr>
          <w:p w14:paraId="6976E41E" w14:textId="77777777" w:rsidR="008828D4" w:rsidRDefault="0003738D" w:rsidP="007B4E24">
            <w:r>
              <w:t>Dementia specific, Culturally/Linguistically diverse: N/A, Other special needs group: Dementia: 23 residents    Culturally diverse: Greek: 7, Mandarin: 5, Cantonese: 5</w:t>
            </w:r>
          </w:p>
        </w:tc>
      </w:tr>
      <w:tr w:rsidR="00F6088C" w14:paraId="6976E422" w14:textId="77777777" w:rsidTr="007B4E24">
        <w:tc>
          <w:tcPr>
            <w:tcW w:w="3510" w:type="dxa"/>
          </w:tcPr>
          <w:p w14:paraId="6976E420" w14:textId="77777777" w:rsidR="008828D4" w:rsidRDefault="0003738D" w:rsidP="007B4E24">
            <w:r>
              <w:t>Home address:</w:t>
            </w:r>
          </w:p>
        </w:tc>
        <w:tc>
          <w:tcPr>
            <w:tcW w:w="5776" w:type="dxa"/>
          </w:tcPr>
          <w:p w14:paraId="6976E421" w14:textId="77777777" w:rsidR="008828D4" w:rsidRDefault="0003738D" w:rsidP="007B4E24">
            <w:r>
              <w:t>40 Chapel St Kogarah NSW 2217</w:t>
            </w:r>
          </w:p>
        </w:tc>
      </w:tr>
      <w:tr w:rsidR="00F6088C" w14:paraId="6976E425" w14:textId="77777777" w:rsidTr="007B4E24">
        <w:tc>
          <w:tcPr>
            <w:tcW w:w="3510" w:type="dxa"/>
          </w:tcPr>
          <w:p w14:paraId="6976E423" w14:textId="77777777" w:rsidR="008828D4" w:rsidRDefault="0003738D" w:rsidP="007B4E24">
            <w:r>
              <w:t>Phone:</w:t>
            </w:r>
          </w:p>
        </w:tc>
        <w:tc>
          <w:tcPr>
            <w:tcW w:w="5776" w:type="dxa"/>
          </w:tcPr>
          <w:p w14:paraId="6976E424" w14:textId="77777777" w:rsidR="008828D4" w:rsidRDefault="0003738D" w:rsidP="007B4E24">
            <w:r>
              <w:t>02 9097 9175</w:t>
            </w:r>
          </w:p>
        </w:tc>
      </w:tr>
      <w:tr w:rsidR="00F6088C" w14:paraId="6976E428" w14:textId="77777777" w:rsidTr="007B4E24">
        <w:tc>
          <w:tcPr>
            <w:tcW w:w="3510" w:type="dxa"/>
          </w:tcPr>
          <w:p w14:paraId="6976E426" w14:textId="77777777" w:rsidR="008828D4" w:rsidRDefault="0003738D" w:rsidP="007B4E24">
            <w:r>
              <w:t>Facsimile:</w:t>
            </w:r>
          </w:p>
        </w:tc>
        <w:tc>
          <w:tcPr>
            <w:tcW w:w="5776" w:type="dxa"/>
          </w:tcPr>
          <w:p w14:paraId="6976E427" w14:textId="77777777" w:rsidR="008828D4" w:rsidRDefault="0003738D" w:rsidP="007B4E24">
            <w:r>
              <w:t>02 9097 9199</w:t>
            </w:r>
          </w:p>
        </w:tc>
      </w:tr>
      <w:tr w:rsidR="00F6088C" w14:paraId="6976E42B" w14:textId="77777777" w:rsidTr="007B4E24">
        <w:tc>
          <w:tcPr>
            <w:tcW w:w="3510" w:type="dxa"/>
          </w:tcPr>
          <w:p w14:paraId="6976E429" w14:textId="77777777" w:rsidR="008828D4" w:rsidRDefault="0003738D" w:rsidP="007B4E24">
            <w:r>
              <w:t>Email address:</w:t>
            </w:r>
          </w:p>
        </w:tc>
        <w:tc>
          <w:tcPr>
            <w:tcW w:w="5776" w:type="dxa"/>
          </w:tcPr>
          <w:p w14:paraId="6976E42A" w14:textId="77777777" w:rsidR="008828D4" w:rsidRDefault="0003738D" w:rsidP="007B4E24">
            <w:r>
              <w:t>stpatricksgreen@greengate.com.au</w:t>
            </w:r>
          </w:p>
        </w:tc>
      </w:tr>
    </w:tbl>
    <w:p w14:paraId="6976E42C" w14:textId="77777777" w:rsidR="00E82842" w:rsidRPr="008828D4" w:rsidRDefault="0003738D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E43B" w14:textId="77777777" w:rsidR="00000000" w:rsidRDefault="0003738D">
      <w:pPr>
        <w:spacing w:before="0" w:after="0"/>
      </w:pPr>
      <w:r>
        <w:separator/>
      </w:r>
    </w:p>
  </w:endnote>
  <w:endnote w:type="continuationSeparator" w:id="0">
    <w:p w14:paraId="6976E43D" w14:textId="77777777" w:rsidR="00000000" w:rsidRDefault="000373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E42F" w14:textId="77777777" w:rsidR="008828D4" w:rsidRPr="005C47F3" w:rsidRDefault="0003738D" w:rsidP="005C47F3">
    <w:pPr>
      <w:pStyle w:val="Footer"/>
      <w:tabs>
        <w:tab w:val="center" w:pos="4536"/>
        <w:tab w:val="right" w:pos="9072"/>
      </w:tabs>
    </w:pPr>
    <w:r w:rsidRPr="005C47F3">
      <w:t>Home’s name: St Patrick’s Green</w:t>
    </w:r>
  </w:p>
  <w:p w14:paraId="6976E430" w14:textId="77777777" w:rsidR="008828D4" w:rsidRDefault="0003738D" w:rsidP="005C47F3">
    <w:pPr>
      <w:pStyle w:val="Footer"/>
      <w:tabs>
        <w:tab w:val="center" w:pos="4536"/>
        <w:tab w:val="right" w:pos="9072"/>
      </w:tabs>
    </w:pPr>
    <w:r w:rsidRPr="005C47F3">
      <w:t>RACS ID: 9208</w:t>
    </w:r>
  </w:p>
  <w:p w14:paraId="6976E431" w14:textId="77777777" w:rsidR="008828D4" w:rsidRPr="006A30D3" w:rsidRDefault="0003738D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E432" w14:textId="77777777" w:rsidR="008828D4" w:rsidRPr="00C0131B" w:rsidRDefault="0003738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</w:t>
    </w:r>
    <w:r w:rsidRPr="00C0131B">
      <w:rPr>
        <w:sz w:val="16"/>
      </w:rPr>
      <w:t>ame: St Patrick’s Green</w:t>
    </w:r>
  </w:p>
  <w:p w14:paraId="6976E433" w14:textId="77777777" w:rsidR="008828D4" w:rsidRPr="00C0131B" w:rsidRDefault="0003738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9208</w:t>
    </w:r>
  </w:p>
  <w:p w14:paraId="6976E434" w14:textId="77777777" w:rsidR="008828D4" w:rsidRPr="00C0131B" w:rsidRDefault="0003738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E436" w14:textId="77777777" w:rsidR="00E82842" w:rsidRPr="00D45A1C" w:rsidRDefault="0003738D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6E437" w14:textId="77777777" w:rsidR="00000000" w:rsidRDefault="0003738D">
      <w:pPr>
        <w:spacing w:before="0" w:after="0"/>
      </w:pPr>
      <w:r>
        <w:separator/>
      </w:r>
    </w:p>
  </w:footnote>
  <w:footnote w:type="continuationSeparator" w:id="0">
    <w:p w14:paraId="6976E439" w14:textId="77777777" w:rsidR="00000000" w:rsidRDefault="000373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E435" w14:textId="77777777" w:rsidR="00E82842" w:rsidRPr="00E82842" w:rsidRDefault="0003738D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C16CC8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B60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C460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E3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B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21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4D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6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04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DB781BB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A71202FC">
      <w:start w:val="1"/>
      <w:numFmt w:val="lowerLetter"/>
      <w:lvlText w:val="%2."/>
      <w:lvlJc w:val="left"/>
      <w:pPr>
        <w:ind w:left="1440" w:hanging="360"/>
      </w:pPr>
    </w:lvl>
    <w:lvl w:ilvl="2" w:tplc="F3686C82" w:tentative="1">
      <w:start w:val="1"/>
      <w:numFmt w:val="lowerRoman"/>
      <w:lvlText w:val="%3."/>
      <w:lvlJc w:val="right"/>
      <w:pPr>
        <w:ind w:left="2160" w:hanging="180"/>
      </w:pPr>
    </w:lvl>
    <w:lvl w:ilvl="3" w:tplc="26C81950" w:tentative="1">
      <w:start w:val="1"/>
      <w:numFmt w:val="decimal"/>
      <w:lvlText w:val="%4."/>
      <w:lvlJc w:val="left"/>
      <w:pPr>
        <w:ind w:left="2880" w:hanging="360"/>
      </w:pPr>
    </w:lvl>
    <w:lvl w:ilvl="4" w:tplc="6E960EFA" w:tentative="1">
      <w:start w:val="1"/>
      <w:numFmt w:val="lowerLetter"/>
      <w:lvlText w:val="%5."/>
      <w:lvlJc w:val="left"/>
      <w:pPr>
        <w:ind w:left="3600" w:hanging="360"/>
      </w:pPr>
    </w:lvl>
    <w:lvl w:ilvl="5" w:tplc="C84475EC" w:tentative="1">
      <w:start w:val="1"/>
      <w:numFmt w:val="lowerRoman"/>
      <w:lvlText w:val="%6."/>
      <w:lvlJc w:val="right"/>
      <w:pPr>
        <w:ind w:left="4320" w:hanging="180"/>
      </w:pPr>
    </w:lvl>
    <w:lvl w:ilvl="6" w:tplc="4B7C37E4" w:tentative="1">
      <w:start w:val="1"/>
      <w:numFmt w:val="decimal"/>
      <w:lvlText w:val="%7."/>
      <w:lvlJc w:val="left"/>
      <w:pPr>
        <w:ind w:left="5040" w:hanging="360"/>
      </w:pPr>
    </w:lvl>
    <w:lvl w:ilvl="7" w:tplc="A8601914" w:tentative="1">
      <w:start w:val="1"/>
      <w:numFmt w:val="lowerLetter"/>
      <w:lvlText w:val="%8."/>
      <w:lvlJc w:val="left"/>
      <w:pPr>
        <w:ind w:left="5760" w:hanging="360"/>
      </w:pPr>
    </w:lvl>
    <w:lvl w:ilvl="8" w:tplc="7452F5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8C"/>
    <w:rsid w:val="0003738D"/>
    <w:rsid w:val="00C91EC5"/>
    <w:rsid w:val="00F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E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2018-01-17T00:55:00+00:00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B4C29FA9-2CF0-E711-A3A6-005056922186</Home_x0020_ID>
    <State xmlns="a8338b6e-77a6-4851-82b6-98166143ffdd" xsi:nil="true"/>
    <Doc_x0020_Sent_Received_x0020_Date xmlns="a8338b6e-77a6-4851-82b6-98166143ffdd">2018-01-17T00:00:00+00:00</Doc_x0020_Sent_Received_x0020_Date>
    <Activity_x0020_ID xmlns="a8338b6e-77a6-4851-82b6-98166143ffdd">D5E0A37C-BCF1-E711-A3A6-005056922186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schemas.microsoft.com/office/2006/documentManagement/types"/>
    <ds:schemaRef ds:uri="http://purl.org/dc/elements/1.1/"/>
    <ds:schemaRef ds:uri="a8338b6e-77a6-4851-82b6-98166143ffdd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E2816-EBDD-4C1F-87AB-55CC51A3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2018-01-22T00:54:00Z</dcterms:created>
  <dcterms:modified xsi:type="dcterms:W3CDTF">2018-01-22T00:54:00Z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