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4484121A" w:rsidR="0052687D" w:rsidRPr="0052687D" w:rsidRDefault="005B10DA" w:rsidP="0052687D">
      <w:pPr>
        <w:pStyle w:val="Title"/>
        <w:spacing w:before="0"/>
        <w:jc w:val="left"/>
        <w:rPr>
          <w:rFonts w:ascii="Arial" w:hAnsi="Arial" w:cs="Arial"/>
        </w:rPr>
      </w:pPr>
      <w:r>
        <w:rPr>
          <w:rFonts w:ascii="Arial" w:hAnsi="Arial" w:cs="Arial"/>
          <w:highlight w:val="yellow"/>
        </w:rPr>
        <w:br/>
      </w:r>
      <w:r w:rsidR="0052687D">
        <w:rPr>
          <w:rFonts w:ascii="Arial" w:hAnsi="Arial" w:cs="Arial"/>
        </w:rPr>
        <w:t>The Dining Experience for Aged Care Residents</w:t>
      </w:r>
      <w:r w:rsidR="0052687D">
        <w:rPr>
          <w:rFonts w:ascii="Arial" w:hAnsi="Arial" w:cs="Arial"/>
        </w:rPr>
        <w:br/>
        <w:t>and their Families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000000"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519A3793"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52687D">
        <w:rPr>
          <w:i/>
          <w:color w:val="000000" w:themeColor="text1"/>
          <w:sz w:val="22"/>
          <w:szCs w:val="22"/>
        </w:rPr>
        <w:t>The dining experience’, ‘For aged care residents and their families’, ‘Food, nutrition and dining’</w:t>
      </w:r>
      <w:r w:rsidRPr="00424695">
        <w:rPr>
          <w:color w:val="000000" w:themeColor="text1"/>
          <w:sz w:val="22"/>
          <w:szCs w:val="22"/>
        </w:rPr>
        <w:t>]</w:t>
      </w:r>
    </w:p>
    <w:p w14:paraId="7DE5B0C1" w14:textId="01482097"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E01E44">
        <w:rPr>
          <w:i/>
          <w:iCs/>
          <w:color w:val="000000" w:themeColor="text1"/>
          <w:sz w:val="22"/>
          <w:szCs w:val="22"/>
        </w:rPr>
        <w:t xml:space="preserve">aged care residents </w:t>
      </w:r>
      <w:r w:rsidR="0020059A">
        <w:rPr>
          <w:i/>
          <w:iCs/>
          <w:color w:val="000000" w:themeColor="text1"/>
          <w:sz w:val="22"/>
          <w:szCs w:val="22"/>
        </w:rPr>
        <w:t>during their dining experience</w:t>
      </w:r>
      <w:r w:rsidRPr="00964D81">
        <w:rPr>
          <w:color w:val="000000" w:themeColor="text1"/>
          <w:sz w:val="22"/>
          <w:szCs w:val="22"/>
        </w:rPr>
        <w:t>]</w:t>
      </w:r>
    </w:p>
    <w:p w14:paraId="3A4DA1F0" w14:textId="5DFCE619"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1AD59489"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14F0EF2A" w14:textId="5EE6F239" w:rsidR="00B13AF5" w:rsidRDefault="0026253D" w:rsidP="0066208C">
      <w:pPr>
        <w:spacing w:after="240" w:line="360" w:lineRule="auto"/>
        <w:rPr>
          <w:rStyle w:val="MainTitle"/>
          <w:b w:val="0"/>
          <w:bCs w:val="0"/>
          <w:sz w:val="22"/>
          <w:szCs w:val="22"/>
        </w:rPr>
      </w:pPr>
      <w:r>
        <w:rPr>
          <w:rStyle w:val="MainTitle"/>
          <w:b w:val="0"/>
          <w:bCs w:val="0"/>
          <w:sz w:val="22"/>
          <w:szCs w:val="22"/>
        </w:rPr>
        <w:t>An enjoyable dining experience can have a positive impact on social and emotional wellbeing by providing an opportunity for you or your loved one to connect, interact and engage. An enjoyable dining experience is important regardless of what, where, how and when you eat.</w:t>
      </w:r>
    </w:p>
    <w:p w14:paraId="353AEECD" w14:textId="20467ACF" w:rsidR="0026253D" w:rsidRDefault="0026253D" w:rsidP="0066208C">
      <w:pPr>
        <w:spacing w:after="240" w:line="360" w:lineRule="auto"/>
        <w:rPr>
          <w:rStyle w:val="MainTitle"/>
          <w:b w:val="0"/>
          <w:bCs w:val="0"/>
          <w:sz w:val="22"/>
          <w:szCs w:val="22"/>
        </w:rPr>
      </w:pPr>
      <w:r>
        <w:rPr>
          <w:rStyle w:val="MainTitle"/>
          <w:b w:val="0"/>
          <w:bCs w:val="0"/>
          <w:sz w:val="22"/>
          <w:szCs w:val="22"/>
        </w:rPr>
        <w:t>Residents who enjoy their dining experience are more likely to eat and drink well and have a better overall quality of life. However an unenjoyable dining experience can lead to weight loss, frailty and poor health.</w:t>
      </w:r>
    </w:p>
    <w:p w14:paraId="25B3379F" w14:textId="77777777" w:rsidR="0026253D" w:rsidRDefault="0026253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‘Everyone has a role to </w:t>
      </w:r>
      <w:r w:rsidRPr="0026253D">
        <w:rPr>
          <w:rStyle w:val="MainTitle"/>
          <w:b w:val="0"/>
          <w:bCs w:val="0"/>
          <w:i/>
          <w:iCs/>
          <w:sz w:val="22"/>
          <w:szCs w:val="22"/>
        </w:rPr>
        <w:t>play’</w:t>
      </w:r>
      <w:r>
        <w:rPr>
          <w:rStyle w:val="MainTitle"/>
          <w:b w:val="0"/>
          <w:bCs w:val="0"/>
          <w:sz w:val="22"/>
          <w:szCs w:val="22"/>
        </w:rPr>
        <w:t>]</w:t>
      </w:r>
    </w:p>
    <w:p w14:paraId="6001FB03" w14:textId="2D63668D" w:rsidR="0026253D" w:rsidRDefault="0026253D" w:rsidP="0066208C">
      <w:pPr>
        <w:spacing w:after="240" w:line="360" w:lineRule="auto"/>
        <w:rPr>
          <w:rStyle w:val="MainTitle"/>
          <w:b w:val="0"/>
          <w:bCs w:val="0"/>
          <w:sz w:val="22"/>
          <w:szCs w:val="22"/>
        </w:rPr>
      </w:pPr>
      <w:r w:rsidRPr="0026253D">
        <w:rPr>
          <w:rStyle w:val="MainTitle"/>
          <w:b w:val="0"/>
          <w:bCs w:val="0"/>
          <w:sz w:val="22"/>
          <w:szCs w:val="22"/>
        </w:rPr>
        <w:t>Everyone</w:t>
      </w:r>
      <w:r>
        <w:rPr>
          <w:rStyle w:val="MainTitle"/>
          <w:b w:val="0"/>
          <w:bCs w:val="0"/>
          <w:sz w:val="22"/>
          <w:szCs w:val="22"/>
        </w:rPr>
        <w:t xml:space="preserve"> has a role to play in getting the dining experience right for each resident.</w:t>
      </w:r>
    </w:p>
    <w:p w14:paraId="5ACC175E" w14:textId="11505781" w:rsidR="0026253D" w:rsidRDefault="0026253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‘Have your say’</w:t>
      </w:r>
      <w:r w:rsidR="007710B1">
        <w:rPr>
          <w:rStyle w:val="MainTitle"/>
          <w:b w:val="0"/>
          <w:bCs w:val="0"/>
          <w:i/>
          <w:iCs/>
          <w:sz w:val="22"/>
          <w:szCs w:val="22"/>
        </w:rPr>
        <w:t>, with image of older couple smiling at camera</w:t>
      </w:r>
      <w:r>
        <w:rPr>
          <w:rStyle w:val="MainTitle"/>
          <w:b w:val="0"/>
          <w:bCs w:val="0"/>
          <w:sz w:val="22"/>
          <w:szCs w:val="22"/>
        </w:rPr>
        <w:t>]</w:t>
      </w:r>
    </w:p>
    <w:p w14:paraId="079C5B67" w14:textId="77777777" w:rsidR="0026253D" w:rsidRDefault="0026253D" w:rsidP="0066208C">
      <w:pPr>
        <w:spacing w:after="240" w:line="360" w:lineRule="auto"/>
        <w:rPr>
          <w:rStyle w:val="MainTitle"/>
          <w:b w:val="0"/>
          <w:bCs w:val="0"/>
          <w:sz w:val="22"/>
          <w:szCs w:val="22"/>
        </w:rPr>
      </w:pPr>
      <w:r>
        <w:rPr>
          <w:rStyle w:val="MainTitle"/>
          <w:b w:val="0"/>
          <w:bCs w:val="0"/>
          <w:sz w:val="22"/>
          <w:szCs w:val="22"/>
        </w:rPr>
        <w:t>You can help by speaking up. Let staff know your likes, dislikes, preferences and needs.</w:t>
      </w:r>
    </w:p>
    <w:p w14:paraId="57DEC5BC" w14:textId="01FEE418" w:rsidR="007C7979" w:rsidRDefault="0026253D"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‘Have your </w:t>
      </w:r>
      <w:r w:rsidR="007C7979">
        <w:rPr>
          <w:rStyle w:val="MainTitle"/>
          <w:b w:val="0"/>
          <w:bCs w:val="0"/>
          <w:i/>
          <w:iCs/>
          <w:sz w:val="22"/>
          <w:szCs w:val="22"/>
        </w:rPr>
        <w:t xml:space="preserve">say’, ‘Help plan meals’, with image of </w:t>
      </w:r>
      <w:r w:rsidR="007710B1">
        <w:rPr>
          <w:rStyle w:val="MainTitle"/>
          <w:b w:val="0"/>
          <w:bCs w:val="0"/>
          <w:i/>
          <w:iCs/>
          <w:sz w:val="22"/>
          <w:szCs w:val="22"/>
        </w:rPr>
        <w:t>two people in kitchen preparing meal</w:t>
      </w:r>
      <w:r w:rsidR="00591D72">
        <w:rPr>
          <w:rStyle w:val="MainTitle"/>
          <w:b w:val="0"/>
          <w:bCs w:val="0"/>
          <w:i/>
          <w:iCs/>
          <w:sz w:val="22"/>
          <w:szCs w:val="22"/>
        </w:rPr>
        <w:t>s</w:t>
      </w:r>
      <w:r w:rsidR="007C7979">
        <w:rPr>
          <w:rStyle w:val="MainTitle"/>
          <w:b w:val="0"/>
          <w:bCs w:val="0"/>
          <w:sz w:val="22"/>
          <w:szCs w:val="22"/>
        </w:rPr>
        <w:t>]</w:t>
      </w:r>
    </w:p>
    <w:p w14:paraId="13D94866" w14:textId="0ADF29D9" w:rsidR="0026253D" w:rsidRDefault="007C7979" w:rsidP="0066208C">
      <w:pPr>
        <w:spacing w:after="240" w:line="360" w:lineRule="auto"/>
        <w:rPr>
          <w:rStyle w:val="MainTitle"/>
          <w:b w:val="0"/>
          <w:bCs w:val="0"/>
          <w:sz w:val="22"/>
          <w:szCs w:val="22"/>
        </w:rPr>
      </w:pPr>
      <w:r>
        <w:rPr>
          <w:rStyle w:val="MainTitle"/>
          <w:b w:val="0"/>
          <w:bCs w:val="0"/>
          <w:sz w:val="22"/>
          <w:szCs w:val="22"/>
        </w:rPr>
        <w:lastRenderedPageBreak/>
        <w:t>Help plan meals by making suggestion</w:t>
      </w:r>
      <w:r w:rsidR="00591D72">
        <w:rPr>
          <w:rStyle w:val="MainTitle"/>
          <w:b w:val="0"/>
          <w:bCs w:val="0"/>
          <w:sz w:val="22"/>
          <w:szCs w:val="22"/>
        </w:rPr>
        <w:t>s about your dining experience including the menu and table settings.</w:t>
      </w:r>
    </w:p>
    <w:p w14:paraId="14C7B50D" w14:textId="4345FAE4" w:rsidR="00591D72" w:rsidRDefault="00591D72"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‘Have your say’, ‘Help plan meals’, ‘Give feedback’, with image of </w:t>
      </w:r>
      <w:r w:rsidR="007643BC">
        <w:rPr>
          <w:rStyle w:val="MainTitle"/>
          <w:b w:val="0"/>
          <w:bCs w:val="0"/>
          <w:i/>
          <w:iCs/>
          <w:sz w:val="22"/>
          <w:szCs w:val="22"/>
        </w:rPr>
        <w:t>elderly lady seated in a chair with neck pillow</w:t>
      </w:r>
      <w:r w:rsidR="007643BC">
        <w:rPr>
          <w:rStyle w:val="MainTitle"/>
          <w:b w:val="0"/>
          <w:bCs w:val="0"/>
          <w:sz w:val="22"/>
          <w:szCs w:val="22"/>
        </w:rPr>
        <w:t>]</w:t>
      </w:r>
    </w:p>
    <w:p w14:paraId="79E5924E" w14:textId="08201590" w:rsidR="007643BC" w:rsidRDefault="007643BC" w:rsidP="0066208C">
      <w:pPr>
        <w:spacing w:after="240" w:line="360" w:lineRule="auto"/>
        <w:rPr>
          <w:rStyle w:val="MainTitle"/>
          <w:b w:val="0"/>
          <w:bCs w:val="0"/>
          <w:sz w:val="22"/>
          <w:szCs w:val="22"/>
        </w:rPr>
      </w:pPr>
      <w:r>
        <w:rPr>
          <w:rStyle w:val="MainTitle"/>
          <w:b w:val="0"/>
          <w:bCs w:val="0"/>
          <w:sz w:val="22"/>
          <w:szCs w:val="22"/>
        </w:rPr>
        <w:t>And give feedback about the food and your experience. All of this will help your service improve.</w:t>
      </w:r>
    </w:p>
    <w:p w14:paraId="4836866D" w14:textId="0DC31C3E" w:rsidR="007643BC" w:rsidRDefault="007643BC" w:rsidP="0066208C">
      <w:pPr>
        <w:spacing w:after="240" w:line="360" w:lineRule="auto"/>
        <w:rPr>
          <w:rStyle w:val="MainTitle"/>
          <w:b w:val="0"/>
          <w:bCs w:val="0"/>
          <w:sz w:val="22"/>
          <w:szCs w:val="22"/>
        </w:rPr>
      </w:pPr>
      <w:r>
        <w:rPr>
          <w:rStyle w:val="MainTitle"/>
          <w:b w:val="0"/>
          <w:bCs w:val="0"/>
          <w:sz w:val="22"/>
          <w:szCs w:val="22"/>
        </w:rPr>
        <w:t>If you have feedback or a concern it is safe to raise it with your residential care provider. Your aged care service must have a process in place to make it easy for you to speak up and raise your feedback. If you’re not comfortable speaking to your aged care service or you’re not satisfied with their response you can contact the Aged Care Quality and Safety Commission</w:t>
      </w:r>
      <w:r w:rsidR="00140163">
        <w:rPr>
          <w:rStyle w:val="MainTitle"/>
          <w:b w:val="0"/>
          <w:bCs w:val="0"/>
          <w:sz w:val="22"/>
          <w:szCs w:val="22"/>
        </w:rPr>
        <w:t>.</w:t>
      </w:r>
    </w:p>
    <w:p w14:paraId="1BB129ED" w14:textId="5134746E" w:rsidR="00140163" w:rsidRDefault="0014016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 ‘agedcarequality.gov.au’, ‘1800 844 044’</w:t>
      </w:r>
      <w:r>
        <w:rPr>
          <w:rStyle w:val="MainTitle"/>
          <w:b w:val="0"/>
          <w:bCs w:val="0"/>
          <w:sz w:val="22"/>
          <w:szCs w:val="22"/>
        </w:rPr>
        <w:t>]</w:t>
      </w:r>
    </w:p>
    <w:p w14:paraId="5AB9D750" w14:textId="395BBE0A" w:rsidR="00140163" w:rsidRDefault="00140163" w:rsidP="0066208C">
      <w:pPr>
        <w:spacing w:after="240" w:line="360" w:lineRule="auto"/>
        <w:rPr>
          <w:rStyle w:val="MainTitle"/>
          <w:b w:val="0"/>
          <w:bCs w:val="0"/>
          <w:sz w:val="22"/>
          <w:szCs w:val="22"/>
        </w:rPr>
      </w:pPr>
      <w:r>
        <w:rPr>
          <w:rStyle w:val="MainTitle"/>
          <w:b w:val="0"/>
          <w:bCs w:val="0"/>
          <w:sz w:val="22"/>
          <w:szCs w:val="22"/>
        </w:rPr>
        <w:t xml:space="preserve">To support you the </w:t>
      </w:r>
      <w:r w:rsidR="00692AFC">
        <w:rPr>
          <w:rStyle w:val="MainTitle"/>
          <w:b w:val="0"/>
          <w:bCs w:val="0"/>
          <w:sz w:val="22"/>
          <w:szCs w:val="22"/>
        </w:rPr>
        <w:t>C</w:t>
      </w:r>
      <w:r>
        <w:rPr>
          <w:rStyle w:val="MainTitle"/>
          <w:b w:val="0"/>
          <w:bCs w:val="0"/>
          <w:sz w:val="22"/>
          <w:szCs w:val="22"/>
        </w:rPr>
        <w:t>ommission has also launched several food, nutrition and dining resources.</w:t>
      </w:r>
    </w:p>
    <w:p w14:paraId="5AF5C159" w14:textId="45651712" w:rsidR="00140163" w:rsidRDefault="0014016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‘Food, Nutrition and Dining Hotline’, ‘1800 844 044’</w:t>
      </w:r>
      <w:r>
        <w:rPr>
          <w:rStyle w:val="MainTitle"/>
          <w:b w:val="0"/>
          <w:bCs w:val="0"/>
          <w:sz w:val="22"/>
          <w:szCs w:val="22"/>
        </w:rPr>
        <w:t>]</w:t>
      </w:r>
    </w:p>
    <w:p w14:paraId="06228312" w14:textId="35A52B81" w:rsidR="00140163" w:rsidRDefault="00865990" w:rsidP="0066208C">
      <w:pPr>
        <w:spacing w:after="240" w:line="360" w:lineRule="auto"/>
        <w:rPr>
          <w:rStyle w:val="MainTitle"/>
          <w:b w:val="0"/>
          <w:bCs w:val="0"/>
          <w:sz w:val="22"/>
          <w:szCs w:val="22"/>
        </w:rPr>
      </w:pPr>
      <w:r>
        <w:rPr>
          <w:rStyle w:val="MainTitle"/>
          <w:b w:val="0"/>
          <w:bCs w:val="0"/>
          <w:sz w:val="22"/>
          <w:szCs w:val="22"/>
        </w:rPr>
        <w:t>These resources will help you to understand your rights, what you can expect and the choices you can make. To access these resources go to the Commission’s website.</w:t>
      </w:r>
    </w:p>
    <w:p w14:paraId="5FBE73B6" w14:textId="2E416D63" w:rsidR="00865990" w:rsidRPr="00140163" w:rsidRDefault="00865990" w:rsidP="0066208C">
      <w:pPr>
        <w:spacing w:after="240" w:line="360" w:lineRule="auto"/>
        <w:rPr>
          <w:rStyle w:val="MainTitle"/>
          <w:b w:val="0"/>
          <w:bCs w:val="0"/>
          <w:sz w:val="22"/>
          <w:szCs w:val="22"/>
        </w:rPr>
      </w:pPr>
      <w:r>
        <w:rPr>
          <w:rStyle w:val="MainTitle"/>
          <w:b w:val="0"/>
          <w:bCs w:val="0"/>
          <w:sz w:val="22"/>
          <w:szCs w:val="22"/>
        </w:rPr>
        <w:t>Let’s all make food, nutrition and dining a priority</w:t>
      </w:r>
      <w:r w:rsidR="00AD11C4">
        <w:rPr>
          <w:rStyle w:val="MainTitle"/>
          <w:b w:val="0"/>
          <w:bCs w:val="0"/>
          <w:sz w:val="22"/>
          <w:szCs w:val="22"/>
        </w:rPr>
        <w:t>.</w:t>
      </w:r>
    </w:p>
    <w:p w14:paraId="6522ADD0" w14:textId="044544F8" w:rsidR="00B13AF5" w:rsidRDefault="00B13AF5" w:rsidP="00B13AF5">
      <w:pPr>
        <w:spacing w:after="240" w:line="360" w:lineRule="auto"/>
        <w:rPr>
          <w:rFonts w:cs="Arial"/>
          <w:sz w:val="22"/>
          <w:szCs w:val="22"/>
        </w:rPr>
      </w:pPr>
      <w:r w:rsidRPr="00C15736">
        <w:rPr>
          <w:rFonts w:cs="Arial"/>
          <w:sz w:val="22"/>
          <w:szCs w:val="22"/>
        </w:rPr>
        <w:t>§(Music Playing)§</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87E7E" w14:textId="77777777" w:rsidR="00C66908" w:rsidRDefault="00C66908">
      <w:r>
        <w:separator/>
      </w:r>
    </w:p>
    <w:p w14:paraId="3B9981FD" w14:textId="77777777" w:rsidR="00C66908" w:rsidRDefault="00C66908"/>
    <w:p w14:paraId="0B1C9510" w14:textId="77777777" w:rsidR="00C66908" w:rsidRDefault="00C66908"/>
    <w:p w14:paraId="628F4B98" w14:textId="77777777" w:rsidR="00C66908" w:rsidRDefault="00C66908" w:rsidP="00D1605A"/>
    <w:p w14:paraId="2E53FCAF" w14:textId="77777777" w:rsidR="00C66908" w:rsidRDefault="00C66908"/>
  </w:endnote>
  <w:endnote w:type="continuationSeparator" w:id="0">
    <w:p w14:paraId="255D8DE3" w14:textId="77777777" w:rsidR="00C66908" w:rsidRDefault="00C66908">
      <w:r>
        <w:continuationSeparator/>
      </w:r>
    </w:p>
    <w:p w14:paraId="1119015A" w14:textId="77777777" w:rsidR="00C66908" w:rsidRDefault="00C66908"/>
    <w:p w14:paraId="0755A2E7" w14:textId="77777777" w:rsidR="00C66908" w:rsidRDefault="00C66908"/>
    <w:p w14:paraId="7B573D26" w14:textId="77777777" w:rsidR="00C66908" w:rsidRDefault="00C66908" w:rsidP="00D1605A"/>
    <w:p w14:paraId="5CD1D4B6" w14:textId="77777777" w:rsidR="00C66908" w:rsidRDefault="00C66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8983B" w14:textId="77777777" w:rsidR="00C66908" w:rsidRDefault="00C66908">
      <w:r>
        <w:separator/>
      </w:r>
    </w:p>
    <w:p w14:paraId="64B4CD2C" w14:textId="77777777" w:rsidR="00C66908" w:rsidRDefault="00C66908"/>
    <w:p w14:paraId="0730049A" w14:textId="77777777" w:rsidR="00C66908" w:rsidRDefault="00C66908"/>
    <w:p w14:paraId="582D45D6" w14:textId="77777777" w:rsidR="00C66908" w:rsidRDefault="00C66908" w:rsidP="00D1605A"/>
    <w:p w14:paraId="5BDCFDEE" w14:textId="77777777" w:rsidR="00C66908" w:rsidRDefault="00C66908"/>
  </w:footnote>
  <w:footnote w:type="continuationSeparator" w:id="0">
    <w:p w14:paraId="39EF50E5" w14:textId="77777777" w:rsidR="00C66908" w:rsidRDefault="00C66908">
      <w:r>
        <w:continuationSeparator/>
      </w:r>
    </w:p>
    <w:p w14:paraId="2CFF3629" w14:textId="77777777" w:rsidR="00C66908" w:rsidRDefault="00C66908"/>
    <w:p w14:paraId="55CD9BFC" w14:textId="77777777" w:rsidR="00C66908" w:rsidRDefault="00C66908"/>
    <w:p w14:paraId="4BE5EB43" w14:textId="77777777" w:rsidR="00C66908" w:rsidRDefault="00C66908" w:rsidP="00D1605A"/>
    <w:p w14:paraId="4E7F4593" w14:textId="77777777" w:rsidR="00C66908" w:rsidRDefault="00C66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37F747E1" w:rsidR="00CB2402" w:rsidRPr="009430FF" w:rsidRDefault="00AD11C4" w:rsidP="00022037">
    <w:pPr>
      <w:tabs>
        <w:tab w:val="right" w:pos="9475"/>
      </w:tabs>
      <w:rPr>
        <w:b/>
      </w:rPr>
    </w:pPr>
    <w:r>
      <w:rPr>
        <w:rFonts w:cs="Arial"/>
        <w:b/>
        <w:noProof/>
        <w:sz w:val="22"/>
        <w:szCs w:val="22"/>
      </w:rPr>
      <w:t>The Dining Experience for Aged Care Residents and their Families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163"/>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841"/>
    <w:rsid w:val="00505713"/>
    <w:rsid w:val="0050658C"/>
    <w:rsid w:val="005076B8"/>
    <w:rsid w:val="00510970"/>
    <w:rsid w:val="00510AC6"/>
    <w:rsid w:val="00510F53"/>
    <w:rsid w:val="005131AB"/>
    <w:rsid w:val="00515492"/>
    <w:rsid w:val="005206BB"/>
    <w:rsid w:val="005209DD"/>
    <w:rsid w:val="00524B0E"/>
    <w:rsid w:val="00524EB5"/>
    <w:rsid w:val="00525153"/>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3BC"/>
    <w:rsid w:val="00764A86"/>
    <w:rsid w:val="00765A0D"/>
    <w:rsid w:val="007701B5"/>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5BD"/>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6908"/>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47F84"/>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401</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2024-05-21T00:23:00Z</dcterms:created>
  <dcterms:modified xsi:type="dcterms:W3CDTF">2024-05-21T00:55:00Z</dcterms:modified>
</cp:coreProperties>
</file>